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678B" w14:textId="6EC9A5DF" w:rsidR="00D224DD" w:rsidRPr="00D07B98" w:rsidRDefault="00670F05" w:rsidP="00DF4E07">
      <w:pPr>
        <w:spacing w:before="20" w:line="276" w:lineRule="auto"/>
        <w:jc w:val="center"/>
        <w:rPr>
          <w:i/>
          <w:iCs/>
          <w:sz w:val="34"/>
          <w:szCs w:val="34"/>
        </w:rPr>
      </w:pPr>
      <w:bookmarkStart w:id="0" w:name="_Hlk193195828"/>
      <w:r w:rsidRPr="00670F05">
        <w:rPr>
          <w:i/>
          <w:iCs/>
          <w:sz w:val="34"/>
          <w:szCs w:val="34"/>
        </w:rPr>
        <w:t>Градостроительный проект детального планирования территории в границах ул. Маяковского - ул. Денисовская - пер. Денисовский - граница ландшафтно-рекреационной зоны 158ЛР (внесение изменений)</w:t>
      </w:r>
    </w:p>
    <w:bookmarkEnd w:id="0"/>
    <w:p w14:paraId="13BC8EEF" w14:textId="2BE5CABF" w:rsidR="00460993" w:rsidRPr="00100FE9" w:rsidRDefault="00460993" w:rsidP="002A7D10">
      <w:pPr>
        <w:suppressAutoHyphens/>
        <w:spacing w:line="276" w:lineRule="auto"/>
        <w:ind w:firstLine="567"/>
        <w:rPr>
          <w:rFonts w:eastAsia="Times New Roman"/>
          <w:b/>
          <w:szCs w:val="28"/>
        </w:rPr>
      </w:pPr>
      <w:r w:rsidRPr="00100FE9">
        <w:rPr>
          <w:rFonts w:eastAsia="Times New Roman"/>
          <w:b/>
          <w:szCs w:val="28"/>
        </w:rPr>
        <w:t>Основания для разработки</w:t>
      </w:r>
    </w:p>
    <w:p w14:paraId="4BF7753A" w14:textId="68C224FF" w:rsidR="00DF4E07" w:rsidRDefault="00EF72C4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  <w:r w:rsidRPr="00EF72C4">
        <w:rPr>
          <w:szCs w:val="28"/>
        </w:rPr>
        <w:t xml:space="preserve">Градостроительный проект детального планирования территории в границах территории в границах ул. Маяковского - ул. Денисовская - пер. Денисовский - граница ландшафтно-рекреационной зоны 158ЛР (внесение изменений) (далее – Детальный план) </w:t>
      </w:r>
      <w:r w:rsidR="00DF4E07" w:rsidRPr="00DC0A10">
        <w:rPr>
          <w:szCs w:val="28"/>
        </w:rPr>
        <w:t>выполнен в соответствии с СН 3.01.02-2020</w:t>
      </w:r>
      <w:r>
        <w:rPr>
          <w:szCs w:val="28"/>
        </w:rPr>
        <w:t xml:space="preserve"> </w:t>
      </w:r>
      <w:r w:rsidR="00DF4E07" w:rsidRPr="00DC0A10">
        <w:rPr>
          <w:szCs w:val="28"/>
        </w:rPr>
        <w:t>«Градостроительные проекты общего, детального, и специального планирования» на основании</w:t>
      </w:r>
      <w:r w:rsidR="00DF4E07">
        <w:rPr>
          <w:szCs w:val="28"/>
        </w:rPr>
        <w:t>:</w:t>
      </w:r>
    </w:p>
    <w:p w14:paraId="6F59119A" w14:textId="46BC8A3D" w:rsidR="00DF4E07" w:rsidRDefault="00D224DD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>
        <w:rPr>
          <w:szCs w:val="28"/>
        </w:rPr>
        <w:t>р</w:t>
      </w:r>
      <w:r w:rsidR="00DF4E07" w:rsidRPr="00DC0A10">
        <w:rPr>
          <w:szCs w:val="28"/>
        </w:rPr>
        <w:t>ешения Мингорисполкома от 30.01.2025 № 276 «О разработке градостроительных и иных проектов»</w:t>
      </w:r>
      <w:r w:rsidR="00DF4E07">
        <w:rPr>
          <w:szCs w:val="28"/>
        </w:rPr>
        <w:t xml:space="preserve"> </w:t>
      </w:r>
      <w:r w:rsidR="00EF72C4" w:rsidRPr="00EF72C4">
        <w:rPr>
          <w:szCs w:val="28"/>
        </w:rPr>
        <w:t>(пункт 44 приложения 1</w:t>
      </w:r>
      <w:r w:rsidR="00DF4E07" w:rsidRPr="006426FF">
        <w:rPr>
          <w:szCs w:val="28"/>
        </w:rPr>
        <w:t>);</w:t>
      </w:r>
    </w:p>
    <w:p w14:paraId="4705317D" w14:textId="2D5CD10B" w:rsidR="00DF4E07" w:rsidRDefault="00D224DD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 w:rsidRPr="00DC0A10">
        <w:rPr>
          <w:szCs w:val="28"/>
        </w:rPr>
        <w:t>задани</w:t>
      </w:r>
      <w:r w:rsidR="00DF4E07">
        <w:rPr>
          <w:szCs w:val="28"/>
        </w:rPr>
        <w:t>я</w:t>
      </w:r>
      <w:r w:rsidR="00DF4E07" w:rsidRPr="00DC0A10">
        <w:rPr>
          <w:szCs w:val="28"/>
        </w:rPr>
        <w:t xml:space="preserve"> на разработку градостроительного проекта детального планирования </w:t>
      </w:r>
      <w:r w:rsidR="00EF72C4" w:rsidRPr="00AF01F3">
        <w:rPr>
          <w:rFonts w:eastAsia="Times New Roman"/>
          <w:sz w:val="30"/>
          <w:szCs w:val="30"/>
        </w:rPr>
        <w:t>детального планирования территории в границах территории в границах ул. Маяковского - ул.</w:t>
      </w:r>
      <w:r w:rsidR="00EF72C4">
        <w:rPr>
          <w:rFonts w:eastAsia="Times New Roman"/>
          <w:sz w:val="30"/>
          <w:szCs w:val="30"/>
        </w:rPr>
        <w:t> </w:t>
      </w:r>
      <w:r w:rsidR="00EF72C4" w:rsidRPr="00AF01F3">
        <w:rPr>
          <w:rFonts w:eastAsia="Times New Roman"/>
          <w:sz w:val="30"/>
          <w:szCs w:val="30"/>
        </w:rPr>
        <w:t>Денисовская - пер. Денисовский - граница ландшафтно-рекреационной зоны 158ЛР (внесение изменений)</w:t>
      </w:r>
      <w:r w:rsidR="00EF72C4">
        <w:rPr>
          <w:rFonts w:eastAsia="Times New Roman"/>
          <w:sz w:val="30"/>
          <w:szCs w:val="30"/>
        </w:rPr>
        <w:t>.</w:t>
      </w:r>
    </w:p>
    <w:p w14:paraId="732CD67F" w14:textId="77777777" w:rsidR="00BE5ECB" w:rsidRDefault="00BE5ECB" w:rsidP="002A7D10">
      <w:pPr>
        <w:tabs>
          <w:tab w:val="left" w:pos="0"/>
          <w:tab w:val="left" w:pos="271"/>
        </w:tabs>
        <w:spacing w:line="276" w:lineRule="auto"/>
        <w:ind w:firstLine="567"/>
        <w:rPr>
          <w:szCs w:val="28"/>
        </w:rPr>
      </w:pPr>
    </w:p>
    <w:p w14:paraId="337A40F0" w14:textId="14415604" w:rsidR="00812B23" w:rsidRPr="00100FE9" w:rsidRDefault="00812B23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color w:val="000000"/>
          <w:szCs w:val="28"/>
        </w:rPr>
      </w:pPr>
      <w:r w:rsidRPr="00100FE9">
        <w:rPr>
          <w:rFonts w:eastAsia="Times New Roman"/>
          <w:b/>
          <w:szCs w:val="28"/>
        </w:rPr>
        <w:t>Цели и задачи Детального плана</w:t>
      </w:r>
    </w:p>
    <w:p w14:paraId="00A78B35" w14:textId="77777777" w:rsidR="00EF72C4" w:rsidRDefault="00EF72C4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EF72C4">
        <w:rPr>
          <w:szCs w:val="28"/>
        </w:rPr>
        <w:t>Цель Детального плана – внесение изменений в градостроительный проект детального планирования территории в границах ул. Маяковского - ул. Денисовская - пер. Денисовский - граница ландшафтно-рекреационной зоны 158ЛР, утвержденный решением Мингорисполкома от 21.02.2020 №445, (объект 32/2016 УП «МИНСКГРАДО»).</w:t>
      </w:r>
    </w:p>
    <w:p w14:paraId="2F7708BF" w14:textId="77777777" w:rsidR="00EF72C4" w:rsidRDefault="00EF72C4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EF72C4">
        <w:rPr>
          <w:szCs w:val="28"/>
        </w:rPr>
        <w:t>уточнение размещения структурно-планировочных элементов и параметров их планируемого развития, а также установление градостроительных требований к застройке территории на основании регламентов действующего генерального плана г. Минска, утвержденного Указом Президента Республики Беларусь от 23.04.2003 №165 с учетом</w:t>
      </w:r>
      <w:r>
        <w:rPr>
          <w:szCs w:val="28"/>
        </w:rPr>
        <w:t>:</w:t>
      </w:r>
    </w:p>
    <w:p w14:paraId="328B9E29" w14:textId="0A2E5B73" w:rsidR="00DF4E07" w:rsidRDefault="00D224DD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D224DD">
        <w:rPr>
          <w:szCs w:val="28"/>
        </w:rPr>
        <w:t xml:space="preserve">– </w:t>
      </w:r>
      <w:r w:rsidR="00DF4E07" w:rsidRPr="006426FF">
        <w:rPr>
          <w:szCs w:val="28"/>
        </w:rPr>
        <w:t>исходно-разрешительных документов на проектирование и выполнение строительных работ в границах проектирования, выданных в установленном порядке, параметров проектируемых, строящихся и завершенных строительством объектов;</w:t>
      </w:r>
    </w:p>
    <w:p w14:paraId="615BD06C" w14:textId="34EFD22F" w:rsidR="00EF72C4" w:rsidRPr="00EF72C4" w:rsidRDefault="00EF72C4" w:rsidP="00EF72C4">
      <w:pPr>
        <w:tabs>
          <w:tab w:val="left" w:pos="0"/>
        </w:tabs>
        <w:ind w:firstLine="709"/>
        <w:jc w:val="both"/>
        <w:rPr>
          <w:rFonts w:eastAsia="Times New Roman"/>
          <w:sz w:val="30"/>
          <w:szCs w:val="30"/>
        </w:rPr>
      </w:pPr>
      <w:r w:rsidRPr="00D224DD">
        <w:rPr>
          <w:szCs w:val="28"/>
        </w:rPr>
        <w:t xml:space="preserve">– </w:t>
      </w:r>
      <w:r w:rsidRPr="005267B4">
        <w:rPr>
          <w:rFonts w:eastAsia="Times New Roman"/>
          <w:sz w:val="30"/>
          <w:szCs w:val="30"/>
        </w:rPr>
        <w:t>установление красных линий;</w:t>
      </w:r>
    </w:p>
    <w:p w14:paraId="313F474A" w14:textId="0FF672A2" w:rsidR="00DF4E07" w:rsidRDefault="00D224DD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  <w:r w:rsidRPr="00D224DD">
        <w:rPr>
          <w:szCs w:val="28"/>
        </w:rPr>
        <w:t xml:space="preserve">– </w:t>
      </w:r>
      <w:r w:rsidR="00EF72C4" w:rsidRPr="005267B4">
        <w:rPr>
          <w:rFonts w:eastAsia="Times New Roman"/>
          <w:sz w:val="30"/>
          <w:szCs w:val="30"/>
        </w:rPr>
        <w:t>разработка инженерно-технических мероприятий гражданской обороны</w:t>
      </w:r>
    </w:p>
    <w:p w14:paraId="65D1AF5F" w14:textId="77777777" w:rsidR="00BE5ECB" w:rsidRPr="006426FF" w:rsidRDefault="00BE5ECB" w:rsidP="002A7D10">
      <w:pPr>
        <w:pStyle w:val="af"/>
        <w:tabs>
          <w:tab w:val="left" w:pos="476"/>
        </w:tabs>
        <w:spacing w:line="276" w:lineRule="auto"/>
        <w:ind w:left="0" w:firstLine="567"/>
        <w:rPr>
          <w:szCs w:val="28"/>
        </w:rPr>
      </w:pPr>
    </w:p>
    <w:p w14:paraId="1293E6A5" w14:textId="748360D4" w:rsidR="00812B23" w:rsidRPr="00100FE9" w:rsidRDefault="00812B23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color w:val="000000"/>
          <w:szCs w:val="28"/>
        </w:rPr>
      </w:pPr>
      <w:r w:rsidRPr="00100FE9">
        <w:rPr>
          <w:rFonts w:eastAsia="Times New Roman"/>
          <w:b/>
          <w:szCs w:val="28"/>
        </w:rPr>
        <w:t>Границы проектирования и очередность освоения</w:t>
      </w:r>
    </w:p>
    <w:p w14:paraId="67A69DAA" w14:textId="024A8730" w:rsidR="00DF4E07" w:rsidRPr="00CB053D" w:rsidRDefault="00DF4E07" w:rsidP="002A7D10">
      <w:pPr>
        <w:spacing w:line="276" w:lineRule="auto"/>
        <w:ind w:firstLine="567"/>
        <w:rPr>
          <w:szCs w:val="20"/>
        </w:rPr>
      </w:pPr>
      <w:r w:rsidRPr="000D6498">
        <w:rPr>
          <w:szCs w:val="28"/>
        </w:rPr>
        <w:t xml:space="preserve">Граница градостроительного проекта детального планирования </w:t>
      </w:r>
      <w:r>
        <w:rPr>
          <w:szCs w:val="28"/>
        </w:rPr>
        <w:t>являются</w:t>
      </w:r>
      <w:r w:rsidRPr="000D6498">
        <w:rPr>
          <w:szCs w:val="28"/>
        </w:rPr>
        <w:t>:</w:t>
      </w:r>
      <w:r w:rsidRPr="00CB053D">
        <w:rPr>
          <w:szCs w:val="20"/>
        </w:rPr>
        <w:t xml:space="preserve"> </w:t>
      </w:r>
    </w:p>
    <w:p w14:paraId="7DFB674F" w14:textId="6F62630B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lastRenderedPageBreak/>
        <w:t xml:space="preserve">– </w:t>
      </w:r>
      <w:r w:rsidR="00EF72C4" w:rsidRPr="00EF72C4">
        <w:rPr>
          <w:szCs w:val="20"/>
        </w:rPr>
        <w:t xml:space="preserve">на севере </w:t>
      </w:r>
      <w:proofErr w:type="gramStart"/>
      <w:r w:rsidR="00EF72C4" w:rsidRPr="00EF72C4">
        <w:rPr>
          <w:szCs w:val="20"/>
        </w:rPr>
        <w:t>–  ул.</w:t>
      </w:r>
      <w:proofErr w:type="gramEnd"/>
      <w:r w:rsidR="00EF72C4" w:rsidRPr="00EF72C4">
        <w:rPr>
          <w:szCs w:val="20"/>
        </w:rPr>
        <w:t xml:space="preserve"> Денисовская</w:t>
      </w:r>
      <w:r w:rsidR="00DF4E07" w:rsidRPr="00FA3822">
        <w:rPr>
          <w:szCs w:val="20"/>
        </w:rPr>
        <w:t>;</w:t>
      </w:r>
    </w:p>
    <w:p w14:paraId="30B738C3" w14:textId="2BFF00B4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EF72C4" w:rsidRPr="00EF72C4">
        <w:rPr>
          <w:szCs w:val="20"/>
        </w:rPr>
        <w:t>на востоке – пер. Денисовский, граница ландшафтно-рекреационной зоны 158</w:t>
      </w:r>
      <w:proofErr w:type="gramStart"/>
      <w:r w:rsidR="00EF72C4" w:rsidRPr="00EF72C4">
        <w:rPr>
          <w:szCs w:val="20"/>
        </w:rPr>
        <w:t>ЛР;</w:t>
      </w:r>
      <w:r w:rsidR="00DF4E07" w:rsidRPr="00FA3822">
        <w:rPr>
          <w:szCs w:val="20"/>
        </w:rPr>
        <w:t>;</w:t>
      </w:r>
      <w:proofErr w:type="gramEnd"/>
    </w:p>
    <w:p w14:paraId="00095C72" w14:textId="1427C604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EF72C4" w:rsidRPr="00EF72C4">
        <w:rPr>
          <w:szCs w:val="20"/>
        </w:rPr>
        <w:t>на юге – граница ландшафтно-рекреационной зоны 158ЛР</w:t>
      </w:r>
      <w:r w:rsidR="00DF4E07" w:rsidRPr="00FA3822">
        <w:rPr>
          <w:szCs w:val="20"/>
        </w:rPr>
        <w:t>;</w:t>
      </w:r>
    </w:p>
    <w:p w14:paraId="022C3F75" w14:textId="11EF740E" w:rsidR="00DF4E07" w:rsidRPr="00FA3822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DF4E07" w:rsidRPr="00FA3822">
        <w:rPr>
          <w:szCs w:val="20"/>
        </w:rPr>
        <w:t xml:space="preserve">с юга – ул. </w:t>
      </w:r>
      <w:proofErr w:type="spellStart"/>
      <w:r w:rsidR="00DF4E07" w:rsidRPr="00FA3822">
        <w:rPr>
          <w:szCs w:val="20"/>
        </w:rPr>
        <w:t>Стариновская</w:t>
      </w:r>
      <w:proofErr w:type="spellEnd"/>
      <w:r w:rsidR="00DF4E07" w:rsidRPr="00FA3822">
        <w:rPr>
          <w:szCs w:val="20"/>
        </w:rPr>
        <w:t>, ул. Франциска Скорины;</w:t>
      </w:r>
    </w:p>
    <w:p w14:paraId="768B2E43" w14:textId="72BA7649" w:rsidR="00DF4E07" w:rsidRDefault="00BE5ECB" w:rsidP="002A7D10">
      <w:pPr>
        <w:pStyle w:val="af"/>
        <w:spacing w:line="276" w:lineRule="auto"/>
        <w:ind w:left="0" w:firstLine="567"/>
        <w:contextualSpacing/>
        <w:rPr>
          <w:szCs w:val="20"/>
        </w:rPr>
      </w:pPr>
      <w:r w:rsidRPr="00BE5ECB">
        <w:rPr>
          <w:szCs w:val="20"/>
        </w:rPr>
        <w:t xml:space="preserve">– </w:t>
      </w:r>
      <w:r w:rsidR="00EF72C4" w:rsidRPr="00AF01F3">
        <w:rPr>
          <w:rFonts w:eastAsia="Times New Roman"/>
          <w:color w:val="000000"/>
          <w:sz w:val="30"/>
          <w:szCs w:val="30"/>
        </w:rPr>
        <w:t>на западе – ул. Маяковского</w:t>
      </w:r>
      <w:r w:rsidR="00DF4E07">
        <w:rPr>
          <w:szCs w:val="20"/>
        </w:rPr>
        <w:t>.</w:t>
      </w:r>
    </w:p>
    <w:p w14:paraId="75072ED1" w14:textId="77777777" w:rsidR="00D224DD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rFonts w:eastAsia="Times New Roman"/>
          <w:b/>
          <w:i/>
          <w:color w:val="000000"/>
          <w:szCs w:val="28"/>
        </w:rPr>
      </w:pPr>
      <w:r w:rsidRPr="00D765F2">
        <w:rPr>
          <w:rFonts w:eastAsia="Times New Roman"/>
          <w:b/>
          <w:i/>
          <w:color w:val="000000"/>
          <w:szCs w:val="28"/>
        </w:rPr>
        <w:t>Детальным планом</w:t>
      </w:r>
      <w:r w:rsidRPr="00D765F2">
        <w:rPr>
          <w:rFonts w:eastAsia="Times New Roman"/>
          <w:b/>
          <w:bCs/>
          <w:i/>
          <w:color w:val="000000"/>
          <w:szCs w:val="28"/>
        </w:rPr>
        <w:t xml:space="preserve"> устанавливаются следующие этапы очередности</w:t>
      </w:r>
      <w:r w:rsidRPr="00D765F2">
        <w:rPr>
          <w:rFonts w:eastAsia="Times New Roman"/>
          <w:b/>
          <w:i/>
          <w:color w:val="000000"/>
          <w:szCs w:val="28"/>
        </w:rPr>
        <w:t>:</w:t>
      </w:r>
    </w:p>
    <w:p w14:paraId="67D97DA5" w14:textId="3964A3D2" w:rsidR="00D6733F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современное состояние на </w:t>
      </w:r>
      <w:r w:rsidR="00D6733F" w:rsidRPr="0008303E">
        <w:rPr>
          <w:szCs w:val="28"/>
        </w:rPr>
        <w:t>01.01.20</w:t>
      </w:r>
      <w:r w:rsidR="0021212C" w:rsidRPr="0008303E">
        <w:rPr>
          <w:szCs w:val="28"/>
        </w:rPr>
        <w:t>2</w:t>
      </w:r>
      <w:r w:rsidR="0008303E" w:rsidRPr="0008303E">
        <w:rPr>
          <w:szCs w:val="28"/>
        </w:rPr>
        <w:t>5</w:t>
      </w:r>
      <w:r w:rsidR="00D6733F" w:rsidRPr="0008303E">
        <w:rPr>
          <w:szCs w:val="28"/>
        </w:rPr>
        <w:t xml:space="preserve"> </w:t>
      </w:r>
      <w:r>
        <w:rPr>
          <w:szCs w:val="28"/>
        </w:rPr>
        <w:t>г</w:t>
      </w:r>
      <w:r w:rsidR="00D6733F" w:rsidRPr="000D010B">
        <w:rPr>
          <w:szCs w:val="28"/>
        </w:rPr>
        <w:t>.</w:t>
      </w:r>
      <w:r w:rsidR="00D6733F" w:rsidRPr="00100FE9">
        <w:rPr>
          <w:szCs w:val="28"/>
        </w:rPr>
        <w:t xml:space="preserve"> </w:t>
      </w:r>
    </w:p>
    <w:p w14:paraId="4F62119A" w14:textId="77777777" w:rsidR="00D224DD" w:rsidRPr="00D224DD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>– первый этап реализации Детального плана – до 2030 г.;</w:t>
      </w:r>
    </w:p>
    <w:p w14:paraId="7D80E31F" w14:textId="6FFF24DD" w:rsidR="00D224DD" w:rsidRPr="00100FE9" w:rsidRDefault="00D224DD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D224DD">
        <w:rPr>
          <w:szCs w:val="28"/>
        </w:rPr>
        <w:t xml:space="preserve">– второй этап реализации Детального плана – </w:t>
      </w:r>
      <w:r>
        <w:rPr>
          <w:szCs w:val="28"/>
        </w:rPr>
        <w:t xml:space="preserve">за </w:t>
      </w:r>
      <w:r w:rsidRPr="00D224DD">
        <w:rPr>
          <w:szCs w:val="28"/>
        </w:rPr>
        <w:t>203</w:t>
      </w:r>
      <w:r>
        <w:rPr>
          <w:szCs w:val="28"/>
        </w:rPr>
        <w:t>0</w:t>
      </w:r>
      <w:r w:rsidRPr="00D224DD">
        <w:rPr>
          <w:szCs w:val="28"/>
        </w:rPr>
        <w:t xml:space="preserve"> г.</w:t>
      </w:r>
    </w:p>
    <w:p w14:paraId="0AB8D371" w14:textId="77777777" w:rsidR="00D07B98" w:rsidRDefault="00D07B98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</w:p>
    <w:p w14:paraId="342E2AF1" w14:textId="77777777" w:rsidR="00853A25" w:rsidRDefault="00853A25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</w:p>
    <w:p w14:paraId="2243D4D9" w14:textId="77777777" w:rsidR="00853A25" w:rsidRDefault="00853A25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</w:p>
    <w:p w14:paraId="5C473E92" w14:textId="77777777" w:rsidR="00853A25" w:rsidRDefault="00853A25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</w:p>
    <w:p w14:paraId="03285676" w14:textId="2650F44C" w:rsidR="0018287F" w:rsidRPr="00D07B98" w:rsidRDefault="0018287F" w:rsidP="002A7D10">
      <w:pPr>
        <w:spacing w:line="276" w:lineRule="auto"/>
        <w:ind w:firstLine="567"/>
        <w:rPr>
          <w:rFonts w:eastAsia="Times New Roman"/>
          <w:b/>
          <w:color w:val="000000"/>
          <w:sz w:val="30"/>
          <w:szCs w:val="30"/>
        </w:rPr>
      </w:pPr>
      <w:r w:rsidRPr="00100FE9">
        <w:rPr>
          <w:rFonts w:eastAsia="Times New Roman"/>
          <w:b/>
          <w:szCs w:val="28"/>
        </w:rPr>
        <w:t>Планировочная организация, функциональное использование и развитие территорий</w:t>
      </w:r>
    </w:p>
    <w:p w14:paraId="3D8993E8" w14:textId="4FF300CA" w:rsidR="00D6733F" w:rsidRPr="00100FE9" w:rsidRDefault="00DF027E" w:rsidP="002A7D10">
      <w:pPr>
        <w:tabs>
          <w:tab w:val="left" w:pos="-720"/>
          <w:tab w:val="left" w:pos="0"/>
        </w:tabs>
        <w:spacing w:line="276" w:lineRule="auto"/>
        <w:ind w:firstLine="567"/>
        <w:rPr>
          <w:szCs w:val="28"/>
        </w:rPr>
      </w:pPr>
      <w:r w:rsidRPr="00CB053D">
        <w:rPr>
          <w:szCs w:val="20"/>
        </w:rPr>
        <w:t xml:space="preserve">Проектируемая территория площадью </w:t>
      </w:r>
      <w:r w:rsidR="00853A25" w:rsidRPr="00853A25">
        <w:rPr>
          <w:szCs w:val="20"/>
        </w:rPr>
        <w:t>69,6</w:t>
      </w:r>
      <w:r w:rsidR="00853A25">
        <w:rPr>
          <w:szCs w:val="20"/>
        </w:rPr>
        <w:t xml:space="preserve"> </w:t>
      </w:r>
      <w:r w:rsidRPr="00CB053D">
        <w:rPr>
          <w:szCs w:val="20"/>
        </w:rPr>
        <w:t xml:space="preserve">га </w:t>
      </w:r>
      <w:r w:rsidRPr="00260B23">
        <w:rPr>
          <w:szCs w:val="20"/>
        </w:rPr>
        <w:t>расположена</w:t>
      </w:r>
      <w:r>
        <w:rPr>
          <w:szCs w:val="20"/>
        </w:rPr>
        <w:t xml:space="preserve"> в северо-восточном секторе</w:t>
      </w:r>
      <w:r w:rsidRPr="00260B23">
        <w:rPr>
          <w:szCs w:val="20"/>
        </w:rPr>
        <w:t xml:space="preserve"> </w:t>
      </w:r>
      <w:r>
        <w:rPr>
          <w:szCs w:val="20"/>
        </w:rPr>
        <w:t>периферийного планировочного пояса г. Минска, на территории планировочного района «Уручье-Восточный» в составе городских земель Пе</w:t>
      </w:r>
      <w:r w:rsidRPr="00260B23">
        <w:rPr>
          <w:szCs w:val="20"/>
        </w:rPr>
        <w:t>р</w:t>
      </w:r>
      <w:r>
        <w:rPr>
          <w:szCs w:val="20"/>
        </w:rPr>
        <w:t>вомайского административного района столицы.</w:t>
      </w:r>
    </w:p>
    <w:p w14:paraId="69575600" w14:textId="77777777" w:rsidR="00853A25" w:rsidRDefault="00853A25" w:rsidP="002A7D10">
      <w:pPr>
        <w:pStyle w:val="22"/>
        <w:spacing w:after="0" w:line="276" w:lineRule="auto"/>
        <w:ind w:left="0" w:firstLine="567"/>
        <w:rPr>
          <w:rFonts w:eastAsia="Calibri"/>
          <w:sz w:val="28"/>
          <w:szCs w:val="28"/>
        </w:rPr>
      </w:pPr>
      <w:r w:rsidRPr="00853A25">
        <w:rPr>
          <w:rFonts w:eastAsia="Calibri"/>
          <w:sz w:val="28"/>
          <w:szCs w:val="28"/>
        </w:rPr>
        <w:t xml:space="preserve">Функционально-планировочная организация проектируемой территории формировалась на базе исходной информации, существующего положения и градостроительной политики развития данной территории в соответствии с ранее разработанной и утвержденной документацией.  </w:t>
      </w:r>
    </w:p>
    <w:p w14:paraId="37A093F5" w14:textId="6B8F08F3" w:rsidR="00D6733F" w:rsidRPr="00D6733F" w:rsidRDefault="00D6733F" w:rsidP="002A7D10">
      <w:pPr>
        <w:pStyle w:val="22"/>
        <w:spacing w:after="0" w:line="276" w:lineRule="auto"/>
        <w:ind w:left="0" w:firstLine="567"/>
        <w:rPr>
          <w:sz w:val="28"/>
          <w:szCs w:val="28"/>
        </w:rPr>
      </w:pPr>
      <w:r w:rsidRPr="0008303E">
        <w:rPr>
          <w:sz w:val="28"/>
          <w:szCs w:val="28"/>
        </w:rPr>
        <w:t>Разработанный проект уточняет функциональное использование территории и планировочную структуру проектируемого района с учетом градостроительных регламентов генерального плана г.</w:t>
      </w:r>
      <w:r w:rsidR="00BE5ECB">
        <w:rPr>
          <w:sz w:val="28"/>
          <w:szCs w:val="28"/>
        </w:rPr>
        <w:t xml:space="preserve"> </w:t>
      </w:r>
      <w:r w:rsidRPr="0008303E">
        <w:rPr>
          <w:sz w:val="28"/>
          <w:szCs w:val="28"/>
        </w:rPr>
        <w:t>Минска, объединяет в единую систему всю ранее запроектированную и намеченную к размещению застройку и отдельные объекты, уточняя границы их участков и параметры, дает предложения в части освоения новых участков и размещения социально-гарантированных объектов.</w:t>
      </w:r>
    </w:p>
    <w:p w14:paraId="18D99191" w14:textId="61225FAA" w:rsidR="00DF027E" w:rsidRPr="00876E23" w:rsidRDefault="00DF027E" w:rsidP="002A7D10">
      <w:pPr>
        <w:spacing w:line="276" w:lineRule="auto"/>
        <w:ind w:firstLine="567"/>
        <w:rPr>
          <w:b/>
        </w:rPr>
      </w:pPr>
      <w:r w:rsidRPr="00876E23">
        <w:rPr>
          <w:color w:val="000000"/>
          <w:szCs w:val="28"/>
        </w:rPr>
        <w:t>Стратегия градостроительного развития территории проектируемого района в соответствии с поставленными целями и задачами развития г. Минска предусматривает:</w:t>
      </w:r>
    </w:p>
    <w:p w14:paraId="6DB230FD" w14:textId="67788DBD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 xml:space="preserve">достижение привлекательности проектируемой части города; </w:t>
      </w:r>
    </w:p>
    <w:p w14:paraId="680E4C23" w14:textId="64A39EF3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>достижение высоких стандартов качества жилой среды при соблюдении действующего законодательства;</w:t>
      </w:r>
    </w:p>
    <w:p w14:paraId="078BC471" w14:textId="76CB0893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>решение вопросов инженерно-транспортной инфраструктуры;</w:t>
      </w:r>
    </w:p>
    <w:p w14:paraId="17FBE1D8" w14:textId="3A762A24" w:rsidR="00DF027E" w:rsidRPr="00876E23" w:rsidRDefault="00BE5ECB" w:rsidP="002A7D10">
      <w:pPr>
        <w:spacing w:line="276" w:lineRule="auto"/>
        <w:ind w:firstLine="567"/>
        <w:rPr>
          <w:color w:val="000000"/>
          <w:szCs w:val="28"/>
        </w:rPr>
      </w:pPr>
      <w:r w:rsidRPr="00BE5ECB">
        <w:rPr>
          <w:szCs w:val="28"/>
        </w:rPr>
        <w:t xml:space="preserve">– </w:t>
      </w:r>
      <w:r w:rsidR="00DF027E" w:rsidRPr="00876E23">
        <w:rPr>
          <w:szCs w:val="28"/>
        </w:rPr>
        <w:t xml:space="preserve">размещение расчетного количества машино-мест для хранения автотранспорта жителей жилого района в пределах территории проектирования, а </w:t>
      </w:r>
      <w:r w:rsidR="00DF027E" w:rsidRPr="00876E23">
        <w:rPr>
          <w:szCs w:val="28"/>
        </w:rPr>
        <w:lastRenderedPageBreak/>
        <w:t>также в пределах пешеходной доступности за границами градостроительного проекта; обеспечение работающих учреждений, находящихся в границах проектирования, расчетным количеством парковочных мест;</w:t>
      </w:r>
    </w:p>
    <w:p w14:paraId="3513D730" w14:textId="68C3CC01" w:rsidR="00DF027E" w:rsidRPr="00876E23" w:rsidRDefault="00BE5ECB" w:rsidP="002A7D10">
      <w:pPr>
        <w:tabs>
          <w:tab w:val="num" w:pos="851"/>
        </w:tabs>
        <w:spacing w:line="276" w:lineRule="auto"/>
        <w:ind w:firstLine="567"/>
        <w:rPr>
          <w:color w:val="000000"/>
          <w:szCs w:val="28"/>
        </w:rPr>
      </w:pPr>
      <w:r w:rsidRPr="00BE5ECB">
        <w:rPr>
          <w:color w:val="000000"/>
          <w:szCs w:val="28"/>
        </w:rPr>
        <w:t xml:space="preserve">– </w:t>
      </w:r>
      <w:r w:rsidR="00DF027E" w:rsidRPr="00876E23">
        <w:rPr>
          <w:color w:val="000000"/>
          <w:szCs w:val="28"/>
        </w:rPr>
        <w:t xml:space="preserve">выделение </w:t>
      </w:r>
      <w:r w:rsidR="00DF027E" w:rsidRPr="00876E23">
        <w:rPr>
          <w:szCs w:val="28"/>
        </w:rPr>
        <w:t>участков перспективного освоения</w:t>
      </w:r>
      <w:r w:rsidR="00DF027E" w:rsidRPr="00876E23">
        <w:rPr>
          <w:color w:val="000000"/>
          <w:szCs w:val="28"/>
        </w:rPr>
        <w:t>.</w:t>
      </w:r>
    </w:p>
    <w:p w14:paraId="23EB868E" w14:textId="77777777" w:rsidR="00D07B98" w:rsidRDefault="00D07B98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b/>
          <w:szCs w:val="28"/>
        </w:rPr>
      </w:pPr>
    </w:p>
    <w:p w14:paraId="33C8BD21" w14:textId="69C7754A" w:rsidR="0018287F" w:rsidRPr="00A73086" w:rsidRDefault="0018287F" w:rsidP="002A7D10">
      <w:pPr>
        <w:tabs>
          <w:tab w:val="left" w:pos="0"/>
        </w:tabs>
        <w:spacing w:line="276" w:lineRule="auto"/>
        <w:ind w:firstLine="567"/>
        <w:rPr>
          <w:rFonts w:eastAsia="Times New Roman"/>
          <w:b/>
          <w:szCs w:val="30"/>
        </w:rPr>
      </w:pPr>
      <w:r w:rsidRPr="00A73086">
        <w:rPr>
          <w:rFonts w:eastAsia="Times New Roman"/>
          <w:b/>
          <w:szCs w:val="28"/>
        </w:rPr>
        <w:t>Развитие</w:t>
      </w:r>
      <w:r w:rsidRPr="00A73086">
        <w:rPr>
          <w:rFonts w:eastAsia="Times New Roman"/>
          <w:b/>
          <w:sz w:val="30"/>
          <w:szCs w:val="30"/>
        </w:rPr>
        <w:t xml:space="preserve"> </w:t>
      </w:r>
      <w:r w:rsidRPr="00A73086">
        <w:rPr>
          <w:rFonts w:eastAsia="Times New Roman"/>
          <w:b/>
          <w:szCs w:val="30"/>
        </w:rPr>
        <w:t>социальной инфраструктуры.</w:t>
      </w:r>
    </w:p>
    <w:p w14:paraId="2096CEB9" w14:textId="77777777" w:rsidR="006A7B5F" w:rsidRPr="006A7B5F" w:rsidRDefault="006A7B5F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bCs/>
          <w:szCs w:val="28"/>
        </w:rPr>
      </w:pPr>
      <w:r w:rsidRPr="006A7B5F">
        <w:rPr>
          <w:rFonts w:eastAsia="Times New Roman"/>
          <w:bCs/>
          <w:szCs w:val="28"/>
        </w:rPr>
        <w:t xml:space="preserve">Проектное население составит </w:t>
      </w:r>
      <w:r w:rsidRPr="006A7B5F">
        <w:rPr>
          <w:rFonts w:eastAsia="Times New Roman"/>
          <w:b/>
          <w:bCs/>
          <w:szCs w:val="28"/>
        </w:rPr>
        <w:t>31,8</w:t>
      </w:r>
      <w:r w:rsidRPr="006A7B5F">
        <w:rPr>
          <w:rFonts w:eastAsia="Times New Roman"/>
          <w:bCs/>
          <w:szCs w:val="28"/>
        </w:rPr>
        <w:t xml:space="preserve"> </w:t>
      </w:r>
      <w:r w:rsidRPr="006A7B5F">
        <w:rPr>
          <w:rFonts w:eastAsia="Times New Roman"/>
          <w:b/>
          <w:bCs/>
          <w:szCs w:val="28"/>
        </w:rPr>
        <w:t>тыс.</w:t>
      </w:r>
      <w:r w:rsidRPr="006A7B5F">
        <w:rPr>
          <w:rFonts w:eastAsia="Times New Roman"/>
          <w:bCs/>
          <w:szCs w:val="28"/>
        </w:rPr>
        <w:t xml:space="preserve"> </w:t>
      </w:r>
      <w:r w:rsidRPr="006A7B5F">
        <w:rPr>
          <w:rFonts w:eastAsia="Times New Roman"/>
          <w:b/>
          <w:bCs/>
          <w:szCs w:val="28"/>
        </w:rPr>
        <w:t xml:space="preserve">чел. </w:t>
      </w:r>
      <w:r w:rsidRPr="006A7B5F">
        <w:rPr>
          <w:rFonts w:eastAsia="Times New Roman"/>
          <w:bCs/>
          <w:szCs w:val="28"/>
        </w:rPr>
        <w:t>(средняя обеспеченность – 26 м</w:t>
      </w:r>
      <w:r w:rsidRPr="006A7B5F">
        <w:rPr>
          <w:rFonts w:eastAsia="Times New Roman"/>
          <w:bCs/>
          <w:szCs w:val="28"/>
          <w:vertAlign w:val="superscript"/>
        </w:rPr>
        <w:t>2</w:t>
      </w:r>
      <w:r w:rsidRPr="006A7B5F">
        <w:rPr>
          <w:rFonts w:eastAsia="Times New Roman"/>
          <w:bCs/>
          <w:szCs w:val="28"/>
        </w:rPr>
        <w:t>/чел.)</w:t>
      </w:r>
    </w:p>
    <w:p w14:paraId="26F4A760" w14:textId="77777777" w:rsidR="00BE5ECB" w:rsidRDefault="00BE5ECB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  <w:u w:val="single"/>
        </w:rPr>
      </w:pPr>
      <w:bookmarkStart w:id="1" w:name="_Hlk206119267"/>
    </w:p>
    <w:p w14:paraId="33050924" w14:textId="4466631A" w:rsidR="00E67BA5" w:rsidRPr="00BE5ECB" w:rsidRDefault="00E67BA5" w:rsidP="002A7D10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  <w:u w:val="single"/>
        </w:rPr>
      </w:pPr>
      <w:r w:rsidRPr="00BE5ECB">
        <w:rPr>
          <w:rFonts w:eastAsia="Times New Roman"/>
          <w:szCs w:val="20"/>
          <w:u w:val="single"/>
        </w:rPr>
        <w:t>Основные проектные решения:</w:t>
      </w:r>
    </w:p>
    <w:p w14:paraId="5528C6B5" w14:textId="64048413" w:rsidR="0075144C" w:rsidRPr="0075144C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0"/>
        </w:rPr>
        <w:t>размещение учреждения детского дошкольного образования на 230 мест в составе многоквартирной жилой застройки на первый этап реализации;</w:t>
      </w:r>
    </w:p>
    <w:p w14:paraId="7A6DE26C" w14:textId="7E7B64D4" w:rsidR="00BF6225" w:rsidRPr="00BF6225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0"/>
        </w:rPr>
        <w:t xml:space="preserve">размещение начальной школы на 300 мест в составе многоквартирной жилой застройки на расчетный этап </w:t>
      </w:r>
      <w:proofErr w:type="gramStart"/>
      <w:r w:rsidRPr="0075144C">
        <w:rPr>
          <w:rFonts w:eastAsia="Times New Roman"/>
          <w:szCs w:val="20"/>
        </w:rPr>
        <w:t>реализации.</w:t>
      </w:r>
      <w:r w:rsidR="00B31071" w:rsidRPr="00B31071">
        <w:rPr>
          <w:rFonts w:eastAsia="Times New Roman"/>
          <w:szCs w:val="20"/>
        </w:rPr>
        <w:t>–</w:t>
      </w:r>
      <w:proofErr w:type="gramEnd"/>
      <w:r w:rsidR="00BF6225" w:rsidRPr="00BF6225">
        <w:rPr>
          <w:rFonts w:eastAsia="Times New Roman"/>
          <w:szCs w:val="20"/>
        </w:rPr>
        <w:t xml:space="preserve"> реконструкция территории ПС «Уручье» (</w:t>
      </w:r>
      <w:r w:rsidR="00E67BA5" w:rsidRPr="00E67BA5">
        <w:rPr>
          <w:rFonts w:eastAsia="Times New Roman"/>
          <w:szCs w:val="20"/>
        </w:rPr>
        <w:t>первый этап реализации</w:t>
      </w:r>
      <w:r w:rsidR="00BF6225" w:rsidRPr="00BF6225">
        <w:rPr>
          <w:rFonts w:eastAsia="Times New Roman"/>
          <w:szCs w:val="20"/>
        </w:rPr>
        <w:t>)</w:t>
      </w:r>
      <w:r w:rsidR="00B31071">
        <w:rPr>
          <w:rFonts w:eastAsia="Times New Roman"/>
          <w:szCs w:val="20"/>
        </w:rPr>
        <w:t>;</w:t>
      </w:r>
    </w:p>
    <w:p w14:paraId="145CC001" w14:textId="77777777" w:rsidR="0075144C" w:rsidRPr="0075144C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75144C">
        <w:rPr>
          <w:rFonts w:eastAsia="Times New Roman"/>
          <w:szCs w:val="20"/>
        </w:rPr>
        <w:t>– средняя школа №55 по ул. Надеждинской, 21;</w:t>
      </w:r>
    </w:p>
    <w:p w14:paraId="453E9D83" w14:textId="77777777" w:rsidR="0075144C" w:rsidRPr="0075144C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75144C">
        <w:rPr>
          <w:rFonts w:eastAsia="Times New Roman"/>
          <w:szCs w:val="20"/>
        </w:rPr>
        <w:t>– средняя школа №44 по ул. Солнечная, 4;</w:t>
      </w:r>
    </w:p>
    <w:p w14:paraId="0E2D7872" w14:textId="77777777" w:rsidR="0075144C" w:rsidRPr="0075144C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75144C">
        <w:rPr>
          <w:rFonts w:eastAsia="Times New Roman"/>
          <w:szCs w:val="20"/>
        </w:rPr>
        <w:t>– начальная школа №29 по ул. Солнечная, 3;</w:t>
      </w:r>
    </w:p>
    <w:p w14:paraId="01725654" w14:textId="77777777" w:rsidR="0075144C" w:rsidRPr="0075144C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75144C">
        <w:rPr>
          <w:rFonts w:eastAsia="Times New Roman"/>
          <w:szCs w:val="20"/>
        </w:rPr>
        <w:t>– проектируемая средняя школа на 720 мест по ул. Денисовской;</w:t>
      </w:r>
    </w:p>
    <w:p w14:paraId="35890152" w14:textId="77777777" w:rsidR="0075144C" w:rsidRDefault="0075144C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75144C">
        <w:rPr>
          <w:rFonts w:eastAsia="Times New Roman"/>
          <w:szCs w:val="20"/>
        </w:rPr>
        <w:t xml:space="preserve">– проектируемая начальная школа по ул. </w:t>
      </w:r>
      <w:proofErr w:type="spellStart"/>
      <w:r w:rsidRPr="0075144C">
        <w:rPr>
          <w:rFonts w:eastAsia="Times New Roman"/>
          <w:szCs w:val="20"/>
        </w:rPr>
        <w:t>Авроровской</w:t>
      </w:r>
      <w:proofErr w:type="spellEnd"/>
      <w:r w:rsidRPr="0075144C">
        <w:rPr>
          <w:rFonts w:eastAsia="Times New Roman"/>
          <w:szCs w:val="20"/>
        </w:rPr>
        <w:t>.</w:t>
      </w:r>
      <w:r>
        <w:rPr>
          <w:rFonts w:eastAsia="Times New Roman"/>
          <w:szCs w:val="20"/>
        </w:rPr>
        <w:t xml:space="preserve"> </w:t>
      </w:r>
    </w:p>
    <w:p w14:paraId="2683DE28" w14:textId="6566D868" w:rsidR="00BF6225" w:rsidRDefault="00B31071" w:rsidP="0075144C">
      <w:pPr>
        <w:tabs>
          <w:tab w:val="left" w:pos="142"/>
        </w:tabs>
        <w:spacing w:line="276" w:lineRule="auto"/>
        <w:ind w:firstLine="567"/>
        <w:rPr>
          <w:rFonts w:eastAsia="Times New Roman"/>
          <w:szCs w:val="20"/>
        </w:rPr>
      </w:pPr>
      <w:r w:rsidRPr="00B31071">
        <w:rPr>
          <w:rFonts w:eastAsia="Times New Roman"/>
          <w:szCs w:val="20"/>
        </w:rPr>
        <w:t>–</w:t>
      </w:r>
      <w:r w:rsidR="00BF6225" w:rsidRPr="00BF6225">
        <w:rPr>
          <w:rFonts w:eastAsia="Times New Roman"/>
          <w:szCs w:val="20"/>
        </w:rPr>
        <w:t xml:space="preserve"> </w:t>
      </w:r>
      <w:r w:rsidR="0075144C" w:rsidRPr="0075144C">
        <w:rPr>
          <w:rFonts w:eastAsia="Times New Roman"/>
          <w:szCs w:val="20"/>
        </w:rPr>
        <w:t>790 м2 торговой площади в объектах торговли и 232 посадочных места в объектах общественного питания</w:t>
      </w:r>
    </w:p>
    <w:bookmarkEnd w:id="1"/>
    <w:p w14:paraId="5661773B" w14:textId="77777777" w:rsidR="00E67BA5" w:rsidRDefault="00E67BA5" w:rsidP="002A7D10">
      <w:pPr>
        <w:pStyle w:val="af"/>
        <w:spacing w:line="276" w:lineRule="auto"/>
        <w:ind w:left="0" w:firstLine="567"/>
        <w:rPr>
          <w:b/>
          <w:szCs w:val="28"/>
          <w:highlight w:val="yellow"/>
        </w:rPr>
      </w:pPr>
    </w:p>
    <w:p w14:paraId="61F17F1E" w14:textId="57E71019" w:rsidR="00913509" w:rsidRPr="00BE5ECB" w:rsidRDefault="00913509" w:rsidP="002A7D10">
      <w:pPr>
        <w:pStyle w:val="af"/>
        <w:spacing w:line="276" w:lineRule="auto"/>
        <w:ind w:left="0" w:firstLine="567"/>
        <w:rPr>
          <w:bCs/>
          <w:szCs w:val="28"/>
          <w:u w:val="single"/>
        </w:rPr>
      </w:pPr>
      <w:r w:rsidRPr="00BE5ECB">
        <w:rPr>
          <w:bCs/>
          <w:szCs w:val="28"/>
          <w:u w:val="single"/>
        </w:rPr>
        <w:t>По организации транспортного обслуживания на первый этап реализации ПДП предусматривается:</w:t>
      </w:r>
    </w:p>
    <w:p w14:paraId="13B6D054" w14:textId="659624C4" w:rsidR="0075144C" w:rsidRPr="0075144C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8"/>
        </w:rPr>
        <w:t>строительство ул. Проектируемой №1 (0,2 км), по нормативам основной жилой улицы;</w:t>
      </w:r>
    </w:p>
    <w:p w14:paraId="6762D38C" w14:textId="3BEE1503" w:rsidR="0075144C" w:rsidRPr="0075144C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8"/>
        </w:rPr>
        <w:t>строительство ул. Проектируемой №2 (0,23 км), по нормативам основной жилой улицы;</w:t>
      </w:r>
    </w:p>
    <w:p w14:paraId="555A8211" w14:textId="6316762A" w:rsidR="0075144C" w:rsidRPr="0075144C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8"/>
        </w:rPr>
        <w:t>реконструкция ул. Существующей №1;</w:t>
      </w:r>
    </w:p>
    <w:p w14:paraId="0C3CA8B6" w14:textId="3814FBC9" w:rsidR="0075144C" w:rsidRPr="0075144C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8"/>
        </w:rPr>
        <w:t>реконструкция ул. Существующей №2;</w:t>
      </w:r>
    </w:p>
    <w:p w14:paraId="19F6AFB2" w14:textId="225417C6" w:rsidR="00913509" w:rsidRPr="00B31071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0"/>
        </w:rPr>
        <w:t>–</w:t>
      </w:r>
      <w:r>
        <w:rPr>
          <w:rFonts w:eastAsia="Times New Roman"/>
          <w:szCs w:val="20"/>
        </w:rPr>
        <w:t xml:space="preserve"> </w:t>
      </w:r>
      <w:r w:rsidRPr="0075144C">
        <w:rPr>
          <w:rFonts w:eastAsia="Times New Roman"/>
          <w:szCs w:val="28"/>
        </w:rPr>
        <w:t>организация пешеходной связи к р. Свислочь на продлении ул. Проектируемой №</w:t>
      </w:r>
      <w:proofErr w:type="gramStart"/>
      <w:r w:rsidRPr="0075144C">
        <w:rPr>
          <w:rFonts w:eastAsia="Times New Roman"/>
          <w:szCs w:val="28"/>
        </w:rPr>
        <w:t>2.</w:t>
      </w:r>
      <w:r w:rsidR="00913509" w:rsidRPr="00B31071">
        <w:rPr>
          <w:rFonts w:eastAsia="Times New Roman"/>
          <w:szCs w:val="28"/>
        </w:rPr>
        <w:t>улицы</w:t>
      </w:r>
      <w:proofErr w:type="gramEnd"/>
      <w:r w:rsidR="00913509" w:rsidRPr="00B31071">
        <w:rPr>
          <w:rFonts w:eastAsia="Times New Roman"/>
          <w:szCs w:val="28"/>
        </w:rPr>
        <w:t>.</w:t>
      </w:r>
    </w:p>
    <w:p w14:paraId="736DCC1E" w14:textId="77777777" w:rsidR="00913509" w:rsidRPr="00B31071" w:rsidRDefault="00913509" w:rsidP="002A7D10">
      <w:pPr>
        <w:spacing w:line="276" w:lineRule="auto"/>
        <w:ind w:firstLine="567"/>
        <w:rPr>
          <w:rFonts w:eastAsia="Times New Roman"/>
          <w:b/>
          <w:szCs w:val="28"/>
        </w:rPr>
      </w:pPr>
      <w:r w:rsidRPr="00B31071">
        <w:rPr>
          <w:rFonts w:eastAsia="Times New Roman"/>
          <w:b/>
          <w:szCs w:val="28"/>
        </w:rPr>
        <w:t>За расчётный срок ПДП предусматривается:</w:t>
      </w:r>
    </w:p>
    <w:p w14:paraId="0B3CAC94" w14:textId="7E3E06D8" w:rsidR="0075144C" w:rsidRPr="0075144C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>–</w:t>
      </w:r>
      <w:r>
        <w:rPr>
          <w:rFonts w:eastAsia="Times New Roman"/>
          <w:szCs w:val="28"/>
        </w:rPr>
        <w:t xml:space="preserve"> </w:t>
      </w:r>
      <w:r w:rsidRPr="0075144C">
        <w:rPr>
          <w:rFonts w:eastAsia="Times New Roman"/>
          <w:szCs w:val="28"/>
        </w:rPr>
        <w:t>реконструкция ул. Денисовской;</w:t>
      </w:r>
    </w:p>
    <w:p w14:paraId="31B560EA" w14:textId="6C8D27D5" w:rsidR="0075144C" w:rsidRPr="0075144C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>–</w:t>
      </w:r>
      <w:r>
        <w:rPr>
          <w:rFonts w:eastAsia="Times New Roman"/>
          <w:szCs w:val="28"/>
        </w:rPr>
        <w:t xml:space="preserve">  </w:t>
      </w:r>
      <w:r w:rsidRPr="0075144C">
        <w:rPr>
          <w:rFonts w:eastAsia="Times New Roman"/>
          <w:szCs w:val="28"/>
        </w:rPr>
        <w:t>реконструкция ул. Семёнова;</w:t>
      </w:r>
    </w:p>
    <w:p w14:paraId="7FF8A791" w14:textId="7A88C8D2" w:rsidR="00D07B98" w:rsidRDefault="0075144C" w:rsidP="0075144C">
      <w:pPr>
        <w:spacing w:line="276" w:lineRule="auto"/>
        <w:ind w:firstLine="567"/>
        <w:rPr>
          <w:rFonts w:eastAsia="Times New Roman"/>
          <w:szCs w:val="28"/>
        </w:rPr>
      </w:pPr>
      <w:r w:rsidRPr="00B31071">
        <w:rPr>
          <w:rFonts w:eastAsia="Times New Roman"/>
          <w:szCs w:val="28"/>
        </w:rPr>
        <w:t>–</w:t>
      </w:r>
      <w:r>
        <w:rPr>
          <w:rFonts w:eastAsia="Times New Roman"/>
          <w:szCs w:val="28"/>
        </w:rPr>
        <w:t xml:space="preserve"> </w:t>
      </w:r>
      <w:r w:rsidRPr="0075144C">
        <w:rPr>
          <w:rFonts w:eastAsia="Times New Roman"/>
          <w:szCs w:val="28"/>
        </w:rPr>
        <w:t>реконструкция пер. Денисовского.</w:t>
      </w:r>
    </w:p>
    <w:p w14:paraId="382C8DA0" w14:textId="77777777" w:rsidR="00B31071" w:rsidRDefault="00B31071" w:rsidP="002A7D10">
      <w:pPr>
        <w:spacing w:line="276" w:lineRule="auto"/>
        <w:ind w:firstLine="567"/>
        <w:rPr>
          <w:bCs/>
          <w:szCs w:val="28"/>
        </w:rPr>
      </w:pPr>
      <w:r w:rsidRPr="00087B82">
        <w:rPr>
          <w:bCs/>
          <w:szCs w:val="28"/>
        </w:rPr>
        <w:t xml:space="preserve">В результате реализации проектных решений детального плана будет достигнут социально-гарантированный стандарт жилого района, полное </w:t>
      </w:r>
      <w:r w:rsidRPr="00087B82">
        <w:rPr>
          <w:bCs/>
          <w:szCs w:val="28"/>
        </w:rPr>
        <w:lastRenderedPageBreak/>
        <w:t>обеспечение населения школами и детскими дошкольными учреждениями, а также организованы дополнительные места приложения труда.</w:t>
      </w:r>
    </w:p>
    <w:p w14:paraId="6501B6F5" w14:textId="77777777" w:rsidR="00B31071" w:rsidRPr="0085665A" w:rsidRDefault="00B31071" w:rsidP="002A7D10">
      <w:pPr>
        <w:spacing w:line="276" w:lineRule="auto"/>
        <w:ind w:firstLine="567"/>
        <w:rPr>
          <w:rFonts w:eastAsia="Times New Roman"/>
          <w:szCs w:val="28"/>
        </w:rPr>
      </w:pPr>
    </w:p>
    <w:p w14:paraId="5CCC4ADE" w14:textId="537CB9BA" w:rsidR="00A8659C" w:rsidRDefault="001174C2" w:rsidP="00853A25">
      <w:pPr>
        <w:spacing w:line="276" w:lineRule="auto"/>
        <w:ind w:firstLine="567"/>
        <w:rPr>
          <w:sz w:val="24"/>
        </w:rPr>
      </w:pPr>
      <w:r w:rsidRPr="00F53B90">
        <w:rPr>
          <w:rFonts w:eastAsia="Times New Roman"/>
          <w:b/>
          <w:caps/>
          <w:sz w:val="30"/>
          <w:szCs w:val="30"/>
        </w:rPr>
        <w:t>Основные технико-экономические показатели детального плана</w:t>
      </w:r>
    </w:p>
    <w:p w14:paraId="500C02A2" w14:textId="14C35534" w:rsidR="00853A25" w:rsidRDefault="00853A25" w:rsidP="0075144C">
      <w:pPr>
        <w:ind w:firstLine="709"/>
        <w:jc w:val="center"/>
        <w:rPr>
          <w:color w:val="000000" w:themeColor="text1"/>
          <w:sz w:val="30"/>
          <w:szCs w:val="30"/>
        </w:rPr>
      </w:pPr>
    </w:p>
    <w:tbl>
      <w:tblPr>
        <w:tblW w:w="10490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1417"/>
        <w:gridCol w:w="1418"/>
        <w:gridCol w:w="1276"/>
      </w:tblGrid>
      <w:tr w:rsidR="00853A25" w:rsidRPr="004F32B7" w14:paraId="21CFEF64" w14:textId="77777777" w:rsidTr="00DE6F26">
        <w:trPr>
          <w:cantSplit/>
          <w:trHeight w:val="705"/>
          <w:tblHeader/>
        </w:trPr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7CDE208" w14:textId="77777777" w:rsidR="00853A25" w:rsidRPr="004F32B7" w:rsidRDefault="00853A25" w:rsidP="00DE6F26">
            <w:pPr>
              <w:spacing w:beforeLines="50" w:before="120" w:afterLines="50" w:after="120"/>
              <w:jc w:val="center"/>
              <w:rPr>
                <w:rFonts w:eastAsia="Times New Roman"/>
                <w:b/>
                <w:bCs/>
              </w:rPr>
            </w:pPr>
            <w:r w:rsidRPr="004F32B7">
              <w:rPr>
                <w:rFonts w:eastAsia="Times New Roman"/>
                <w:b/>
                <w:bCs/>
              </w:rPr>
              <w:t>№</w:t>
            </w:r>
          </w:p>
          <w:p w14:paraId="30653D4D" w14:textId="77777777" w:rsidR="00853A25" w:rsidRPr="004F32B7" w:rsidRDefault="00853A25" w:rsidP="00DE6F26">
            <w:pPr>
              <w:spacing w:beforeLines="50" w:before="120" w:afterLines="50" w:after="120"/>
              <w:jc w:val="center"/>
              <w:rPr>
                <w:rFonts w:eastAsia="Times New Roman"/>
                <w:b/>
                <w:bCs/>
              </w:rPr>
            </w:pPr>
            <w:r w:rsidRPr="004F32B7"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6ED7822" w14:textId="77777777" w:rsidR="00853A25" w:rsidRPr="004F32B7" w:rsidRDefault="00853A25" w:rsidP="00DE6F26">
            <w:pPr>
              <w:spacing w:beforeLines="50" w:before="120" w:afterLines="50" w:after="120"/>
              <w:jc w:val="center"/>
              <w:rPr>
                <w:rFonts w:eastAsia="Times New Roman"/>
                <w:b/>
                <w:bCs/>
              </w:rPr>
            </w:pPr>
            <w:r w:rsidRPr="004F32B7">
              <w:rPr>
                <w:rFonts w:eastAsia="Times New Roman"/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F267CE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4F32B7">
              <w:rPr>
                <w:rFonts w:eastAsia="Times New Roman"/>
                <w:b/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293825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4F32B7">
              <w:rPr>
                <w:rFonts w:eastAsia="Times New Roman"/>
                <w:b/>
                <w:color w:val="000000"/>
              </w:rPr>
              <w:t>Сущ. положение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FFD03B3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4F32B7">
              <w:rPr>
                <w:rFonts w:eastAsia="Times New Roman"/>
                <w:b/>
                <w:color w:val="000000"/>
              </w:rPr>
              <w:t xml:space="preserve">Расчетный срок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883C2A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4F32B7">
              <w:rPr>
                <w:rFonts w:eastAsia="Times New Roman"/>
                <w:b/>
                <w:bCs/>
              </w:rPr>
              <w:t>1-й этап</w:t>
            </w:r>
          </w:p>
        </w:tc>
      </w:tr>
      <w:tr w:rsidR="00853A25" w:rsidRPr="004F32B7" w14:paraId="4DD8367A" w14:textId="77777777" w:rsidTr="00DE6F26">
        <w:trPr>
          <w:trHeight w:val="407"/>
        </w:trPr>
        <w:tc>
          <w:tcPr>
            <w:tcW w:w="567" w:type="dxa"/>
            <w:vAlign w:val="center"/>
          </w:tcPr>
          <w:p w14:paraId="411F9DE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14:paraId="74FA7BB0" w14:textId="77777777" w:rsidR="00853A25" w:rsidRPr="004F32B7" w:rsidRDefault="00853A25" w:rsidP="00DE6F26">
            <w:pPr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Население</w:t>
            </w:r>
          </w:p>
        </w:tc>
        <w:tc>
          <w:tcPr>
            <w:tcW w:w="1559" w:type="dxa"/>
            <w:vAlign w:val="center"/>
          </w:tcPr>
          <w:p w14:paraId="4868130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BAF231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68E26653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07C5BB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</w:tr>
      <w:tr w:rsidR="00853A25" w:rsidRPr="004F32B7" w14:paraId="7BBDCF93" w14:textId="77777777" w:rsidTr="00DE6F26">
        <w:tc>
          <w:tcPr>
            <w:tcW w:w="567" w:type="dxa"/>
          </w:tcPr>
          <w:p w14:paraId="7AAED7D5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209B0DB4" w14:textId="77777777" w:rsidR="00853A25" w:rsidRPr="004F32B7" w:rsidRDefault="00853A25" w:rsidP="00DE6F26">
            <w:pPr>
              <w:tabs>
                <w:tab w:val="num" w:pos="459"/>
              </w:tabs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Численность населения</w:t>
            </w:r>
          </w:p>
        </w:tc>
        <w:tc>
          <w:tcPr>
            <w:tcW w:w="1559" w:type="dxa"/>
            <w:vAlign w:val="center"/>
          </w:tcPr>
          <w:p w14:paraId="776967A9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тыс. чел.</w:t>
            </w:r>
          </w:p>
        </w:tc>
        <w:tc>
          <w:tcPr>
            <w:tcW w:w="1417" w:type="dxa"/>
            <w:vAlign w:val="center"/>
          </w:tcPr>
          <w:p w14:paraId="21BAC438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4,3</w:t>
            </w:r>
          </w:p>
        </w:tc>
        <w:tc>
          <w:tcPr>
            <w:tcW w:w="1418" w:type="dxa"/>
            <w:vAlign w:val="center"/>
          </w:tcPr>
          <w:p w14:paraId="15065BB5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7,5</w:t>
            </w:r>
          </w:p>
        </w:tc>
        <w:tc>
          <w:tcPr>
            <w:tcW w:w="1276" w:type="dxa"/>
            <w:vAlign w:val="center"/>
          </w:tcPr>
          <w:p w14:paraId="2FF8ED8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6,0</w:t>
            </w:r>
          </w:p>
        </w:tc>
      </w:tr>
      <w:tr w:rsidR="00853A25" w:rsidRPr="004F32B7" w14:paraId="42C16D63" w14:textId="77777777" w:rsidTr="00DE6F26">
        <w:tc>
          <w:tcPr>
            <w:tcW w:w="567" w:type="dxa"/>
          </w:tcPr>
          <w:p w14:paraId="3BD131B0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636C0D5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4349C69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0054308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38D56755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6DE9F0A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</w:tr>
      <w:tr w:rsidR="00853A25" w:rsidRPr="004F32B7" w14:paraId="6FCFA0C8" w14:textId="77777777" w:rsidTr="00DE6F26">
        <w:tc>
          <w:tcPr>
            <w:tcW w:w="567" w:type="dxa"/>
          </w:tcPr>
          <w:p w14:paraId="118E5698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1C9CC0B7" w14:textId="77777777" w:rsidR="00853A25" w:rsidRPr="004F32B7" w:rsidRDefault="00853A25" w:rsidP="00DE6F26">
            <w:pPr>
              <w:jc w:val="both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многоквартирной застройки</w:t>
            </w:r>
          </w:p>
        </w:tc>
        <w:tc>
          <w:tcPr>
            <w:tcW w:w="1559" w:type="dxa"/>
            <w:vAlign w:val="center"/>
          </w:tcPr>
          <w:p w14:paraId="4499E88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-//-</w:t>
            </w:r>
          </w:p>
        </w:tc>
        <w:tc>
          <w:tcPr>
            <w:tcW w:w="1417" w:type="dxa"/>
            <w:vAlign w:val="center"/>
          </w:tcPr>
          <w:p w14:paraId="5F793CE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3,7</w:t>
            </w:r>
          </w:p>
        </w:tc>
        <w:tc>
          <w:tcPr>
            <w:tcW w:w="1418" w:type="dxa"/>
            <w:vAlign w:val="center"/>
          </w:tcPr>
          <w:p w14:paraId="49236CC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6,4</w:t>
            </w:r>
          </w:p>
        </w:tc>
        <w:tc>
          <w:tcPr>
            <w:tcW w:w="1276" w:type="dxa"/>
            <w:vAlign w:val="center"/>
          </w:tcPr>
          <w:p w14:paraId="6F10BA8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4,8</w:t>
            </w:r>
          </w:p>
        </w:tc>
      </w:tr>
      <w:tr w:rsidR="00853A25" w:rsidRPr="004F32B7" w14:paraId="2BD7C9FE" w14:textId="77777777" w:rsidTr="00DE6F26">
        <w:tc>
          <w:tcPr>
            <w:tcW w:w="567" w:type="dxa"/>
          </w:tcPr>
          <w:p w14:paraId="0B58023C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4A5A68BA" w14:textId="77777777" w:rsidR="00853A25" w:rsidRPr="004F32B7" w:rsidRDefault="00853A25" w:rsidP="00DE6F26">
            <w:pPr>
              <w:jc w:val="both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общежитий</w:t>
            </w:r>
          </w:p>
        </w:tc>
        <w:tc>
          <w:tcPr>
            <w:tcW w:w="1559" w:type="dxa"/>
            <w:vAlign w:val="center"/>
          </w:tcPr>
          <w:p w14:paraId="0970728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-//-</w:t>
            </w:r>
          </w:p>
        </w:tc>
        <w:tc>
          <w:tcPr>
            <w:tcW w:w="1417" w:type="dxa"/>
            <w:vAlign w:val="center"/>
          </w:tcPr>
          <w:p w14:paraId="39E5648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0,5</w:t>
            </w:r>
          </w:p>
        </w:tc>
        <w:tc>
          <w:tcPr>
            <w:tcW w:w="1418" w:type="dxa"/>
            <w:vAlign w:val="center"/>
          </w:tcPr>
          <w:p w14:paraId="304F5D13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  <w:lang w:val="en-US"/>
              </w:rPr>
            </w:pPr>
            <w:r w:rsidRPr="004F32B7">
              <w:rPr>
                <w:rFonts w:eastAsia="Times New Roman"/>
                <w:bCs/>
              </w:rPr>
              <w:t>1,1</w:t>
            </w:r>
          </w:p>
        </w:tc>
        <w:tc>
          <w:tcPr>
            <w:tcW w:w="1276" w:type="dxa"/>
            <w:vAlign w:val="center"/>
          </w:tcPr>
          <w:p w14:paraId="6FB2724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1,1</w:t>
            </w:r>
          </w:p>
        </w:tc>
      </w:tr>
      <w:tr w:rsidR="00853A25" w:rsidRPr="004F32B7" w14:paraId="4F07CC64" w14:textId="77777777" w:rsidTr="00DE6F26">
        <w:tc>
          <w:tcPr>
            <w:tcW w:w="567" w:type="dxa"/>
          </w:tcPr>
          <w:p w14:paraId="106CDCD5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3B609CC3" w14:textId="77777777" w:rsidR="00853A25" w:rsidRPr="004F32B7" w:rsidRDefault="00853A25" w:rsidP="00DE6F26">
            <w:pPr>
              <w:jc w:val="both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усадебной застройки</w:t>
            </w:r>
          </w:p>
        </w:tc>
        <w:tc>
          <w:tcPr>
            <w:tcW w:w="1559" w:type="dxa"/>
            <w:vAlign w:val="center"/>
          </w:tcPr>
          <w:p w14:paraId="046AC653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-//-</w:t>
            </w:r>
          </w:p>
        </w:tc>
        <w:tc>
          <w:tcPr>
            <w:tcW w:w="1417" w:type="dxa"/>
            <w:vAlign w:val="center"/>
          </w:tcPr>
          <w:p w14:paraId="0F471DB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0,1</w:t>
            </w:r>
          </w:p>
        </w:tc>
        <w:tc>
          <w:tcPr>
            <w:tcW w:w="1418" w:type="dxa"/>
            <w:vAlign w:val="center"/>
          </w:tcPr>
          <w:p w14:paraId="364AEA57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–</w:t>
            </w:r>
          </w:p>
        </w:tc>
        <w:tc>
          <w:tcPr>
            <w:tcW w:w="1276" w:type="dxa"/>
            <w:vAlign w:val="center"/>
          </w:tcPr>
          <w:p w14:paraId="730CD9A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0,1</w:t>
            </w:r>
          </w:p>
        </w:tc>
      </w:tr>
      <w:tr w:rsidR="00853A25" w:rsidRPr="004F32B7" w14:paraId="477D1304" w14:textId="77777777" w:rsidTr="00DE6F26">
        <w:tc>
          <w:tcPr>
            <w:tcW w:w="567" w:type="dxa"/>
          </w:tcPr>
          <w:p w14:paraId="7938EC9F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17DA76DE" w14:textId="77777777" w:rsidR="00853A25" w:rsidRPr="004F32B7" w:rsidRDefault="00853A25" w:rsidP="00DE6F26">
            <w:pPr>
              <w:tabs>
                <w:tab w:val="num" w:pos="459"/>
              </w:tabs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Плотность населения (многоквартирной застройки/ усадебной застройки)</w:t>
            </w:r>
          </w:p>
        </w:tc>
        <w:tc>
          <w:tcPr>
            <w:tcW w:w="1559" w:type="dxa"/>
            <w:vAlign w:val="center"/>
          </w:tcPr>
          <w:p w14:paraId="330ED3B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чел. / га</w:t>
            </w:r>
          </w:p>
        </w:tc>
        <w:tc>
          <w:tcPr>
            <w:tcW w:w="1417" w:type="dxa"/>
            <w:vAlign w:val="center"/>
          </w:tcPr>
          <w:p w14:paraId="5ADD5F6F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244 / 32</w:t>
            </w:r>
          </w:p>
        </w:tc>
        <w:tc>
          <w:tcPr>
            <w:tcW w:w="1418" w:type="dxa"/>
            <w:vAlign w:val="center"/>
          </w:tcPr>
          <w:p w14:paraId="79A30F7F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296 /–</w:t>
            </w:r>
          </w:p>
        </w:tc>
        <w:tc>
          <w:tcPr>
            <w:tcW w:w="1276" w:type="dxa"/>
            <w:vAlign w:val="center"/>
          </w:tcPr>
          <w:p w14:paraId="7F9663B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265 / 32</w:t>
            </w:r>
          </w:p>
        </w:tc>
      </w:tr>
      <w:tr w:rsidR="00853A25" w:rsidRPr="004F32B7" w14:paraId="0EC4BBFB" w14:textId="77777777" w:rsidTr="00DE6F26">
        <w:trPr>
          <w:trHeight w:val="392"/>
        </w:trPr>
        <w:tc>
          <w:tcPr>
            <w:tcW w:w="567" w:type="dxa"/>
            <w:vAlign w:val="center"/>
          </w:tcPr>
          <w:p w14:paraId="244F53B3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2</w:t>
            </w:r>
          </w:p>
        </w:tc>
        <w:tc>
          <w:tcPr>
            <w:tcW w:w="4253" w:type="dxa"/>
            <w:vAlign w:val="center"/>
          </w:tcPr>
          <w:p w14:paraId="124ACC4D" w14:textId="77777777" w:rsidR="00853A25" w:rsidRPr="004F32B7" w:rsidRDefault="00853A25" w:rsidP="00DE6F26">
            <w:pPr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Территория</w:t>
            </w:r>
          </w:p>
        </w:tc>
        <w:tc>
          <w:tcPr>
            <w:tcW w:w="1559" w:type="dxa"/>
            <w:vAlign w:val="center"/>
          </w:tcPr>
          <w:p w14:paraId="5A8C6A62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7DA0538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62072A7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7F4A0AC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</w:tr>
      <w:tr w:rsidR="00853A25" w:rsidRPr="004F32B7" w14:paraId="28A6CD91" w14:textId="77777777" w:rsidTr="00DE6F26">
        <w:tc>
          <w:tcPr>
            <w:tcW w:w="567" w:type="dxa"/>
          </w:tcPr>
          <w:p w14:paraId="2C6C4954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5145D762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Площадь территории в границах детального планирования </w:t>
            </w:r>
          </w:p>
        </w:tc>
        <w:tc>
          <w:tcPr>
            <w:tcW w:w="1559" w:type="dxa"/>
            <w:vAlign w:val="center"/>
          </w:tcPr>
          <w:p w14:paraId="7F64A975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</w:t>
            </w:r>
          </w:p>
        </w:tc>
        <w:tc>
          <w:tcPr>
            <w:tcW w:w="1417" w:type="dxa"/>
            <w:vAlign w:val="center"/>
          </w:tcPr>
          <w:p w14:paraId="53C5EC0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69,6</w:t>
            </w:r>
          </w:p>
        </w:tc>
        <w:tc>
          <w:tcPr>
            <w:tcW w:w="1418" w:type="dxa"/>
            <w:vAlign w:val="center"/>
          </w:tcPr>
          <w:p w14:paraId="6AFDCD5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69,6</w:t>
            </w:r>
          </w:p>
        </w:tc>
        <w:tc>
          <w:tcPr>
            <w:tcW w:w="1276" w:type="dxa"/>
            <w:vAlign w:val="center"/>
          </w:tcPr>
          <w:p w14:paraId="25BB974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69,6</w:t>
            </w:r>
          </w:p>
        </w:tc>
      </w:tr>
      <w:tr w:rsidR="00853A25" w:rsidRPr="004F32B7" w14:paraId="655EBF6A" w14:textId="77777777" w:rsidTr="00DE6F26">
        <w:tc>
          <w:tcPr>
            <w:tcW w:w="567" w:type="dxa"/>
          </w:tcPr>
          <w:p w14:paraId="2229008E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</w:tcPr>
          <w:p w14:paraId="1A070900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Площадь территорий отдельных функциональных зон:</w:t>
            </w:r>
          </w:p>
        </w:tc>
        <w:tc>
          <w:tcPr>
            <w:tcW w:w="1559" w:type="dxa"/>
            <w:vAlign w:val="center"/>
          </w:tcPr>
          <w:p w14:paraId="1AF10E6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</w:t>
            </w:r>
          </w:p>
        </w:tc>
        <w:tc>
          <w:tcPr>
            <w:tcW w:w="1417" w:type="dxa"/>
            <w:vAlign w:val="center"/>
          </w:tcPr>
          <w:p w14:paraId="2CC36C1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Align w:val="center"/>
          </w:tcPr>
          <w:p w14:paraId="6016E8A0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B0F0"/>
              </w:rPr>
            </w:pPr>
          </w:p>
        </w:tc>
        <w:tc>
          <w:tcPr>
            <w:tcW w:w="1276" w:type="dxa"/>
            <w:vAlign w:val="center"/>
          </w:tcPr>
          <w:p w14:paraId="69E73164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B0F0"/>
              </w:rPr>
            </w:pPr>
          </w:p>
        </w:tc>
      </w:tr>
      <w:tr w:rsidR="00853A25" w:rsidRPr="004F32B7" w14:paraId="6EE52BAE" w14:textId="77777777" w:rsidTr="00DE6F26">
        <w:trPr>
          <w:trHeight w:val="290"/>
        </w:trPr>
        <w:tc>
          <w:tcPr>
            <w:tcW w:w="567" w:type="dxa"/>
          </w:tcPr>
          <w:p w14:paraId="7EE22989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4560596A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жилые </w:t>
            </w:r>
          </w:p>
        </w:tc>
        <w:tc>
          <w:tcPr>
            <w:tcW w:w="1559" w:type="dxa"/>
            <w:vAlign w:val="center"/>
          </w:tcPr>
          <w:p w14:paraId="1C53200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3C00BBA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16,4</w:t>
            </w:r>
          </w:p>
        </w:tc>
        <w:tc>
          <w:tcPr>
            <w:tcW w:w="1418" w:type="dxa"/>
            <w:vAlign w:val="center"/>
          </w:tcPr>
          <w:p w14:paraId="032BF35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22,8</w:t>
            </w:r>
          </w:p>
        </w:tc>
        <w:tc>
          <w:tcPr>
            <w:tcW w:w="1276" w:type="dxa"/>
            <w:vAlign w:val="center"/>
          </w:tcPr>
          <w:p w14:paraId="48228215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20,4</w:t>
            </w:r>
          </w:p>
        </w:tc>
      </w:tr>
      <w:tr w:rsidR="00853A25" w:rsidRPr="004F32B7" w14:paraId="00C4BE9E" w14:textId="77777777" w:rsidTr="00DE6F26">
        <w:trPr>
          <w:trHeight w:val="290"/>
        </w:trPr>
        <w:tc>
          <w:tcPr>
            <w:tcW w:w="567" w:type="dxa"/>
          </w:tcPr>
          <w:p w14:paraId="68C9B110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1C9AA096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общественные</w:t>
            </w:r>
          </w:p>
        </w:tc>
        <w:tc>
          <w:tcPr>
            <w:tcW w:w="1559" w:type="dxa"/>
            <w:vAlign w:val="center"/>
          </w:tcPr>
          <w:p w14:paraId="730F51F0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2DC74DE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13,8</w:t>
            </w:r>
          </w:p>
        </w:tc>
        <w:tc>
          <w:tcPr>
            <w:tcW w:w="1418" w:type="dxa"/>
            <w:vAlign w:val="center"/>
          </w:tcPr>
          <w:p w14:paraId="5204C8D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14,7</w:t>
            </w:r>
          </w:p>
        </w:tc>
        <w:tc>
          <w:tcPr>
            <w:tcW w:w="1276" w:type="dxa"/>
            <w:vAlign w:val="center"/>
          </w:tcPr>
          <w:p w14:paraId="1C9AFC10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14,7</w:t>
            </w:r>
          </w:p>
        </w:tc>
      </w:tr>
      <w:tr w:rsidR="00853A25" w:rsidRPr="004F32B7" w14:paraId="6DDD2DBA" w14:textId="77777777" w:rsidTr="00DE6F26">
        <w:tc>
          <w:tcPr>
            <w:tcW w:w="567" w:type="dxa"/>
          </w:tcPr>
          <w:p w14:paraId="16D16DD8" w14:textId="77777777" w:rsidR="00853A25" w:rsidRPr="004F32B7" w:rsidRDefault="00853A25" w:rsidP="00DE6F26">
            <w:pPr>
              <w:rPr>
                <w:rFonts w:eastAsia="Times New Roman"/>
                <w:color w:val="00B0F0"/>
              </w:rPr>
            </w:pPr>
          </w:p>
        </w:tc>
        <w:tc>
          <w:tcPr>
            <w:tcW w:w="4253" w:type="dxa"/>
            <w:vAlign w:val="center"/>
          </w:tcPr>
          <w:p w14:paraId="7B6FC504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производственные</w:t>
            </w:r>
          </w:p>
        </w:tc>
        <w:tc>
          <w:tcPr>
            <w:tcW w:w="1559" w:type="dxa"/>
            <w:vAlign w:val="center"/>
          </w:tcPr>
          <w:p w14:paraId="09E63616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5FB59D0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vAlign w:val="center"/>
          </w:tcPr>
          <w:p w14:paraId="5555970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1,1</w:t>
            </w:r>
          </w:p>
        </w:tc>
        <w:tc>
          <w:tcPr>
            <w:tcW w:w="1276" w:type="dxa"/>
            <w:vAlign w:val="center"/>
          </w:tcPr>
          <w:p w14:paraId="4F904CBF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2,8</w:t>
            </w:r>
          </w:p>
        </w:tc>
      </w:tr>
      <w:tr w:rsidR="00853A25" w:rsidRPr="004F32B7" w14:paraId="270BF5ED" w14:textId="77777777" w:rsidTr="00DE6F26">
        <w:tc>
          <w:tcPr>
            <w:tcW w:w="567" w:type="dxa"/>
          </w:tcPr>
          <w:p w14:paraId="59301974" w14:textId="77777777" w:rsidR="00853A25" w:rsidRPr="004F32B7" w:rsidRDefault="00853A25" w:rsidP="00DE6F26">
            <w:pPr>
              <w:rPr>
                <w:rFonts w:eastAsia="Times New Roman"/>
                <w:color w:val="00B0F0"/>
              </w:rPr>
            </w:pPr>
          </w:p>
        </w:tc>
        <w:tc>
          <w:tcPr>
            <w:tcW w:w="4253" w:type="dxa"/>
            <w:vAlign w:val="center"/>
          </w:tcPr>
          <w:p w14:paraId="254D4BBD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спец. территории (в/ч)</w:t>
            </w:r>
          </w:p>
        </w:tc>
        <w:tc>
          <w:tcPr>
            <w:tcW w:w="1559" w:type="dxa"/>
            <w:vAlign w:val="center"/>
          </w:tcPr>
          <w:p w14:paraId="215F47E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5F567C9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17,2</w:t>
            </w:r>
          </w:p>
        </w:tc>
        <w:tc>
          <w:tcPr>
            <w:tcW w:w="1418" w:type="dxa"/>
            <w:vAlign w:val="center"/>
          </w:tcPr>
          <w:p w14:paraId="13F6FA50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17,2</w:t>
            </w:r>
          </w:p>
        </w:tc>
        <w:tc>
          <w:tcPr>
            <w:tcW w:w="1276" w:type="dxa"/>
            <w:vAlign w:val="center"/>
          </w:tcPr>
          <w:p w14:paraId="04ED84CA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17,2</w:t>
            </w:r>
          </w:p>
        </w:tc>
      </w:tr>
      <w:tr w:rsidR="00853A25" w:rsidRPr="004F32B7" w14:paraId="672A03A5" w14:textId="77777777" w:rsidTr="00DE6F26">
        <w:tc>
          <w:tcPr>
            <w:tcW w:w="567" w:type="dxa"/>
          </w:tcPr>
          <w:p w14:paraId="10E655F3" w14:textId="77777777" w:rsidR="00853A25" w:rsidRPr="004F32B7" w:rsidRDefault="00853A25" w:rsidP="00DE6F26">
            <w:pPr>
              <w:rPr>
                <w:rFonts w:eastAsia="Times New Roman"/>
                <w:color w:val="00B0F0"/>
              </w:rPr>
            </w:pPr>
          </w:p>
        </w:tc>
        <w:tc>
          <w:tcPr>
            <w:tcW w:w="4253" w:type="dxa"/>
          </w:tcPr>
          <w:p w14:paraId="6F7BFE60" w14:textId="77777777" w:rsidR="00853A25" w:rsidRPr="004F32B7" w:rsidRDefault="00853A25" w:rsidP="00DE6F26">
            <w:pPr>
              <w:tabs>
                <w:tab w:val="num" w:pos="602"/>
              </w:tabs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озелененные территории</w:t>
            </w:r>
          </w:p>
        </w:tc>
        <w:tc>
          <w:tcPr>
            <w:tcW w:w="1559" w:type="dxa"/>
            <w:vAlign w:val="center"/>
          </w:tcPr>
          <w:p w14:paraId="02DAA470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18E2FE0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0,5</w:t>
            </w:r>
          </w:p>
        </w:tc>
        <w:tc>
          <w:tcPr>
            <w:tcW w:w="1418" w:type="dxa"/>
            <w:vAlign w:val="center"/>
          </w:tcPr>
          <w:p w14:paraId="57384C3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2,5</w:t>
            </w:r>
          </w:p>
        </w:tc>
        <w:tc>
          <w:tcPr>
            <w:tcW w:w="1276" w:type="dxa"/>
            <w:vAlign w:val="center"/>
          </w:tcPr>
          <w:p w14:paraId="25D13D5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2,5</w:t>
            </w:r>
          </w:p>
        </w:tc>
      </w:tr>
      <w:tr w:rsidR="00853A25" w:rsidRPr="004F32B7" w14:paraId="61EA3A95" w14:textId="77777777" w:rsidTr="00DE6F26">
        <w:tc>
          <w:tcPr>
            <w:tcW w:w="567" w:type="dxa"/>
          </w:tcPr>
          <w:p w14:paraId="51DACC1F" w14:textId="77777777" w:rsidR="00853A25" w:rsidRPr="004F32B7" w:rsidRDefault="00853A25" w:rsidP="00DE6F26">
            <w:pPr>
              <w:rPr>
                <w:rFonts w:eastAsia="Times New Roman"/>
                <w:color w:val="00B0F0"/>
              </w:rPr>
            </w:pPr>
          </w:p>
        </w:tc>
        <w:tc>
          <w:tcPr>
            <w:tcW w:w="4253" w:type="dxa"/>
            <w:vAlign w:val="center"/>
          </w:tcPr>
          <w:p w14:paraId="51D5B2C7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улично-дорожная сеть</w:t>
            </w:r>
          </w:p>
        </w:tc>
        <w:tc>
          <w:tcPr>
            <w:tcW w:w="1559" w:type="dxa"/>
            <w:vAlign w:val="center"/>
          </w:tcPr>
          <w:p w14:paraId="0E385D4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235E3BB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11,0</w:t>
            </w:r>
          </w:p>
        </w:tc>
        <w:tc>
          <w:tcPr>
            <w:tcW w:w="1418" w:type="dxa"/>
            <w:vAlign w:val="center"/>
          </w:tcPr>
          <w:p w14:paraId="7126932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11,0</w:t>
            </w:r>
          </w:p>
        </w:tc>
        <w:tc>
          <w:tcPr>
            <w:tcW w:w="1276" w:type="dxa"/>
            <w:vAlign w:val="center"/>
          </w:tcPr>
          <w:p w14:paraId="6FE93D86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11,0</w:t>
            </w:r>
          </w:p>
        </w:tc>
      </w:tr>
      <w:tr w:rsidR="00853A25" w:rsidRPr="004F32B7" w14:paraId="6FE4B538" w14:textId="77777777" w:rsidTr="00DE6F26">
        <w:tc>
          <w:tcPr>
            <w:tcW w:w="567" w:type="dxa"/>
          </w:tcPr>
          <w:p w14:paraId="71D65E89" w14:textId="77777777" w:rsidR="00853A25" w:rsidRPr="004F32B7" w:rsidRDefault="00853A25" w:rsidP="00DE6F26">
            <w:pPr>
              <w:rPr>
                <w:rFonts w:eastAsia="Times New Roman"/>
                <w:color w:val="00B0F0"/>
              </w:rPr>
            </w:pPr>
          </w:p>
        </w:tc>
        <w:tc>
          <w:tcPr>
            <w:tcW w:w="4253" w:type="dxa"/>
          </w:tcPr>
          <w:p w14:paraId="47F5AA00" w14:textId="77777777" w:rsidR="00853A25" w:rsidRPr="004F32B7" w:rsidRDefault="00853A25" w:rsidP="00DE6F26">
            <w:pPr>
              <w:tabs>
                <w:tab w:val="num" w:pos="602"/>
              </w:tabs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прочие</w:t>
            </w:r>
          </w:p>
        </w:tc>
        <w:tc>
          <w:tcPr>
            <w:tcW w:w="1559" w:type="dxa"/>
            <w:vAlign w:val="center"/>
          </w:tcPr>
          <w:p w14:paraId="3687A222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0C63CDE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2,7</w:t>
            </w:r>
          </w:p>
        </w:tc>
        <w:tc>
          <w:tcPr>
            <w:tcW w:w="1418" w:type="dxa"/>
            <w:vAlign w:val="center"/>
          </w:tcPr>
          <w:p w14:paraId="6BDF627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3D28FD4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-</w:t>
            </w:r>
          </w:p>
        </w:tc>
      </w:tr>
      <w:tr w:rsidR="00853A25" w:rsidRPr="004F32B7" w14:paraId="136A64CF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3409134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3</w:t>
            </w:r>
          </w:p>
        </w:tc>
        <w:tc>
          <w:tcPr>
            <w:tcW w:w="4253" w:type="dxa"/>
            <w:vAlign w:val="center"/>
          </w:tcPr>
          <w:p w14:paraId="5B34DD29" w14:textId="77777777" w:rsidR="00853A25" w:rsidRPr="004F32B7" w:rsidRDefault="00853A25" w:rsidP="00DE6F26">
            <w:pPr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Жилищный фонд – всего</w:t>
            </w:r>
          </w:p>
          <w:p w14:paraId="16155659" w14:textId="77777777" w:rsidR="00853A25" w:rsidRPr="004F32B7" w:rsidRDefault="00853A25" w:rsidP="00DE6F26">
            <w:pPr>
              <w:rPr>
                <w:rFonts w:eastAsia="Times New Roman"/>
                <w:b/>
                <w:i/>
              </w:rPr>
            </w:pPr>
            <w:r w:rsidRPr="004F32B7">
              <w:rPr>
                <w:rFonts w:eastAsia="Times New Roman"/>
                <w:b/>
                <w:i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4B9E4FC0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Align w:val="center"/>
          </w:tcPr>
          <w:p w14:paraId="1366542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96,2</w:t>
            </w:r>
          </w:p>
        </w:tc>
        <w:tc>
          <w:tcPr>
            <w:tcW w:w="1418" w:type="dxa"/>
            <w:vAlign w:val="center"/>
          </w:tcPr>
          <w:p w14:paraId="57B799C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172,8</w:t>
            </w:r>
          </w:p>
        </w:tc>
        <w:tc>
          <w:tcPr>
            <w:tcW w:w="1276" w:type="dxa"/>
            <w:vAlign w:val="center"/>
          </w:tcPr>
          <w:p w14:paraId="3994902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131,5</w:t>
            </w:r>
          </w:p>
        </w:tc>
      </w:tr>
      <w:tr w:rsidR="00853A25" w:rsidRPr="004F32B7" w14:paraId="7C25ABBB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73AA27B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61C2CBD5" w14:textId="77777777" w:rsidR="00853A25" w:rsidRPr="004F32B7" w:rsidRDefault="00853A25" w:rsidP="00DE6F26">
            <w:pPr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 xml:space="preserve"> многоквартирная застройка</w:t>
            </w:r>
          </w:p>
        </w:tc>
        <w:tc>
          <w:tcPr>
            <w:tcW w:w="1559" w:type="dxa"/>
            <w:vAlign w:val="center"/>
          </w:tcPr>
          <w:p w14:paraId="09128C50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4F32B7">
              <w:rPr>
                <w:rFonts w:eastAsia="Times New Roman"/>
                <w:i/>
                <w:color w:val="000000"/>
              </w:rPr>
              <w:t>тыс.м</w:t>
            </w:r>
            <w:proofErr w:type="gramEnd"/>
            <w:r w:rsidRPr="004F32B7">
              <w:rPr>
                <w:rFonts w:eastAsia="Times New Roman"/>
                <w:i/>
                <w:color w:val="000000"/>
                <w:vertAlign w:val="superscript"/>
              </w:rPr>
              <w:t xml:space="preserve">2 </w:t>
            </w:r>
            <w:r w:rsidRPr="004F32B7">
              <w:rPr>
                <w:rFonts w:eastAsia="Times New Roman"/>
                <w:i/>
                <w:color w:val="000000"/>
              </w:rPr>
              <w:t>общ. пл. / квартир</w:t>
            </w:r>
          </w:p>
        </w:tc>
        <w:tc>
          <w:tcPr>
            <w:tcW w:w="1417" w:type="dxa"/>
            <w:vAlign w:val="center"/>
          </w:tcPr>
          <w:p w14:paraId="279D9C0D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  <w:u w:val="single"/>
              </w:rPr>
            </w:pPr>
            <w:r w:rsidRPr="004F32B7">
              <w:rPr>
                <w:rFonts w:eastAsia="Times New Roman"/>
                <w:i/>
                <w:color w:val="000000"/>
                <w:u w:val="single"/>
              </w:rPr>
              <w:t>88,5</w:t>
            </w:r>
          </w:p>
          <w:p w14:paraId="64786108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1640</w:t>
            </w:r>
          </w:p>
        </w:tc>
        <w:tc>
          <w:tcPr>
            <w:tcW w:w="1418" w:type="dxa"/>
            <w:vAlign w:val="center"/>
          </w:tcPr>
          <w:p w14:paraId="792F6697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  <w:u w:val="single"/>
              </w:rPr>
            </w:pPr>
            <w:r w:rsidRPr="004F32B7">
              <w:rPr>
                <w:rFonts w:eastAsia="Times New Roman"/>
                <w:i/>
                <w:color w:val="000000"/>
                <w:u w:val="single"/>
              </w:rPr>
              <w:t>160,3</w:t>
            </w:r>
          </w:p>
          <w:p w14:paraId="2A7FA445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2758</w:t>
            </w:r>
          </w:p>
        </w:tc>
        <w:tc>
          <w:tcPr>
            <w:tcW w:w="1276" w:type="dxa"/>
            <w:vAlign w:val="center"/>
          </w:tcPr>
          <w:p w14:paraId="7DCDB6D1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  <w:u w:val="single"/>
              </w:rPr>
            </w:pPr>
            <w:r w:rsidRPr="004F32B7">
              <w:rPr>
                <w:rFonts w:eastAsia="Times New Roman"/>
                <w:i/>
                <w:color w:val="000000"/>
                <w:u w:val="single"/>
              </w:rPr>
              <w:t>116,8</w:t>
            </w:r>
          </w:p>
          <w:p w14:paraId="57EB6244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2043</w:t>
            </w:r>
          </w:p>
        </w:tc>
      </w:tr>
      <w:tr w:rsidR="00853A25" w:rsidRPr="004F32B7" w14:paraId="6C9390A4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4C3A2DC1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6EFA12A9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0AAADD87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801288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F7CD4DB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2FE9B2B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3A25" w:rsidRPr="004F32B7" w14:paraId="116549D5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7420E37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2CC3C1EC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сохраняемый фонд</w:t>
            </w:r>
          </w:p>
        </w:tc>
        <w:tc>
          <w:tcPr>
            <w:tcW w:w="1559" w:type="dxa"/>
            <w:vAlign w:val="center"/>
          </w:tcPr>
          <w:p w14:paraId="6CF34549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4BB5F775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1EE319C0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  <w:u w:val="single"/>
              </w:rPr>
              <w:t>87,0</w:t>
            </w:r>
          </w:p>
          <w:p w14:paraId="095F90DA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1472</w:t>
            </w:r>
          </w:p>
        </w:tc>
        <w:tc>
          <w:tcPr>
            <w:tcW w:w="1276" w:type="dxa"/>
            <w:vAlign w:val="center"/>
          </w:tcPr>
          <w:p w14:paraId="3244B43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  <w:u w:val="single"/>
              </w:rPr>
              <w:t>87,0</w:t>
            </w:r>
          </w:p>
          <w:p w14:paraId="10C28497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1472</w:t>
            </w:r>
          </w:p>
        </w:tc>
      </w:tr>
      <w:tr w:rsidR="00853A25" w:rsidRPr="004F32B7" w14:paraId="530F1E33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75CE33F6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02AC5E6E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новое строительство</w:t>
            </w:r>
          </w:p>
        </w:tc>
        <w:tc>
          <w:tcPr>
            <w:tcW w:w="1559" w:type="dxa"/>
            <w:vAlign w:val="center"/>
          </w:tcPr>
          <w:p w14:paraId="29AF5164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45D2425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2E4812B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  <w:u w:val="single"/>
              </w:rPr>
              <w:t>73,3</w:t>
            </w:r>
          </w:p>
          <w:p w14:paraId="1E02F423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1153</w:t>
            </w:r>
          </w:p>
        </w:tc>
        <w:tc>
          <w:tcPr>
            <w:tcW w:w="1276" w:type="dxa"/>
            <w:vAlign w:val="center"/>
          </w:tcPr>
          <w:p w14:paraId="725CADA4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  <w:u w:val="single"/>
              </w:rPr>
              <w:t>28,3</w:t>
            </w:r>
          </w:p>
          <w:p w14:paraId="687E5EFE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403</w:t>
            </w:r>
          </w:p>
        </w:tc>
      </w:tr>
      <w:tr w:rsidR="00853A25" w:rsidRPr="004F32B7" w14:paraId="616A20A7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060661E6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3DE66017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сносимый фонд</w:t>
            </w:r>
          </w:p>
        </w:tc>
        <w:tc>
          <w:tcPr>
            <w:tcW w:w="1559" w:type="dxa"/>
            <w:vAlign w:val="center"/>
          </w:tcPr>
          <w:p w14:paraId="4A011A49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275A4ABF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4DF24E43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  <w:u w:val="single"/>
              </w:rPr>
              <w:t>1,5</w:t>
            </w:r>
          </w:p>
          <w:p w14:paraId="63B1481D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vAlign w:val="center"/>
          </w:tcPr>
          <w:p w14:paraId="23287055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</w:tr>
      <w:tr w:rsidR="00853A25" w:rsidRPr="004F32B7" w14:paraId="045F9D91" w14:textId="77777777" w:rsidTr="00DE6F26">
        <w:trPr>
          <w:trHeight w:val="435"/>
        </w:trPr>
        <w:tc>
          <w:tcPr>
            <w:tcW w:w="567" w:type="dxa"/>
            <w:vAlign w:val="center"/>
          </w:tcPr>
          <w:p w14:paraId="3F739437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5009CAE3" w14:textId="77777777" w:rsidR="00853A25" w:rsidRPr="004F32B7" w:rsidRDefault="00853A25" w:rsidP="00DE6F26">
            <w:pPr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 xml:space="preserve">многоквартирная </w:t>
            </w:r>
            <w:proofErr w:type="gramStart"/>
            <w:r w:rsidRPr="004F32B7">
              <w:rPr>
                <w:rFonts w:eastAsia="Times New Roman"/>
                <w:i/>
                <w:color w:val="000000"/>
              </w:rPr>
              <w:t>застройка  по</w:t>
            </w:r>
            <w:proofErr w:type="gramEnd"/>
            <w:r w:rsidRPr="004F32B7">
              <w:rPr>
                <w:rFonts w:eastAsia="Times New Roman"/>
                <w:i/>
                <w:color w:val="000000"/>
              </w:rPr>
              <w:t xml:space="preserve"> этажности:</w:t>
            </w:r>
          </w:p>
        </w:tc>
        <w:tc>
          <w:tcPr>
            <w:tcW w:w="1559" w:type="dxa"/>
            <w:vAlign w:val="center"/>
          </w:tcPr>
          <w:p w14:paraId="22B93631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4F32B7">
              <w:rPr>
                <w:rFonts w:eastAsia="Times New Roman"/>
                <w:i/>
                <w:color w:val="000000"/>
              </w:rPr>
              <w:t>тыс.м</w:t>
            </w:r>
            <w:proofErr w:type="gramEnd"/>
            <w:r w:rsidRPr="004F32B7">
              <w:rPr>
                <w:rFonts w:eastAsia="Times New Roman"/>
                <w:i/>
                <w:color w:val="000000"/>
                <w:vertAlign w:val="superscript"/>
              </w:rPr>
              <w:t xml:space="preserve">2 </w:t>
            </w:r>
            <w:r w:rsidRPr="004F32B7">
              <w:rPr>
                <w:rFonts w:eastAsia="Times New Roman"/>
                <w:i/>
                <w:color w:val="000000"/>
              </w:rPr>
              <w:t>общ. пл.</w:t>
            </w:r>
          </w:p>
        </w:tc>
        <w:tc>
          <w:tcPr>
            <w:tcW w:w="1417" w:type="dxa"/>
            <w:vAlign w:val="center"/>
          </w:tcPr>
          <w:p w14:paraId="3660B378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88,5</w:t>
            </w:r>
          </w:p>
        </w:tc>
        <w:tc>
          <w:tcPr>
            <w:tcW w:w="1418" w:type="dxa"/>
            <w:vAlign w:val="center"/>
          </w:tcPr>
          <w:p w14:paraId="36D1C8E1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160,3</w:t>
            </w:r>
          </w:p>
        </w:tc>
        <w:tc>
          <w:tcPr>
            <w:tcW w:w="1276" w:type="dxa"/>
            <w:vAlign w:val="center"/>
          </w:tcPr>
          <w:p w14:paraId="291421C0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116,8</w:t>
            </w:r>
          </w:p>
        </w:tc>
      </w:tr>
      <w:tr w:rsidR="00853A25" w:rsidRPr="004F32B7" w14:paraId="016666CC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632C7CD8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3CBE5B03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малоэтажный (1-3 </w:t>
            </w:r>
            <w:proofErr w:type="spellStart"/>
            <w:r w:rsidRPr="004F32B7">
              <w:rPr>
                <w:rFonts w:eastAsia="Times New Roman"/>
              </w:rPr>
              <w:t>эт</w:t>
            </w:r>
            <w:proofErr w:type="spellEnd"/>
            <w:r w:rsidRPr="004F32B7">
              <w:rPr>
                <w:rFonts w:eastAsia="Times New Roman"/>
              </w:rPr>
              <w:t>.)</w:t>
            </w:r>
          </w:p>
        </w:tc>
        <w:tc>
          <w:tcPr>
            <w:tcW w:w="1559" w:type="dxa"/>
            <w:vAlign w:val="center"/>
          </w:tcPr>
          <w:p w14:paraId="6DB6552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06EED6C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5,1</w:t>
            </w:r>
          </w:p>
        </w:tc>
        <w:tc>
          <w:tcPr>
            <w:tcW w:w="1418" w:type="dxa"/>
            <w:vAlign w:val="center"/>
          </w:tcPr>
          <w:p w14:paraId="13B23696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5,1</w:t>
            </w:r>
          </w:p>
        </w:tc>
        <w:tc>
          <w:tcPr>
            <w:tcW w:w="1276" w:type="dxa"/>
            <w:vAlign w:val="center"/>
          </w:tcPr>
          <w:p w14:paraId="36E4C500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5,1</w:t>
            </w:r>
          </w:p>
        </w:tc>
      </w:tr>
      <w:tr w:rsidR="00853A25" w:rsidRPr="004F32B7" w14:paraId="0DA187A8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508252C3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32ADD497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proofErr w:type="gramStart"/>
            <w:r w:rsidRPr="004F32B7">
              <w:rPr>
                <w:rFonts w:eastAsia="Times New Roman"/>
              </w:rPr>
              <w:t>среднеэтажный  (</w:t>
            </w:r>
            <w:proofErr w:type="gramEnd"/>
            <w:r w:rsidRPr="004F32B7">
              <w:rPr>
                <w:rFonts w:eastAsia="Times New Roman"/>
              </w:rPr>
              <w:t xml:space="preserve">4-5 </w:t>
            </w:r>
            <w:proofErr w:type="spellStart"/>
            <w:r w:rsidRPr="004F32B7">
              <w:rPr>
                <w:rFonts w:eastAsia="Times New Roman"/>
              </w:rPr>
              <w:t>эт</w:t>
            </w:r>
            <w:proofErr w:type="spellEnd"/>
            <w:r w:rsidRPr="004F32B7">
              <w:rPr>
                <w:rFonts w:eastAsia="Times New Roman"/>
              </w:rPr>
              <w:t>.)</w:t>
            </w:r>
          </w:p>
        </w:tc>
        <w:tc>
          <w:tcPr>
            <w:tcW w:w="1559" w:type="dxa"/>
            <w:vAlign w:val="center"/>
          </w:tcPr>
          <w:p w14:paraId="51C16A50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0418678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20,4</w:t>
            </w:r>
          </w:p>
        </w:tc>
        <w:tc>
          <w:tcPr>
            <w:tcW w:w="1418" w:type="dxa"/>
            <w:vAlign w:val="center"/>
          </w:tcPr>
          <w:p w14:paraId="3747EE5F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28,4</w:t>
            </w:r>
          </w:p>
        </w:tc>
        <w:tc>
          <w:tcPr>
            <w:tcW w:w="1276" w:type="dxa"/>
            <w:vAlign w:val="center"/>
          </w:tcPr>
          <w:p w14:paraId="5D908DEC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28,4</w:t>
            </w:r>
          </w:p>
        </w:tc>
      </w:tr>
      <w:tr w:rsidR="00853A25" w:rsidRPr="004F32B7" w14:paraId="6D47D2DA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08DDE13F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4316DD9E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многоэтажный (6-9 </w:t>
            </w:r>
            <w:proofErr w:type="spellStart"/>
            <w:r w:rsidRPr="004F32B7">
              <w:rPr>
                <w:rFonts w:eastAsia="Times New Roman"/>
              </w:rPr>
              <w:t>эт</w:t>
            </w:r>
            <w:proofErr w:type="spellEnd"/>
            <w:r w:rsidRPr="004F32B7">
              <w:rPr>
                <w:rFonts w:eastAsia="Times New Roman"/>
              </w:rPr>
              <w:t>.)</w:t>
            </w:r>
          </w:p>
        </w:tc>
        <w:tc>
          <w:tcPr>
            <w:tcW w:w="1559" w:type="dxa"/>
            <w:vAlign w:val="center"/>
          </w:tcPr>
          <w:p w14:paraId="5F40C4E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52CF795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25,6</w:t>
            </w:r>
          </w:p>
        </w:tc>
        <w:tc>
          <w:tcPr>
            <w:tcW w:w="1418" w:type="dxa"/>
            <w:vAlign w:val="center"/>
          </w:tcPr>
          <w:p w14:paraId="7C6FA046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25,6</w:t>
            </w:r>
          </w:p>
        </w:tc>
        <w:tc>
          <w:tcPr>
            <w:tcW w:w="1276" w:type="dxa"/>
            <w:vAlign w:val="center"/>
          </w:tcPr>
          <w:p w14:paraId="6164A62C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25,6</w:t>
            </w:r>
          </w:p>
        </w:tc>
      </w:tr>
      <w:tr w:rsidR="00853A25" w:rsidRPr="004F32B7" w14:paraId="29B65080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7770F27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431300C5" w14:textId="77777777" w:rsidR="00853A25" w:rsidRPr="004F32B7" w:rsidRDefault="00853A25" w:rsidP="00DE6F26">
            <w:pPr>
              <w:tabs>
                <w:tab w:val="num" w:pos="602"/>
              </w:tabs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повышенной этажности </w:t>
            </w:r>
            <w:r w:rsidRPr="004F32B7">
              <w:rPr>
                <w:rFonts w:eastAsia="Times New Roman"/>
              </w:rPr>
              <w:br/>
              <w:t>(</w:t>
            </w:r>
            <w:proofErr w:type="gramStart"/>
            <w:r w:rsidRPr="004F32B7">
              <w:rPr>
                <w:rFonts w:eastAsia="Times New Roman"/>
              </w:rPr>
              <w:t>10  этажей</w:t>
            </w:r>
            <w:proofErr w:type="gramEnd"/>
            <w:r w:rsidRPr="004F32B7">
              <w:rPr>
                <w:rFonts w:eastAsia="Times New Roman"/>
              </w:rPr>
              <w:t xml:space="preserve"> и более)</w:t>
            </w:r>
          </w:p>
        </w:tc>
        <w:tc>
          <w:tcPr>
            <w:tcW w:w="1559" w:type="dxa"/>
            <w:vAlign w:val="center"/>
          </w:tcPr>
          <w:p w14:paraId="4B11664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758E5E8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37,4</w:t>
            </w:r>
          </w:p>
        </w:tc>
        <w:tc>
          <w:tcPr>
            <w:tcW w:w="1418" w:type="dxa"/>
            <w:vAlign w:val="center"/>
          </w:tcPr>
          <w:p w14:paraId="71CE4B7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101,2</w:t>
            </w:r>
          </w:p>
        </w:tc>
        <w:tc>
          <w:tcPr>
            <w:tcW w:w="1276" w:type="dxa"/>
            <w:vAlign w:val="center"/>
          </w:tcPr>
          <w:p w14:paraId="12322B5D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57,7</w:t>
            </w:r>
          </w:p>
        </w:tc>
      </w:tr>
      <w:tr w:rsidR="00853A25" w:rsidRPr="004F32B7" w14:paraId="1678A14B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523AFD7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3C19A1B5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  <w:i/>
                <w:color w:val="000000"/>
              </w:rPr>
              <w:t xml:space="preserve"> общежитий</w:t>
            </w:r>
          </w:p>
        </w:tc>
        <w:tc>
          <w:tcPr>
            <w:tcW w:w="1559" w:type="dxa"/>
            <w:vAlign w:val="center"/>
          </w:tcPr>
          <w:p w14:paraId="3E5D656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proofErr w:type="gramStart"/>
            <w:r w:rsidRPr="004F32B7">
              <w:rPr>
                <w:rFonts w:eastAsia="Times New Roman"/>
                <w:i/>
                <w:color w:val="000000"/>
              </w:rPr>
              <w:t>тыс.м</w:t>
            </w:r>
            <w:proofErr w:type="gramEnd"/>
            <w:r w:rsidRPr="004F32B7">
              <w:rPr>
                <w:rFonts w:eastAsia="Times New Roman"/>
                <w:i/>
                <w:color w:val="000000"/>
                <w:vertAlign w:val="superscript"/>
              </w:rPr>
              <w:t xml:space="preserve">2 </w:t>
            </w:r>
            <w:r w:rsidRPr="004F32B7">
              <w:rPr>
                <w:rFonts w:eastAsia="Times New Roman"/>
                <w:i/>
                <w:color w:val="000000"/>
              </w:rPr>
              <w:t>общ. пл.</w:t>
            </w:r>
          </w:p>
        </w:tc>
        <w:tc>
          <w:tcPr>
            <w:tcW w:w="1417" w:type="dxa"/>
            <w:vAlign w:val="center"/>
          </w:tcPr>
          <w:p w14:paraId="20093482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</w:rPr>
            </w:pPr>
            <w:r w:rsidRPr="004F32B7">
              <w:rPr>
                <w:rFonts w:eastAsia="Times New Roman"/>
                <w:i/>
              </w:rPr>
              <w:t>5,5</w:t>
            </w:r>
          </w:p>
        </w:tc>
        <w:tc>
          <w:tcPr>
            <w:tcW w:w="1418" w:type="dxa"/>
            <w:vAlign w:val="center"/>
          </w:tcPr>
          <w:p w14:paraId="1C302942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12,5</w:t>
            </w:r>
          </w:p>
        </w:tc>
        <w:tc>
          <w:tcPr>
            <w:tcW w:w="1276" w:type="dxa"/>
            <w:vAlign w:val="center"/>
          </w:tcPr>
          <w:p w14:paraId="7EAB8E22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12,5</w:t>
            </w:r>
          </w:p>
        </w:tc>
      </w:tr>
      <w:tr w:rsidR="00853A25" w:rsidRPr="004F32B7" w14:paraId="05074221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2CD0864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56BCF975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2ABAF44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Align w:val="center"/>
          </w:tcPr>
          <w:p w14:paraId="6139AAB8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418" w:type="dxa"/>
            <w:vAlign w:val="center"/>
          </w:tcPr>
          <w:p w14:paraId="7C5742C3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AA91E96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</w:p>
        </w:tc>
      </w:tr>
      <w:tr w:rsidR="00853A25" w:rsidRPr="004F32B7" w14:paraId="15777391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0280931B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19981F3E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сохраняемый фонд</w:t>
            </w:r>
          </w:p>
        </w:tc>
        <w:tc>
          <w:tcPr>
            <w:tcW w:w="1559" w:type="dxa"/>
            <w:vAlign w:val="center"/>
          </w:tcPr>
          <w:p w14:paraId="7BF35C5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422AB67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BA70869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5,5</w:t>
            </w:r>
          </w:p>
        </w:tc>
        <w:tc>
          <w:tcPr>
            <w:tcW w:w="1276" w:type="dxa"/>
            <w:vAlign w:val="center"/>
          </w:tcPr>
          <w:p w14:paraId="51FA96C9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5,5</w:t>
            </w:r>
          </w:p>
        </w:tc>
      </w:tr>
      <w:tr w:rsidR="00853A25" w:rsidRPr="004F32B7" w14:paraId="3DBED894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22992D4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696B186B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новое строительство</w:t>
            </w:r>
          </w:p>
        </w:tc>
        <w:tc>
          <w:tcPr>
            <w:tcW w:w="1559" w:type="dxa"/>
            <w:vAlign w:val="center"/>
          </w:tcPr>
          <w:p w14:paraId="4C94A4F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7D89D81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C330ECB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7,0</w:t>
            </w:r>
          </w:p>
        </w:tc>
        <w:tc>
          <w:tcPr>
            <w:tcW w:w="1276" w:type="dxa"/>
            <w:vAlign w:val="center"/>
          </w:tcPr>
          <w:p w14:paraId="3DCB5D16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7,0</w:t>
            </w:r>
          </w:p>
        </w:tc>
      </w:tr>
      <w:tr w:rsidR="00853A25" w:rsidRPr="004F32B7" w14:paraId="680E317B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5D877976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253" w:type="dxa"/>
            <w:vAlign w:val="center"/>
          </w:tcPr>
          <w:p w14:paraId="314B7996" w14:textId="77777777" w:rsidR="00853A25" w:rsidRPr="004F32B7" w:rsidRDefault="00853A25" w:rsidP="00DE6F26">
            <w:pPr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sz w:val="20"/>
                <w:szCs w:val="20"/>
              </w:rPr>
              <w:br w:type="page"/>
            </w:r>
            <w:r w:rsidRPr="004F32B7">
              <w:rPr>
                <w:rFonts w:eastAsia="Times New Roman"/>
                <w:i/>
                <w:color w:val="000000"/>
              </w:rPr>
              <w:t xml:space="preserve">усадебная застройка </w:t>
            </w:r>
          </w:p>
        </w:tc>
        <w:tc>
          <w:tcPr>
            <w:tcW w:w="1559" w:type="dxa"/>
            <w:vAlign w:val="center"/>
          </w:tcPr>
          <w:p w14:paraId="3784418A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4F32B7">
              <w:rPr>
                <w:rFonts w:eastAsia="Times New Roman"/>
                <w:i/>
                <w:color w:val="000000"/>
              </w:rPr>
              <w:t>тыс.м</w:t>
            </w:r>
            <w:proofErr w:type="gramEnd"/>
            <w:r w:rsidRPr="004F32B7">
              <w:rPr>
                <w:rFonts w:eastAsia="Times New Roman"/>
                <w:i/>
                <w:color w:val="000000"/>
                <w:vertAlign w:val="superscript"/>
              </w:rPr>
              <w:t xml:space="preserve">2 </w:t>
            </w:r>
            <w:r w:rsidRPr="004F32B7">
              <w:rPr>
                <w:rFonts w:eastAsia="Times New Roman"/>
                <w:i/>
                <w:color w:val="000000"/>
              </w:rPr>
              <w:t>общ. пл./ домов</w:t>
            </w:r>
          </w:p>
        </w:tc>
        <w:tc>
          <w:tcPr>
            <w:tcW w:w="1417" w:type="dxa"/>
            <w:vAlign w:val="center"/>
          </w:tcPr>
          <w:p w14:paraId="67D32100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  <w:u w:val="single"/>
              </w:rPr>
            </w:pPr>
            <w:r w:rsidRPr="004F32B7">
              <w:rPr>
                <w:rFonts w:eastAsia="Times New Roman"/>
                <w:i/>
                <w:color w:val="000000"/>
                <w:u w:val="single"/>
              </w:rPr>
              <w:t>2,2</w:t>
            </w:r>
          </w:p>
          <w:p w14:paraId="29A5DCFC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26</w:t>
            </w:r>
          </w:p>
        </w:tc>
        <w:tc>
          <w:tcPr>
            <w:tcW w:w="1418" w:type="dxa"/>
            <w:vAlign w:val="center"/>
          </w:tcPr>
          <w:p w14:paraId="5B1B7D2C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489DE1B7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  <w:u w:val="single"/>
              </w:rPr>
            </w:pPr>
            <w:r w:rsidRPr="004F32B7">
              <w:rPr>
                <w:rFonts w:eastAsia="Times New Roman"/>
                <w:i/>
                <w:color w:val="000000"/>
                <w:u w:val="single"/>
              </w:rPr>
              <w:t>2,2</w:t>
            </w:r>
          </w:p>
          <w:p w14:paraId="6BE9166D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26</w:t>
            </w:r>
          </w:p>
        </w:tc>
      </w:tr>
      <w:tr w:rsidR="00853A25" w:rsidRPr="004F32B7" w14:paraId="3B82B199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038D2C7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59EF1FC7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559" w:type="dxa"/>
            <w:vAlign w:val="center"/>
          </w:tcPr>
          <w:p w14:paraId="45A2F3A1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7693544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A2D3A02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417436D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3A25" w:rsidRPr="004F32B7" w14:paraId="65948955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1FE3FDF2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0891EBB5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снос усадебной застройки</w:t>
            </w:r>
          </w:p>
        </w:tc>
        <w:tc>
          <w:tcPr>
            <w:tcW w:w="1559" w:type="dxa"/>
            <w:vAlign w:val="center"/>
          </w:tcPr>
          <w:p w14:paraId="610C3A78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4F32B7">
              <w:rPr>
                <w:rFonts w:eastAsia="Times New Roman"/>
                <w:color w:val="000000"/>
              </w:rPr>
              <w:t>тыс.м</w:t>
            </w:r>
            <w:proofErr w:type="gramEnd"/>
            <w:r w:rsidRPr="004F32B7">
              <w:rPr>
                <w:rFonts w:eastAsia="Times New Roman"/>
                <w:color w:val="000000"/>
                <w:vertAlign w:val="superscript"/>
              </w:rPr>
              <w:t xml:space="preserve">2 </w:t>
            </w:r>
            <w:r w:rsidRPr="004F32B7">
              <w:rPr>
                <w:rFonts w:eastAsia="Times New Roman"/>
                <w:color w:val="000000"/>
              </w:rPr>
              <w:t>общ. пл. / домов</w:t>
            </w:r>
          </w:p>
        </w:tc>
        <w:tc>
          <w:tcPr>
            <w:tcW w:w="1417" w:type="dxa"/>
            <w:vAlign w:val="center"/>
          </w:tcPr>
          <w:p w14:paraId="2D2C04E2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0CC40C2D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  <w:u w:val="single"/>
              </w:rPr>
            </w:pPr>
            <w:r w:rsidRPr="004F32B7">
              <w:rPr>
                <w:rFonts w:eastAsia="Times New Roman"/>
                <w:i/>
                <w:color w:val="000000"/>
                <w:u w:val="single"/>
              </w:rPr>
              <w:t>2,2</w:t>
            </w:r>
          </w:p>
          <w:p w14:paraId="5813C50E" w14:textId="77777777" w:rsidR="00853A25" w:rsidRPr="004F32B7" w:rsidRDefault="00853A25" w:rsidP="00DE6F26">
            <w:pPr>
              <w:jc w:val="center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26</w:t>
            </w:r>
          </w:p>
        </w:tc>
        <w:tc>
          <w:tcPr>
            <w:tcW w:w="1276" w:type="dxa"/>
            <w:vAlign w:val="center"/>
          </w:tcPr>
          <w:p w14:paraId="097B9875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</w:tr>
      <w:tr w:rsidR="00853A25" w:rsidRPr="004F32B7" w14:paraId="3FDBA915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0E65710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64ACCEC9" w14:textId="77777777" w:rsidR="00853A25" w:rsidRPr="004F32B7" w:rsidRDefault="00853A25" w:rsidP="00DE6F26">
            <w:pPr>
              <w:jc w:val="both"/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Обеспеченность населения жилищным фондом</w:t>
            </w:r>
          </w:p>
        </w:tc>
        <w:tc>
          <w:tcPr>
            <w:tcW w:w="1559" w:type="dxa"/>
            <w:vAlign w:val="center"/>
          </w:tcPr>
          <w:p w14:paraId="5485E14A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F20BFC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66A24B7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10F37C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3A25" w:rsidRPr="004F32B7" w14:paraId="473DEDE2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68F251A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3333AD31" w14:textId="77777777" w:rsidR="00853A25" w:rsidRPr="004F32B7" w:rsidRDefault="00853A25" w:rsidP="00DE6F26">
            <w:pPr>
              <w:jc w:val="both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многоквартирная застройка</w:t>
            </w:r>
          </w:p>
        </w:tc>
        <w:tc>
          <w:tcPr>
            <w:tcW w:w="1559" w:type="dxa"/>
            <w:vAlign w:val="center"/>
          </w:tcPr>
          <w:p w14:paraId="608800BF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м</w:t>
            </w:r>
            <w:r w:rsidRPr="004F32B7">
              <w:rPr>
                <w:rFonts w:eastAsia="Times New Roman"/>
                <w:color w:val="000000"/>
                <w:vertAlign w:val="superscript"/>
              </w:rPr>
              <w:t>2</w:t>
            </w:r>
            <w:r w:rsidRPr="004F32B7">
              <w:rPr>
                <w:rFonts w:eastAsia="Times New Roman"/>
                <w:color w:val="000000"/>
              </w:rPr>
              <w:t>/чел.</w:t>
            </w:r>
          </w:p>
        </w:tc>
        <w:tc>
          <w:tcPr>
            <w:tcW w:w="1417" w:type="dxa"/>
            <w:vAlign w:val="center"/>
          </w:tcPr>
          <w:p w14:paraId="5C919852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23,9</w:t>
            </w:r>
          </w:p>
        </w:tc>
        <w:tc>
          <w:tcPr>
            <w:tcW w:w="1418" w:type="dxa"/>
            <w:vAlign w:val="center"/>
          </w:tcPr>
          <w:p w14:paraId="588D6212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25,5</w:t>
            </w:r>
          </w:p>
        </w:tc>
        <w:tc>
          <w:tcPr>
            <w:tcW w:w="1276" w:type="dxa"/>
            <w:vAlign w:val="center"/>
          </w:tcPr>
          <w:p w14:paraId="42F8360A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24,5</w:t>
            </w:r>
          </w:p>
        </w:tc>
      </w:tr>
      <w:tr w:rsidR="00853A25" w:rsidRPr="004F32B7" w14:paraId="67131AEA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2DDBBF2F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62423DDF" w14:textId="77777777" w:rsidR="00853A25" w:rsidRPr="004F32B7" w:rsidRDefault="00853A25" w:rsidP="00DE6F26">
            <w:pPr>
              <w:jc w:val="both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общежитие</w:t>
            </w:r>
          </w:p>
        </w:tc>
        <w:tc>
          <w:tcPr>
            <w:tcW w:w="1559" w:type="dxa"/>
            <w:vAlign w:val="center"/>
          </w:tcPr>
          <w:p w14:paraId="224C7F03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м</w:t>
            </w:r>
            <w:r w:rsidRPr="004F32B7">
              <w:rPr>
                <w:rFonts w:eastAsia="Times New Roman"/>
                <w:color w:val="000000"/>
                <w:vertAlign w:val="superscript"/>
              </w:rPr>
              <w:t>2</w:t>
            </w:r>
            <w:r w:rsidRPr="004F32B7">
              <w:rPr>
                <w:rFonts w:eastAsia="Times New Roman"/>
                <w:color w:val="000000"/>
              </w:rPr>
              <w:t>/чел.</w:t>
            </w:r>
          </w:p>
        </w:tc>
        <w:tc>
          <w:tcPr>
            <w:tcW w:w="1417" w:type="dxa"/>
            <w:vAlign w:val="center"/>
          </w:tcPr>
          <w:p w14:paraId="6BB15840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11,0</w:t>
            </w:r>
          </w:p>
        </w:tc>
        <w:tc>
          <w:tcPr>
            <w:tcW w:w="1418" w:type="dxa"/>
            <w:vAlign w:val="center"/>
          </w:tcPr>
          <w:p w14:paraId="0D937801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11,0</w:t>
            </w:r>
          </w:p>
        </w:tc>
        <w:tc>
          <w:tcPr>
            <w:tcW w:w="1276" w:type="dxa"/>
            <w:vAlign w:val="center"/>
          </w:tcPr>
          <w:p w14:paraId="6D6F6F70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11,0</w:t>
            </w:r>
          </w:p>
        </w:tc>
      </w:tr>
      <w:tr w:rsidR="00853A25" w:rsidRPr="004F32B7" w14:paraId="507D6B4A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62FC6D5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08FB260E" w14:textId="77777777" w:rsidR="00853A25" w:rsidRPr="004F32B7" w:rsidRDefault="00853A25" w:rsidP="00DE6F26">
            <w:pPr>
              <w:jc w:val="both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усадебная застройка</w:t>
            </w:r>
          </w:p>
        </w:tc>
        <w:tc>
          <w:tcPr>
            <w:tcW w:w="1559" w:type="dxa"/>
            <w:vAlign w:val="center"/>
          </w:tcPr>
          <w:p w14:paraId="25EFA833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м</w:t>
            </w:r>
            <w:r w:rsidRPr="004F32B7">
              <w:rPr>
                <w:rFonts w:eastAsia="Times New Roman"/>
                <w:color w:val="000000"/>
                <w:vertAlign w:val="superscript"/>
              </w:rPr>
              <w:t>2</w:t>
            </w:r>
            <w:r w:rsidRPr="004F32B7">
              <w:rPr>
                <w:rFonts w:eastAsia="Times New Roman"/>
                <w:color w:val="000000"/>
              </w:rPr>
              <w:t>/чел.</w:t>
            </w:r>
          </w:p>
        </w:tc>
        <w:tc>
          <w:tcPr>
            <w:tcW w:w="1417" w:type="dxa"/>
            <w:vAlign w:val="center"/>
          </w:tcPr>
          <w:p w14:paraId="76148072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22,0</w:t>
            </w:r>
          </w:p>
        </w:tc>
        <w:tc>
          <w:tcPr>
            <w:tcW w:w="1418" w:type="dxa"/>
            <w:vAlign w:val="center"/>
          </w:tcPr>
          <w:p w14:paraId="0B90800A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418CC564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22,0</w:t>
            </w:r>
          </w:p>
        </w:tc>
      </w:tr>
      <w:tr w:rsidR="00853A25" w:rsidRPr="004F32B7" w14:paraId="3FEE0FB4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7689C72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1EAB0CA0" w14:textId="77777777" w:rsidR="00853A25" w:rsidRPr="004F32B7" w:rsidRDefault="00853A25" w:rsidP="00DE6F26">
            <w:pPr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i/>
                <w:color w:val="000000"/>
              </w:rPr>
              <w:t>Средняя плотность жилищного фонда</w:t>
            </w:r>
          </w:p>
        </w:tc>
        <w:tc>
          <w:tcPr>
            <w:tcW w:w="1559" w:type="dxa"/>
            <w:vAlign w:val="center"/>
          </w:tcPr>
          <w:p w14:paraId="2310129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AA61B19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16A6BAC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AB153F1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3A25" w:rsidRPr="004F32B7" w14:paraId="51DEE26C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2ADD4D5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06ED2AD3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многоквартирная застройка</w:t>
            </w:r>
          </w:p>
        </w:tc>
        <w:tc>
          <w:tcPr>
            <w:tcW w:w="1559" w:type="dxa"/>
            <w:vAlign w:val="center"/>
          </w:tcPr>
          <w:p w14:paraId="53908BCF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м</w:t>
            </w:r>
            <w:r w:rsidRPr="004F32B7">
              <w:rPr>
                <w:rFonts w:eastAsia="Times New Roman"/>
                <w:color w:val="000000"/>
                <w:vertAlign w:val="superscript"/>
              </w:rPr>
              <w:t>2</w:t>
            </w:r>
            <w:r w:rsidRPr="004F32B7">
              <w:rPr>
                <w:rFonts w:eastAsia="Times New Roman"/>
                <w:color w:val="000000"/>
              </w:rPr>
              <w:t>/га</w:t>
            </w:r>
          </w:p>
        </w:tc>
        <w:tc>
          <w:tcPr>
            <w:tcW w:w="1417" w:type="dxa"/>
            <w:vAlign w:val="center"/>
          </w:tcPr>
          <w:p w14:paraId="6B507603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5465</w:t>
            </w:r>
          </w:p>
        </w:tc>
        <w:tc>
          <w:tcPr>
            <w:tcW w:w="1418" w:type="dxa"/>
            <w:vAlign w:val="center"/>
          </w:tcPr>
          <w:p w14:paraId="08CC4DED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7385</w:t>
            </w:r>
          </w:p>
        </w:tc>
        <w:tc>
          <w:tcPr>
            <w:tcW w:w="1276" w:type="dxa"/>
            <w:vAlign w:val="center"/>
          </w:tcPr>
          <w:p w14:paraId="20D621E4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6230</w:t>
            </w:r>
          </w:p>
        </w:tc>
      </w:tr>
      <w:tr w:rsidR="00853A25" w:rsidRPr="004F32B7" w14:paraId="56B9485E" w14:textId="77777777" w:rsidTr="00DE6F26">
        <w:trPr>
          <w:trHeight w:val="397"/>
        </w:trPr>
        <w:tc>
          <w:tcPr>
            <w:tcW w:w="567" w:type="dxa"/>
            <w:vAlign w:val="center"/>
          </w:tcPr>
          <w:p w14:paraId="6EA124B8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370A9EBB" w14:textId="77777777" w:rsidR="00853A25" w:rsidRPr="004F32B7" w:rsidRDefault="00853A25" w:rsidP="00DE6F26">
            <w:pPr>
              <w:rPr>
                <w:rFonts w:eastAsia="Times New Roman"/>
                <w:i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усадебная застройка</w:t>
            </w:r>
          </w:p>
        </w:tc>
        <w:tc>
          <w:tcPr>
            <w:tcW w:w="1559" w:type="dxa"/>
            <w:vAlign w:val="center"/>
          </w:tcPr>
          <w:p w14:paraId="2D783763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домов/га</w:t>
            </w:r>
          </w:p>
        </w:tc>
        <w:tc>
          <w:tcPr>
            <w:tcW w:w="1417" w:type="dxa"/>
            <w:vAlign w:val="center"/>
          </w:tcPr>
          <w:p w14:paraId="77F1A76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14:paraId="0CB11855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00FF219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color w:val="000000"/>
              </w:rPr>
              <w:t>8</w:t>
            </w:r>
          </w:p>
        </w:tc>
      </w:tr>
      <w:tr w:rsidR="00853A25" w:rsidRPr="004F32B7" w14:paraId="19A8208A" w14:textId="77777777" w:rsidTr="00DE6F26">
        <w:trPr>
          <w:trHeight w:val="50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A312B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4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CF699" w14:textId="77777777" w:rsidR="00853A25" w:rsidRPr="004F32B7" w:rsidRDefault="00853A25" w:rsidP="00DE6F26">
            <w:pPr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Социальная инфраструктура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CF30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E8F2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F4A41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07E3F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</w:tr>
      <w:tr w:rsidR="00853A25" w:rsidRPr="004F32B7" w14:paraId="4350E457" w14:textId="77777777" w:rsidTr="00DE6F26">
        <w:trPr>
          <w:trHeight w:val="383"/>
        </w:trPr>
        <w:tc>
          <w:tcPr>
            <w:tcW w:w="567" w:type="dxa"/>
          </w:tcPr>
          <w:p w14:paraId="61F5061A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0FF80796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Учреждения дошкольного </w:t>
            </w:r>
          </w:p>
          <w:p w14:paraId="3947CDCC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образования</w:t>
            </w:r>
          </w:p>
        </w:tc>
        <w:tc>
          <w:tcPr>
            <w:tcW w:w="1559" w:type="dxa"/>
            <w:vAlign w:val="center"/>
          </w:tcPr>
          <w:p w14:paraId="12AEEFD1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мест</w:t>
            </w:r>
          </w:p>
          <w:p w14:paraId="5C32DD32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мест/тыс. жит.</w:t>
            </w:r>
          </w:p>
        </w:tc>
        <w:tc>
          <w:tcPr>
            <w:tcW w:w="1417" w:type="dxa"/>
            <w:vAlign w:val="center"/>
          </w:tcPr>
          <w:p w14:paraId="265CB0D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  <w:b/>
              </w:rPr>
              <w:t>–</w:t>
            </w:r>
          </w:p>
        </w:tc>
        <w:tc>
          <w:tcPr>
            <w:tcW w:w="1418" w:type="dxa"/>
            <w:vAlign w:val="center"/>
          </w:tcPr>
          <w:p w14:paraId="4CF7F9BF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230</w:t>
            </w:r>
          </w:p>
          <w:p w14:paraId="6034FA96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36*</w:t>
            </w:r>
          </w:p>
        </w:tc>
        <w:tc>
          <w:tcPr>
            <w:tcW w:w="1276" w:type="dxa"/>
            <w:vAlign w:val="center"/>
          </w:tcPr>
          <w:p w14:paraId="6B7E4367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230</w:t>
            </w:r>
          </w:p>
          <w:p w14:paraId="65ECAA5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47*</w:t>
            </w:r>
          </w:p>
        </w:tc>
      </w:tr>
      <w:tr w:rsidR="00853A25" w:rsidRPr="004F32B7" w14:paraId="0FCB34B1" w14:textId="77777777" w:rsidTr="00DE6F26">
        <w:trPr>
          <w:trHeight w:val="20"/>
        </w:trPr>
        <w:tc>
          <w:tcPr>
            <w:tcW w:w="567" w:type="dxa"/>
          </w:tcPr>
          <w:p w14:paraId="1154B1AE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79310C0A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Общеобразовательные школы</w:t>
            </w:r>
          </w:p>
        </w:tc>
        <w:tc>
          <w:tcPr>
            <w:tcW w:w="1559" w:type="dxa"/>
            <w:vAlign w:val="center"/>
          </w:tcPr>
          <w:p w14:paraId="69A7E5CC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мест</w:t>
            </w:r>
          </w:p>
          <w:p w14:paraId="6927C136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мест/тыс. жит.</w:t>
            </w:r>
          </w:p>
        </w:tc>
        <w:tc>
          <w:tcPr>
            <w:tcW w:w="1417" w:type="dxa"/>
            <w:vAlign w:val="center"/>
          </w:tcPr>
          <w:p w14:paraId="352C295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  <w:b/>
              </w:rPr>
              <w:t>–</w:t>
            </w:r>
          </w:p>
        </w:tc>
        <w:tc>
          <w:tcPr>
            <w:tcW w:w="1418" w:type="dxa"/>
            <w:vAlign w:val="center"/>
          </w:tcPr>
          <w:p w14:paraId="7A3B61BF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300</w:t>
            </w:r>
          </w:p>
          <w:p w14:paraId="5321C67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47*</w:t>
            </w:r>
          </w:p>
        </w:tc>
        <w:tc>
          <w:tcPr>
            <w:tcW w:w="1276" w:type="dxa"/>
            <w:vAlign w:val="center"/>
          </w:tcPr>
          <w:p w14:paraId="51C864A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</w:t>
            </w:r>
          </w:p>
        </w:tc>
      </w:tr>
      <w:tr w:rsidR="00853A25" w:rsidRPr="004F32B7" w14:paraId="3A3DAAB4" w14:textId="77777777" w:rsidTr="00DE6F26">
        <w:trPr>
          <w:trHeight w:val="20"/>
        </w:trPr>
        <w:tc>
          <w:tcPr>
            <w:tcW w:w="567" w:type="dxa"/>
          </w:tcPr>
          <w:p w14:paraId="01B116BD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01C1F920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Объекты торговли</w:t>
            </w:r>
          </w:p>
        </w:tc>
        <w:tc>
          <w:tcPr>
            <w:tcW w:w="1559" w:type="dxa"/>
            <w:vAlign w:val="center"/>
          </w:tcPr>
          <w:p w14:paraId="097EF767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м</w:t>
            </w:r>
            <w:r w:rsidRPr="004F32B7">
              <w:rPr>
                <w:rFonts w:eastAsia="Times New Roman"/>
                <w:u w:val="single"/>
                <w:vertAlign w:val="superscript"/>
              </w:rPr>
              <w:t>2</w:t>
            </w:r>
            <w:r w:rsidRPr="004F32B7">
              <w:rPr>
                <w:rFonts w:eastAsia="Times New Roman"/>
                <w:u w:val="single"/>
              </w:rPr>
              <w:t xml:space="preserve"> торг. пл.</w:t>
            </w:r>
          </w:p>
          <w:p w14:paraId="66E5EC6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lastRenderedPageBreak/>
              <w:t>м</w:t>
            </w:r>
            <w:r w:rsidRPr="004F32B7">
              <w:rPr>
                <w:rFonts w:eastAsia="Times New Roman"/>
                <w:vertAlign w:val="superscript"/>
              </w:rPr>
              <w:t>2</w:t>
            </w:r>
            <w:r w:rsidRPr="004F32B7">
              <w:rPr>
                <w:rFonts w:eastAsia="Times New Roman"/>
              </w:rPr>
              <w:t xml:space="preserve"> торг. пл.</w:t>
            </w:r>
          </w:p>
          <w:p w14:paraId="1DABE4C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/тыс. жит.</w:t>
            </w:r>
          </w:p>
        </w:tc>
        <w:tc>
          <w:tcPr>
            <w:tcW w:w="1417" w:type="dxa"/>
            <w:vAlign w:val="center"/>
          </w:tcPr>
          <w:p w14:paraId="6674DCD1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lastRenderedPageBreak/>
              <w:t>16227</w:t>
            </w:r>
          </w:p>
          <w:p w14:paraId="2C482A0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3773</w:t>
            </w:r>
          </w:p>
        </w:tc>
        <w:tc>
          <w:tcPr>
            <w:tcW w:w="1418" w:type="dxa"/>
            <w:vAlign w:val="center"/>
          </w:tcPr>
          <w:p w14:paraId="6781EC51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17017</w:t>
            </w:r>
          </w:p>
          <w:p w14:paraId="7E53D715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2269</w:t>
            </w:r>
          </w:p>
        </w:tc>
        <w:tc>
          <w:tcPr>
            <w:tcW w:w="1276" w:type="dxa"/>
            <w:vAlign w:val="center"/>
          </w:tcPr>
          <w:p w14:paraId="716F43E7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16927</w:t>
            </w:r>
          </w:p>
          <w:p w14:paraId="548CD7B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2821</w:t>
            </w:r>
          </w:p>
        </w:tc>
      </w:tr>
      <w:tr w:rsidR="00853A25" w:rsidRPr="004F32B7" w14:paraId="0684CBB7" w14:textId="77777777" w:rsidTr="00DE6F26">
        <w:trPr>
          <w:trHeight w:val="20"/>
        </w:trPr>
        <w:tc>
          <w:tcPr>
            <w:tcW w:w="567" w:type="dxa"/>
          </w:tcPr>
          <w:p w14:paraId="6ACA9FF1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7A66D79C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  <w:color w:val="000000"/>
              </w:rPr>
              <w:t>Объекты общественного питания</w:t>
            </w:r>
          </w:p>
        </w:tc>
        <w:tc>
          <w:tcPr>
            <w:tcW w:w="1559" w:type="dxa"/>
            <w:vAlign w:val="center"/>
          </w:tcPr>
          <w:p w14:paraId="566A6DA3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пос. мест</w:t>
            </w:r>
          </w:p>
          <w:p w14:paraId="4BFCEAB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пос. мест/тыс. жит.</w:t>
            </w:r>
          </w:p>
        </w:tc>
        <w:tc>
          <w:tcPr>
            <w:tcW w:w="1417" w:type="dxa"/>
            <w:vAlign w:val="center"/>
          </w:tcPr>
          <w:p w14:paraId="40C47865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706</w:t>
            </w:r>
          </w:p>
          <w:p w14:paraId="4C4B8A5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164</w:t>
            </w:r>
          </w:p>
        </w:tc>
        <w:tc>
          <w:tcPr>
            <w:tcW w:w="1418" w:type="dxa"/>
            <w:vAlign w:val="center"/>
          </w:tcPr>
          <w:p w14:paraId="090708AC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938</w:t>
            </w:r>
          </w:p>
          <w:p w14:paraId="6DE45286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125</w:t>
            </w:r>
          </w:p>
        </w:tc>
        <w:tc>
          <w:tcPr>
            <w:tcW w:w="1276" w:type="dxa"/>
            <w:vAlign w:val="center"/>
          </w:tcPr>
          <w:p w14:paraId="6B3EC6AE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938</w:t>
            </w:r>
          </w:p>
          <w:p w14:paraId="6258DF8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156</w:t>
            </w:r>
          </w:p>
        </w:tc>
      </w:tr>
      <w:tr w:rsidR="00853A25" w:rsidRPr="004F32B7" w14:paraId="7C1A0864" w14:textId="77777777" w:rsidTr="00DE6F26">
        <w:trPr>
          <w:trHeight w:val="20"/>
        </w:trPr>
        <w:tc>
          <w:tcPr>
            <w:tcW w:w="567" w:type="dxa"/>
          </w:tcPr>
          <w:p w14:paraId="2F87D465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08EBE0EA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Ателье по индивидуальному пошиву одежды и обуви</w:t>
            </w:r>
          </w:p>
        </w:tc>
        <w:tc>
          <w:tcPr>
            <w:tcW w:w="1559" w:type="dxa"/>
            <w:vAlign w:val="center"/>
          </w:tcPr>
          <w:p w14:paraId="5C2029A7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1 объект на микрорайон</w:t>
            </w:r>
          </w:p>
        </w:tc>
        <w:tc>
          <w:tcPr>
            <w:tcW w:w="1417" w:type="dxa"/>
            <w:vAlign w:val="center"/>
          </w:tcPr>
          <w:p w14:paraId="58EAD1C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437F48B0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0514700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5</w:t>
            </w:r>
          </w:p>
        </w:tc>
      </w:tr>
      <w:tr w:rsidR="00853A25" w:rsidRPr="004F32B7" w14:paraId="46E3FB25" w14:textId="77777777" w:rsidTr="00DE6F26">
        <w:trPr>
          <w:trHeight w:val="20"/>
        </w:trPr>
        <w:tc>
          <w:tcPr>
            <w:tcW w:w="567" w:type="dxa"/>
          </w:tcPr>
          <w:p w14:paraId="0DC0D459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399F2317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Салон красоты</w:t>
            </w:r>
          </w:p>
        </w:tc>
        <w:tc>
          <w:tcPr>
            <w:tcW w:w="1559" w:type="dxa"/>
            <w:vAlign w:val="center"/>
          </w:tcPr>
          <w:p w14:paraId="2911EB25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</w:rPr>
              <w:t>1 объект на микрорайон</w:t>
            </w:r>
          </w:p>
        </w:tc>
        <w:tc>
          <w:tcPr>
            <w:tcW w:w="1417" w:type="dxa"/>
            <w:vAlign w:val="center"/>
          </w:tcPr>
          <w:p w14:paraId="2F76B05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7758323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D8BCA7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</w:t>
            </w:r>
          </w:p>
        </w:tc>
      </w:tr>
      <w:tr w:rsidR="00853A25" w:rsidRPr="004F32B7" w14:paraId="231F55A9" w14:textId="77777777" w:rsidTr="00DE6F26">
        <w:trPr>
          <w:trHeight w:val="20"/>
        </w:trPr>
        <w:tc>
          <w:tcPr>
            <w:tcW w:w="567" w:type="dxa"/>
          </w:tcPr>
          <w:p w14:paraId="33269D33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6B697070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Мастерская по ремонту часов и бытовой техники</w:t>
            </w:r>
          </w:p>
        </w:tc>
        <w:tc>
          <w:tcPr>
            <w:tcW w:w="1559" w:type="dxa"/>
            <w:vAlign w:val="center"/>
          </w:tcPr>
          <w:p w14:paraId="470B5A65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</w:rPr>
              <w:t>1 объект на микрорайон</w:t>
            </w:r>
          </w:p>
        </w:tc>
        <w:tc>
          <w:tcPr>
            <w:tcW w:w="1417" w:type="dxa"/>
            <w:vAlign w:val="center"/>
          </w:tcPr>
          <w:p w14:paraId="1997A92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6A40726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571358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</w:tr>
      <w:tr w:rsidR="00853A25" w:rsidRPr="004F32B7" w14:paraId="28D3F02D" w14:textId="77777777" w:rsidTr="00DE6F26">
        <w:trPr>
          <w:trHeight w:val="20"/>
        </w:trPr>
        <w:tc>
          <w:tcPr>
            <w:tcW w:w="567" w:type="dxa"/>
          </w:tcPr>
          <w:p w14:paraId="0425F12A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3EA197A6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Приемные пункты прачечной, химчистки</w:t>
            </w:r>
          </w:p>
        </w:tc>
        <w:tc>
          <w:tcPr>
            <w:tcW w:w="1559" w:type="dxa"/>
            <w:vAlign w:val="center"/>
          </w:tcPr>
          <w:p w14:paraId="58438868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</w:rPr>
              <w:t>1 объект на микрорайон</w:t>
            </w:r>
          </w:p>
        </w:tc>
        <w:tc>
          <w:tcPr>
            <w:tcW w:w="1417" w:type="dxa"/>
            <w:vAlign w:val="center"/>
          </w:tcPr>
          <w:p w14:paraId="31D4D41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4CD9A68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4D5CAD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</w:tr>
      <w:tr w:rsidR="00853A25" w:rsidRPr="004F32B7" w14:paraId="592EF12B" w14:textId="77777777" w:rsidTr="00DE6F26">
        <w:trPr>
          <w:trHeight w:val="20"/>
        </w:trPr>
        <w:tc>
          <w:tcPr>
            <w:tcW w:w="567" w:type="dxa"/>
          </w:tcPr>
          <w:p w14:paraId="65B1C629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700C0E99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Баня</w:t>
            </w:r>
          </w:p>
        </w:tc>
        <w:tc>
          <w:tcPr>
            <w:tcW w:w="1559" w:type="dxa"/>
            <w:vAlign w:val="center"/>
          </w:tcPr>
          <w:p w14:paraId="1998FF84" w14:textId="77777777" w:rsidR="00853A25" w:rsidRPr="004F32B7" w:rsidRDefault="00853A25" w:rsidP="00DE6F26">
            <w:pPr>
              <w:jc w:val="center"/>
              <w:rPr>
                <w:rFonts w:eastAsia="Times New Roman"/>
                <w:color w:val="000000"/>
                <w:u w:val="single"/>
              </w:rPr>
            </w:pPr>
            <w:r w:rsidRPr="004F32B7">
              <w:rPr>
                <w:rFonts w:eastAsia="Times New Roman"/>
                <w:color w:val="000000"/>
              </w:rPr>
              <w:t>1 объект на микрорайон</w:t>
            </w:r>
          </w:p>
        </w:tc>
        <w:tc>
          <w:tcPr>
            <w:tcW w:w="1417" w:type="dxa"/>
            <w:vAlign w:val="center"/>
          </w:tcPr>
          <w:p w14:paraId="1D8F2F3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191316A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C594EC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</w:t>
            </w:r>
          </w:p>
        </w:tc>
      </w:tr>
      <w:tr w:rsidR="00853A25" w:rsidRPr="004F32B7" w14:paraId="65764C05" w14:textId="77777777" w:rsidTr="00DE6F26">
        <w:trPr>
          <w:trHeight w:val="20"/>
        </w:trPr>
        <w:tc>
          <w:tcPr>
            <w:tcW w:w="567" w:type="dxa"/>
          </w:tcPr>
          <w:p w14:paraId="78E6DB28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4B7273E2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Отделения связи</w:t>
            </w:r>
          </w:p>
        </w:tc>
        <w:tc>
          <w:tcPr>
            <w:tcW w:w="1559" w:type="dxa"/>
            <w:vAlign w:val="center"/>
          </w:tcPr>
          <w:p w14:paraId="00D483B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объект</w:t>
            </w:r>
          </w:p>
        </w:tc>
        <w:tc>
          <w:tcPr>
            <w:tcW w:w="1417" w:type="dxa"/>
            <w:vAlign w:val="center"/>
          </w:tcPr>
          <w:p w14:paraId="73CEACF1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1**</w:t>
            </w:r>
          </w:p>
        </w:tc>
        <w:tc>
          <w:tcPr>
            <w:tcW w:w="1418" w:type="dxa"/>
            <w:vAlign w:val="center"/>
          </w:tcPr>
          <w:p w14:paraId="5ACD9E19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1**</w:t>
            </w:r>
          </w:p>
        </w:tc>
        <w:tc>
          <w:tcPr>
            <w:tcW w:w="1276" w:type="dxa"/>
            <w:vAlign w:val="center"/>
          </w:tcPr>
          <w:p w14:paraId="1D3716E7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1**</w:t>
            </w:r>
          </w:p>
        </w:tc>
      </w:tr>
      <w:tr w:rsidR="00853A25" w:rsidRPr="004F32B7" w14:paraId="5CE65605" w14:textId="77777777" w:rsidTr="00DE6F26">
        <w:trPr>
          <w:trHeight w:val="20"/>
        </w:trPr>
        <w:tc>
          <w:tcPr>
            <w:tcW w:w="567" w:type="dxa"/>
          </w:tcPr>
          <w:p w14:paraId="064F4D30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2B50D719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  <w:color w:val="000000"/>
              </w:rPr>
              <w:t>Отделение сбербанка</w:t>
            </w:r>
          </w:p>
        </w:tc>
        <w:tc>
          <w:tcPr>
            <w:tcW w:w="1559" w:type="dxa"/>
            <w:vAlign w:val="center"/>
          </w:tcPr>
          <w:p w14:paraId="57589772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объект</w:t>
            </w:r>
          </w:p>
        </w:tc>
        <w:tc>
          <w:tcPr>
            <w:tcW w:w="1417" w:type="dxa"/>
            <w:vAlign w:val="center"/>
          </w:tcPr>
          <w:p w14:paraId="7CB6E78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0FDDDEB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DB6123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</w:tr>
      <w:tr w:rsidR="00853A25" w:rsidRPr="004F32B7" w14:paraId="0A21F703" w14:textId="77777777" w:rsidTr="00DE6F26">
        <w:trPr>
          <w:trHeight w:val="20"/>
        </w:trPr>
        <w:tc>
          <w:tcPr>
            <w:tcW w:w="567" w:type="dxa"/>
          </w:tcPr>
          <w:p w14:paraId="0B7EEFF0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1FC76FCE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Поликлиники</w:t>
            </w:r>
          </w:p>
        </w:tc>
        <w:tc>
          <w:tcPr>
            <w:tcW w:w="1559" w:type="dxa"/>
            <w:vAlign w:val="center"/>
          </w:tcPr>
          <w:p w14:paraId="4118EC5B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пос./смену</w:t>
            </w:r>
          </w:p>
          <w:p w14:paraId="7430339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пос./смену /тыс. жит.</w:t>
            </w:r>
          </w:p>
        </w:tc>
        <w:tc>
          <w:tcPr>
            <w:tcW w:w="1417" w:type="dxa"/>
            <w:vAlign w:val="center"/>
          </w:tcPr>
          <w:p w14:paraId="78378A68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**</w:t>
            </w:r>
          </w:p>
          <w:p w14:paraId="05C5A94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129</w:t>
            </w:r>
          </w:p>
        </w:tc>
        <w:tc>
          <w:tcPr>
            <w:tcW w:w="1418" w:type="dxa"/>
            <w:vAlign w:val="center"/>
          </w:tcPr>
          <w:p w14:paraId="0AFCA9A5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**</w:t>
            </w:r>
          </w:p>
          <w:p w14:paraId="1A04DB0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225</w:t>
            </w:r>
          </w:p>
        </w:tc>
        <w:tc>
          <w:tcPr>
            <w:tcW w:w="1276" w:type="dxa"/>
            <w:vAlign w:val="center"/>
          </w:tcPr>
          <w:p w14:paraId="4753B5AC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**</w:t>
            </w:r>
          </w:p>
          <w:p w14:paraId="716D534F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</w:rPr>
              <w:t>180</w:t>
            </w:r>
          </w:p>
        </w:tc>
      </w:tr>
      <w:tr w:rsidR="00853A25" w:rsidRPr="004F32B7" w14:paraId="2006E5BC" w14:textId="77777777" w:rsidTr="00DE6F26">
        <w:trPr>
          <w:trHeight w:val="649"/>
        </w:trPr>
        <w:tc>
          <w:tcPr>
            <w:tcW w:w="567" w:type="dxa"/>
          </w:tcPr>
          <w:p w14:paraId="540DE490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3406442D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Аптека</w:t>
            </w:r>
          </w:p>
        </w:tc>
        <w:tc>
          <w:tcPr>
            <w:tcW w:w="1559" w:type="dxa"/>
            <w:vAlign w:val="center"/>
          </w:tcPr>
          <w:p w14:paraId="6F72405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объект</w:t>
            </w:r>
          </w:p>
        </w:tc>
        <w:tc>
          <w:tcPr>
            <w:tcW w:w="1417" w:type="dxa"/>
            <w:vAlign w:val="center"/>
          </w:tcPr>
          <w:p w14:paraId="0D1B738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712C73D5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164B880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</w:t>
            </w:r>
          </w:p>
        </w:tc>
      </w:tr>
      <w:tr w:rsidR="00853A25" w:rsidRPr="004F32B7" w14:paraId="0089FB24" w14:textId="77777777" w:rsidTr="00DE6F26">
        <w:trPr>
          <w:trHeight w:val="222"/>
        </w:trPr>
        <w:tc>
          <w:tcPr>
            <w:tcW w:w="567" w:type="dxa"/>
          </w:tcPr>
          <w:p w14:paraId="43A831F7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2691B450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</w:rPr>
              <w:t>Помещения для ФОЗ</w:t>
            </w:r>
          </w:p>
        </w:tc>
        <w:tc>
          <w:tcPr>
            <w:tcW w:w="1559" w:type="dxa"/>
            <w:vAlign w:val="center"/>
          </w:tcPr>
          <w:p w14:paraId="3EBF23E6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га</w:t>
            </w:r>
          </w:p>
          <w:p w14:paraId="45D1094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га/тыс. жит.</w:t>
            </w:r>
          </w:p>
        </w:tc>
        <w:tc>
          <w:tcPr>
            <w:tcW w:w="1417" w:type="dxa"/>
            <w:vAlign w:val="center"/>
          </w:tcPr>
          <w:p w14:paraId="7F5E5ACF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150</w:t>
            </w:r>
          </w:p>
          <w:p w14:paraId="61CEABD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35</w:t>
            </w:r>
          </w:p>
        </w:tc>
        <w:tc>
          <w:tcPr>
            <w:tcW w:w="1418" w:type="dxa"/>
            <w:vAlign w:val="center"/>
          </w:tcPr>
          <w:p w14:paraId="50A41015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350</w:t>
            </w:r>
          </w:p>
          <w:p w14:paraId="4109C47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47</w:t>
            </w:r>
          </w:p>
        </w:tc>
        <w:tc>
          <w:tcPr>
            <w:tcW w:w="1276" w:type="dxa"/>
            <w:vAlign w:val="center"/>
          </w:tcPr>
          <w:p w14:paraId="2EC27347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150</w:t>
            </w:r>
          </w:p>
          <w:p w14:paraId="74CD3C2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25</w:t>
            </w:r>
          </w:p>
        </w:tc>
      </w:tr>
      <w:tr w:rsidR="00853A25" w:rsidRPr="004F32B7" w14:paraId="1D52B78E" w14:textId="77777777" w:rsidTr="00DE6F26">
        <w:trPr>
          <w:trHeight w:val="20"/>
        </w:trPr>
        <w:tc>
          <w:tcPr>
            <w:tcW w:w="567" w:type="dxa"/>
          </w:tcPr>
          <w:p w14:paraId="48744C80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30A79BBA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</w:rPr>
              <w:t>Спортплощадки</w:t>
            </w:r>
          </w:p>
        </w:tc>
        <w:tc>
          <w:tcPr>
            <w:tcW w:w="1559" w:type="dxa"/>
            <w:vAlign w:val="center"/>
          </w:tcPr>
          <w:p w14:paraId="290DE99E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м</w:t>
            </w:r>
            <w:r w:rsidRPr="004F32B7">
              <w:rPr>
                <w:rFonts w:eastAsia="Times New Roman"/>
                <w:u w:val="single"/>
                <w:vertAlign w:val="superscript"/>
              </w:rPr>
              <w:t>2</w:t>
            </w:r>
            <w:r w:rsidRPr="004F32B7">
              <w:rPr>
                <w:rFonts w:eastAsia="Times New Roman"/>
                <w:u w:val="single"/>
              </w:rPr>
              <w:t xml:space="preserve"> пл. пола</w:t>
            </w:r>
          </w:p>
          <w:p w14:paraId="15C80AF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</w:t>
            </w:r>
            <w:r w:rsidRPr="004F32B7">
              <w:rPr>
                <w:rFonts w:eastAsia="Times New Roman"/>
                <w:vertAlign w:val="superscript"/>
              </w:rPr>
              <w:t>2</w:t>
            </w:r>
            <w:r w:rsidRPr="004F32B7">
              <w:rPr>
                <w:rFonts w:eastAsia="Times New Roman"/>
              </w:rPr>
              <w:t xml:space="preserve"> пл. пола/</w:t>
            </w:r>
            <w:proofErr w:type="spellStart"/>
            <w:proofErr w:type="gramStart"/>
            <w:r w:rsidRPr="004F32B7">
              <w:rPr>
                <w:rFonts w:eastAsia="Times New Roman"/>
              </w:rPr>
              <w:t>тыс.жит</w:t>
            </w:r>
            <w:proofErr w:type="spellEnd"/>
            <w:proofErr w:type="gramEnd"/>
            <w:r w:rsidRPr="004F32B7">
              <w:rPr>
                <w:rFonts w:eastAsia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3659AB41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**</w:t>
            </w:r>
          </w:p>
          <w:p w14:paraId="290BAA51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</w:rPr>
              <w:t>0,215</w:t>
            </w:r>
          </w:p>
        </w:tc>
        <w:tc>
          <w:tcPr>
            <w:tcW w:w="1418" w:type="dxa"/>
            <w:vAlign w:val="center"/>
          </w:tcPr>
          <w:p w14:paraId="3F91A6C3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0,48</w:t>
            </w:r>
          </w:p>
          <w:p w14:paraId="51B76FA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0,064</w:t>
            </w:r>
          </w:p>
        </w:tc>
        <w:tc>
          <w:tcPr>
            <w:tcW w:w="1276" w:type="dxa"/>
            <w:vAlign w:val="center"/>
          </w:tcPr>
          <w:p w14:paraId="0543AB06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**</w:t>
            </w:r>
          </w:p>
          <w:p w14:paraId="1004A5A0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</w:rPr>
              <w:t>0,215</w:t>
            </w:r>
          </w:p>
        </w:tc>
      </w:tr>
      <w:tr w:rsidR="00853A25" w:rsidRPr="004F32B7" w14:paraId="6BF7D72A" w14:textId="77777777" w:rsidTr="00DE6F26">
        <w:trPr>
          <w:trHeight w:val="20"/>
        </w:trPr>
        <w:tc>
          <w:tcPr>
            <w:tcW w:w="567" w:type="dxa"/>
          </w:tcPr>
          <w:p w14:paraId="0958808E" w14:textId="77777777" w:rsidR="00853A25" w:rsidRPr="004F32B7" w:rsidRDefault="00853A25" w:rsidP="00DE6F26">
            <w:pPr>
              <w:rPr>
                <w:rFonts w:eastAsia="Times New Roman"/>
              </w:rPr>
            </w:pPr>
          </w:p>
        </w:tc>
        <w:tc>
          <w:tcPr>
            <w:tcW w:w="4253" w:type="dxa"/>
            <w:vAlign w:val="center"/>
          </w:tcPr>
          <w:p w14:paraId="23488361" w14:textId="77777777" w:rsidR="00853A25" w:rsidRPr="004F32B7" w:rsidRDefault="00853A25" w:rsidP="00DE6F26">
            <w:pPr>
              <w:rPr>
                <w:rFonts w:eastAsia="Times New Roman"/>
                <w:color w:val="000000"/>
              </w:rPr>
            </w:pPr>
            <w:r w:rsidRPr="004F32B7">
              <w:rPr>
                <w:rFonts w:eastAsia="Times New Roman"/>
              </w:rPr>
              <w:t>Бассейны</w:t>
            </w:r>
          </w:p>
        </w:tc>
        <w:tc>
          <w:tcPr>
            <w:tcW w:w="1559" w:type="dxa"/>
            <w:vAlign w:val="center"/>
          </w:tcPr>
          <w:p w14:paraId="2FE4F821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м</w:t>
            </w:r>
            <w:r w:rsidRPr="004F32B7">
              <w:rPr>
                <w:rFonts w:eastAsia="Times New Roman"/>
                <w:u w:val="single"/>
                <w:vertAlign w:val="superscript"/>
              </w:rPr>
              <w:t>2</w:t>
            </w:r>
            <w:r w:rsidRPr="004F32B7">
              <w:rPr>
                <w:rFonts w:eastAsia="Times New Roman"/>
                <w:u w:val="single"/>
              </w:rPr>
              <w:t xml:space="preserve"> </w:t>
            </w:r>
            <w:proofErr w:type="spellStart"/>
            <w:r w:rsidRPr="004F32B7">
              <w:rPr>
                <w:rFonts w:eastAsia="Times New Roman"/>
                <w:u w:val="single"/>
              </w:rPr>
              <w:t>зерк</w:t>
            </w:r>
            <w:proofErr w:type="spellEnd"/>
            <w:r w:rsidRPr="004F32B7">
              <w:rPr>
                <w:rFonts w:eastAsia="Times New Roman"/>
                <w:u w:val="single"/>
              </w:rPr>
              <w:t>. воды</w:t>
            </w:r>
          </w:p>
          <w:p w14:paraId="7E0FE64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</w:t>
            </w:r>
            <w:r w:rsidRPr="004F32B7">
              <w:rPr>
                <w:rFonts w:eastAsia="Times New Roman"/>
                <w:vertAlign w:val="superscript"/>
              </w:rPr>
              <w:t>2</w:t>
            </w:r>
            <w:r w:rsidRPr="004F32B7">
              <w:rPr>
                <w:rFonts w:eastAsia="Times New Roman"/>
              </w:rPr>
              <w:t xml:space="preserve"> </w:t>
            </w:r>
            <w:proofErr w:type="spellStart"/>
            <w:r w:rsidRPr="004F32B7">
              <w:rPr>
                <w:rFonts w:eastAsia="Times New Roman"/>
              </w:rPr>
              <w:t>зерк</w:t>
            </w:r>
            <w:proofErr w:type="spellEnd"/>
            <w:r w:rsidRPr="004F32B7">
              <w:rPr>
                <w:rFonts w:eastAsia="Times New Roman"/>
              </w:rPr>
              <w:t>. воды/</w:t>
            </w:r>
            <w:proofErr w:type="spellStart"/>
            <w:proofErr w:type="gramStart"/>
            <w:r w:rsidRPr="004F32B7">
              <w:rPr>
                <w:rFonts w:eastAsia="Times New Roman"/>
              </w:rPr>
              <w:t>тыс.жит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4302E96B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50</w:t>
            </w:r>
          </w:p>
          <w:p w14:paraId="61C198C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11</w:t>
            </w:r>
          </w:p>
        </w:tc>
        <w:tc>
          <w:tcPr>
            <w:tcW w:w="1418" w:type="dxa"/>
            <w:vAlign w:val="center"/>
          </w:tcPr>
          <w:p w14:paraId="5B0F854D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377</w:t>
            </w:r>
          </w:p>
          <w:p w14:paraId="7D79C7D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43F48063" w14:textId="77777777" w:rsidR="00853A25" w:rsidRPr="004F32B7" w:rsidRDefault="00853A25" w:rsidP="00DE6F26">
            <w:pPr>
              <w:jc w:val="center"/>
              <w:rPr>
                <w:rFonts w:eastAsia="Times New Roman"/>
                <w:u w:val="single"/>
              </w:rPr>
            </w:pPr>
            <w:r w:rsidRPr="004F32B7">
              <w:rPr>
                <w:rFonts w:eastAsia="Times New Roman"/>
                <w:u w:val="single"/>
              </w:rPr>
              <w:t>377</w:t>
            </w:r>
          </w:p>
          <w:p w14:paraId="15EE246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63</w:t>
            </w:r>
          </w:p>
        </w:tc>
      </w:tr>
      <w:tr w:rsidR="00853A25" w:rsidRPr="004F32B7" w14:paraId="1308769E" w14:textId="77777777" w:rsidTr="00DE6F2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4C3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7BE0" w14:textId="77777777" w:rsidR="00853A25" w:rsidRPr="004F32B7" w:rsidRDefault="00853A25" w:rsidP="00DE6F26">
            <w:pPr>
              <w:jc w:val="both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Производственная застройка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837A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тыс. м</w:t>
            </w:r>
            <w:r w:rsidRPr="004F32B7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C2ED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28,4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D4C17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5,5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D65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12,5</w:t>
            </w:r>
          </w:p>
        </w:tc>
      </w:tr>
      <w:tr w:rsidR="00853A25" w:rsidRPr="004F32B7" w14:paraId="52980A71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B5428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84FD3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Снос производственной застройки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AFFC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47DD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C928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22,9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EDED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15,9</w:t>
            </w:r>
          </w:p>
        </w:tc>
      </w:tr>
      <w:tr w:rsidR="00853A25" w:rsidRPr="004F32B7" w14:paraId="4F8F24D5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56233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1BE3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Новое строительство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BB9BF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1859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FBED7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8F9AD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–</w:t>
            </w:r>
          </w:p>
        </w:tc>
      </w:tr>
      <w:tr w:rsidR="00853A25" w:rsidRPr="004F32B7" w14:paraId="2E6E5D4C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4E80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3169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Численность работающих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F583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чел.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741D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5C07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5ED52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0,15</w:t>
            </w:r>
          </w:p>
        </w:tc>
      </w:tr>
      <w:tr w:rsidR="00853A25" w:rsidRPr="004F32B7" w14:paraId="18F8183E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E05D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3C7B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Средняя плотность работающих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4350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чел./га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3B23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91CA2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C4A3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53</w:t>
            </w:r>
          </w:p>
        </w:tc>
      </w:tr>
      <w:tr w:rsidR="00853A25" w:rsidRPr="004F32B7" w14:paraId="6432D17B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CA8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8C3C" w14:textId="77777777" w:rsidR="00853A25" w:rsidRPr="004F32B7" w:rsidRDefault="00853A25" w:rsidP="00DE6F26">
            <w:pPr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Фонд спец. территорий (войсковой части)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4C8E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тыс. м</w:t>
            </w:r>
            <w:r w:rsidRPr="004F32B7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CACA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50,6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73418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50,6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6388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50,6</w:t>
            </w:r>
          </w:p>
        </w:tc>
      </w:tr>
      <w:tr w:rsidR="00853A25" w:rsidRPr="004F32B7" w14:paraId="76C2E76D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380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0316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Снос застройки спец. территорий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3277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E4DE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FAE46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D89F9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F32B7">
              <w:rPr>
                <w:rFonts w:eastAsia="Times New Roman"/>
              </w:rPr>
              <w:t>–</w:t>
            </w:r>
          </w:p>
        </w:tc>
      </w:tr>
      <w:tr w:rsidR="00853A25" w:rsidRPr="004F32B7" w14:paraId="10BE98A0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535D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1D1A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Численность работающих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942A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чел.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F53E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22D6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42DD2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0,5</w:t>
            </w:r>
          </w:p>
        </w:tc>
      </w:tr>
      <w:tr w:rsidR="00853A25" w:rsidRPr="004F32B7" w14:paraId="0B053CD9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E29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1BCB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Средняя плотность работающих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9F95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чел./га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E3F3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CE47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4C8B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29</w:t>
            </w:r>
          </w:p>
        </w:tc>
      </w:tr>
      <w:tr w:rsidR="00853A25" w:rsidRPr="004F32B7" w14:paraId="5A0EEF8B" w14:textId="77777777" w:rsidTr="00DE6F2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09E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7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B2AB" w14:textId="77777777" w:rsidR="00853A25" w:rsidRPr="004F32B7" w:rsidRDefault="00853A25" w:rsidP="00DE6F26">
            <w:pPr>
              <w:jc w:val="both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Общественный фонд,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447B4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тыс. м</w:t>
            </w:r>
            <w:r w:rsidRPr="004F32B7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F885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95,7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EB4DE" w14:textId="77777777" w:rsidR="00853A25" w:rsidRPr="00F12480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F12480">
              <w:rPr>
                <w:b/>
                <w:highlight w:val="yellow"/>
              </w:rPr>
              <w:t>110,1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D9020" w14:textId="77777777" w:rsidR="00853A25" w:rsidRPr="00F12480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F12480">
              <w:rPr>
                <w:b/>
                <w:highlight w:val="yellow"/>
              </w:rPr>
              <w:t>110,1</w:t>
            </w:r>
          </w:p>
        </w:tc>
      </w:tr>
      <w:tr w:rsidR="00853A25" w:rsidRPr="004F32B7" w14:paraId="7B93AC64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921F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74F3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Снос общественной застройки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53EE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B1FB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BF290" w14:textId="77777777" w:rsidR="00853A25" w:rsidRPr="00F12480" w:rsidRDefault="00853A25" w:rsidP="00DE6F26">
            <w:pPr>
              <w:jc w:val="center"/>
              <w:rPr>
                <w:rFonts w:eastAsia="Times New Roman"/>
              </w:rPr>
            </w:pPr>
            <w:r w:rsidRPr="00F12480">
              <w:t>1,1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564A9" w14:textId="77777777" w:rsidR="00853A25" w:rsidRPr="00F12480" w:rsidRDefault="00853A25" w:rsidP="00DE6F26">
            <w:pPr>
              <w:jc w:val="center"/>
              <w:rPr>
                <w:rFonts w:eastAsia="Times New Roman"/>
              </w:rPr>
            </w:pPr>
            <w:r w:rsidRPr="00F12480">
              <w:t>1,1</w:t>
            </w:r>
          </w:p>
        </w:tc>
      </w:tr>
      <w:tr w:rsidR="00853A25" w:rsidRPr="004F32B7" w14:paraId="6C9889AA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620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71F3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Новое строительство и реконструкция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7606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A234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–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7A500" w14:textId="77777777" w:rsidR="00853A25" w:rsidRPr="00F12480" w:rsidRDefault="00853A25" w:rsidP="00DE6F26">
            <w:pPr>
              <w:jc w:val="center"/>
              <w:rPr>
                <w:rFonts w:eastAsia="Times New Roman"/>
              </w:rPr>
            </w:pPr>
            <w:r w:rsidRPr="00F12480">
              <w:rPr>
                <w:highlight w:val="yellow"/>
              </w:rPr>
              <w:t>15,5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19471" w14:textId="77777777" w:rsidR="00853A25" w:rsidRPr="00F12480" w:rsidRDefault="00853A25" w:rsidP="00DE6F26">
            <w:pPr>
              <w:jc w:val="center"/>
              <w:rPr>
                <w:rFonts w:eastAsia="Times New Roman"/>
              </w:rPr>
            </w:pPr>
            <w:r w:rsidRPr="00F12480">
              <w:t>–</w:t>
            </w:r>
          </w:p>
        </w:tc>
      </w:tr>
      <w:tr w:rsidR="00853A25" w:rsidRPr="004F32B7" w14:paraId="78B24F65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3E1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B6AA" w14:textId="77777777" w:rsidR="00853A25" w:rsidRPr="004F32B7" w:rsidRDefault="00853A25" w:rsidP="00DE6F26">
            <w:pPr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Численность работающих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7833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чел.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14DD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4E74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A9B3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2,3</w:t>
            </w:r>
          </w:p>
        </w:tc>
      </w:tr>
      <w:tr w:rsidR="00853A25" w:rsidRPr="004F32B7" w14:paraId="75B14693" w14:textId="77777777" w:rsidTr="00DE6F26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C69B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1E51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Средняя плотность работающих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40CE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чел./га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B18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80C5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E668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161</w:t>
            </w:r>
          </w:p>
        </w:tc>
      </w:tr>
      <w:tr w:rsidR="00853A25" w:rsidRPr="004F32B7" w14:paraId="3CEDB07E" w14:textId="77777777" w:rsidTr="00DE6F26">
        <w:tc>
          <w:tcPr>
            <w:tcW w:w="567" w:type="dxa"/>
            <w:tcBorders>
              <w:top w:val="single" w:sz="2" w:space="0" w:color="auto"/>
            </w:tcBorders>
          </w:tcPr>
          <w:p w14:paraId="2CED724F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8</w:t>
            </w:r>
          </w:p>
        </w:tc>
        <w:tc>
          <w:tcPr>
            <w:tcW w:w="4253" w:type="dxa"/>
            <w:tcBorders>
              <w:top w:val="single" w:sz="2" w:space="0" w:color="auto"/>
            </w:tcBorders>
          </w:tcPr>
          <w:p w14:paraId="2C4712BF" w14:textId="77777777" w:rsidR="00853A25" w:rsidRPr="004F32B7" w:rsidRDefault="00853A25" w:rsidP="00853A25">
            <w:pPr>
              <w:tabs>
                <w:tab w:val="num" w:pos="360"/>
              </w:tabs>
              <w:outlineLvl w:val="4"/>
              <w:rPr>
                <w:rFonts w:eastAsia="Times New Roman"/>
                <w:b/>
                <w:bCs/>
                <w:iCs/>
              </w:rPr>
            </w:pPr>
            <w:r w:rsidRPr="004F32B7">
              <w:rPr>
                <w:rFonts w:eastAsia="Times New Roman"/>
                <w:b/>
                <w:bCs/>
                <w:iCs/>
              </w:rPr>
              <w:t>Инженерно-транспортная инфраструктура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3DA6FF4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14:paraId="4A9B409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4109FB35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F700F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</w:tr>
      <w:tr w:rsidR="00853A25" w:rsidRPr="004F32B7" w14:paraId="7E1CE2EA" w14:textId="77777777" w:rsidTr="00DE6F26">
        <w:tc>
          <w:tcPr>
            <w:tcW w:w="567" w:type="dxa"/>
          </w:tcPr>
          <w:p w14:paraId="0598AFA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4D97B0B9" w14:textId="77777777" w:rsidR="00853A25" w:rsidRPr="004F32B7" w:rsidRDefault="00853A25" w:rsidP="00DE6F26">
            <w:pPr>
              <w:keepNext/>
              <w:tabs>
                <w:tab w:val="num" w:pos="492"/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Протяженность уличной сети, всего</w:t>
            </w:r>
          </w:p>
        </w:tc>
        <w:tc>
          <w:tcPr>
            <w:tcW w:w="1559" w:type="dxa"/>
            <w:vAlign w:val="center"/>
          </w:tcPr>
          <w:p w14:paraId="4F638A3D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км</w:t>
            </w:r>
          </w:p>
        </w:tc>
        <w:tc>
          <w:tcPr>
            <w:tcW w:w="1417" w:type="dxa"/>
            <w:vAlign w:val="center"/>
          </w:tcPr>
          <w:p w14:paraId="38BB289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4,02</w:t>
            </w:r>
          </w:p>
        </w:tc>
        <w:tc>
          <w:tcPr>
            <w:tcW w:w="1418" w:type="dxa"/>
            <w:vAlign w:val="center"/>
          </w:tcPr>
          <w:p w14:paraId="7F1202C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4,24</w:t>
            </w:r>
          </w:p>
        </w:tc>
        <w:tc>
          <w:tcPr>
            <w:tcW w:w="1276" w:type="dxa"/>
            <w:vAlign w:val="center"/>
          </w:tcPr>
          <w:p w14:paraId="71023E4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4,24</w:t>
            </w:r>
          </w:p>
        </w:tc>
      </w:tr>
      <w:tr w:rsidR="00853A25" w:rsidRPr="004F32B7" w14:paraId="204F699B" w14:textId="77777777" w:rsidTr="00DE6F26">
        <w:tc>
          <w:tcPr>
            <w:tcW w:w="567" w:type="dxa"/>
          </w:tcPr>
          <w:p w14:paraId="353A2E35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140B8332" w14:textId="77777777" w:rsidR="00853A25" w:rsidRPr="004F32B7" w:rsidRDefault="00853A25" w:rsidP="00853A25">
            <w:pPr>
              <w:keepNext/>
              <w:tabs>
                <w:tab w:val="num" w:pos="360"/>
                <w:tab w:val="num" w:pos="3600"/>
              </w:tabs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 xml:space="preserve">в том числе по категориям </w:t>
            </w:r>
          </w:p>
        </w:tc>
        <w:tc>
          <w:tcPr>
            <w:tcW w:w="1559" w:type="dxa"/>
            <w:vAlign w:val="center"/>
          </w:tcPr>
          <w:p w14:paraId="18B4C3C6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Align w:val="center"/>
          </w:tcPr>
          <w:p w14:paraId="69C735A7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1A6246C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4740E9A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</w:tr>
      <w:tr w:rsidR="00853A25" w:rsidRPr="004F32B7" w14:paraId="75BEB94D" w14:textId="77777777" w:rsidTr="00DE6F26">
        <w:tc>
          <w:tcPr>
            <w:tcW w:w="567" w:type="dxa"/>
          </w:tcPr>
          <w:p w14:paraId="219327EB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256F1639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городского значения</w:t>
            </w:r>
          </w:p>
        </w:tc>
        <w:tc>
          <w:tcPr>
            <w:tcW w:w="1559" w:type="dxa"/>
            <w:vAlign w:val="center"/>
          </w:tcPr>
          <w:p w14:paraId="31B456D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6E74FAB4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2,03</w:t>
            </w:r>
          </w:p>
        </w:tc>
        <w:tc>
          <w:tcPr>
            <w:tcW w:w="1418" w:type="dxa"/>
            <w:vAlign w:val="center"/>
          </w:tcPr>
          <w:p w14:paraId="18C2C1DB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2,03</w:t>
            </w:r>
          </w:p>
        </w:tc>
        <w:tc>
          <w:tcPr>
            <w:tcW w:w="1276" w:type="dxa"/>
            <w:vAlign w:val="center"/>
          </w:tcPr>
          <w:p w14:paraId="0293A8C8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2,03</w:t>
            </w:r>
          </w:p>
        </w:tc>
      </w:tr>
      <w:tr w:rsidR="00853A25" w:rsidRPr="004F32B7" w14:paraId="6D074A3D" w14:textId="77777777" w:rsidTr="00DE6F26">
        <w:tc>
          <w:tcPr>
            <w:tcW w:w="567" w:type="dxa"/>
          </w:tcPr>
          <w:p w14:paraId="30D7A51A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5BE5B707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местного значения</w:t>
            </w:r>
          </w:p>
        </w:tc>
        <w:tc>
          <w:tcPr>
            <w:tcW w:w="1559" w:type="dxa"/>
            <w:vAlign w:val="center"/>
          </w:tcPr>
          <w:p w14:paraId="16AB668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488A155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1,99</w:t>
            </w:r>
          </w:p>
        </w:tc>
        <w:tc>
          <w:tcPr>
            <w:tcW w:w="1418" w:type="dxa"/>
            <w:vAlign w:val="center"/>
          </w:tcPr>
          <w:p w14:paraId="7461E74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2,21</w:t>
            </w:r>
          </w:p>
        </w:tc>
        <w:tc>
          <w:tcPr>
            <w:tcW w:w="1276" w:type="dxa"/>
            <w:vAlign w:val="center"/>
          </w:tcPr>
          <w:p w14:paraId="6AF2508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2,21</w:t>
            </w:r>
          </w:p>
        </w:tc>
      </w:tr>
      <w:tr w:rsidR="00853A25" w:rsidRPr="004F32B7" w14:paraId="20CAE764" w14:textId="77777777" w:rsidTr="00DE6F26">
        <w:tc>
          <w:tcPr>
            <w:tcW w:w="567" w:type="dxa"/>
          </w:tcPr>
          <w:p w14:paraId="4BB7FD3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6C7A3F4F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Места хранения автотранспорта, всего</w:t>
            </w:r>
          </w:p>
        </w:tc>
        <w:tc>
          <w:tcPr>
            <w:tcW w:w="1559" w:type="dxa"/>
            <w:vAlign w:val="center"/>
          </w:tcPr>
          <w:p w14:paraId="28DB9E1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машино-мест</w:t>
            </w:r>
          </w:p>
        </w:tc>
        <w:tc>
          <w:tcPr>
            <w:tcW w:w="1417" w:type="dxa"/>
            <w:vAlign w:val="center"/>
          </w:tcPr>
          <w:p w14:paraId="0C4D3493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2267</w:t>
            </w:r>
          </w:p>
        </w:tc>
        <w:tc>
          <w:tcPr>
            <w:tcW w:w="1418" w:type="dxa"/>
            <w:vAlign w:val="center"/>
          </w:tcPr>
          <w:p w14:paraId="08E698D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3660</w:t>
            </w:r>
          </w:p>
        </w:tc>
        <w:tc>
          <w:tcPr>
            <w:tcW w:w="1276" w:type="dxa"/>
            <w:vAlign w:val="center"/>
          </w:tcPr>
          <w:p w14:paraId="118119E4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3120</w:t>
            </w:r>
          </w:p>
        </w:tc>
      </w:tr>
      <w:tr w:rsidR="00853A25" w:rsidRPr="004F32B7" w14:paraId="353B1E4F" w14:textId="77777777" w:rsidTr="00DE6F26">
        <w:tc>
          <w:tcPr>
            <w:tcW w:w="567" w:type="dxa"/>
          </w:tcPr>
          <w:p w14:paraId="231BBD93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7A44667F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в т. ч.:</w:t>
            </w:r>
          </w:p>
        </w:tc>
        <w:tc>
          <w:tcPr>
            <w:tcW w:w="1559" w:type="dxa"/>
            <w:vAlign w:val="center"/>
          </w:tcPr>
          <w:p w14:paraId="2D1D1BE3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Align w:val="center"/>
          </w:tcPr>
          <w:p w14:paraId="50C38FC8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796FCDF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513D3C3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</w:tr>
      <w:tr w:rsidR="00853A25" w:rsidRPr="004F32B7" w14:paraId="58BF3155" w14:textId="77777777" w:rsidTr="00DE6F26">
        <w:tc>
          <w:tcPr>
            <w:tcW w:w="567" w:type="dxa"/>
          </w:tcPr>
          <w:p w14:paraId="380695D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6FB01EF7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гаражные кооперативы, охраняемые плоскостные стоянки</w:t>
            </w:r>
          </w:p>
        </w:tc>
        <w:tc>
          <w:tcPr>
            <w:tcW w:w="1559" w:type="dxa"/>
            <w:vAlign w:val="center"/>
          </w:tcPr>
          <w:p w14:paraId="52A0E835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01F92A7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64</w:t>
            </w:r>
          </w:p>
        </w:tc>
        <w:tc>
          <w:tcPr>
            <w:tcW w:w="1418" w:type="dxa"/>
            <w:vAlign w:val="center"/>
          </w:tcPr>
          <w:p w14:paraId="4EDF290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236509B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</w:tr>
      <w:tr w:rsidR="00853A25" w:rsidRPr="004F32B7" w14:paraId="618CC0FD" w14:textId="77777777" w:rsidTr="00DE6F26">
        <w:tc>
          <w:tcPr>
            <w:tcW w:w="567" w:type="dxa"/>
          </w:tcPr>
          <w:p w14:paraId="39D480B7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285AC978" w14:textId="77777777" w:rsidR="00853A25" w:rsidRPr="004F32B7" w:rsidRDefault="00853A25" w:rsidP="00DE6F26">
            <w:pPr>
              <w:jc w:val="both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 xml:space="preserve">многоуровневые, подземные, встроенные, пристроенные, </w:t>
            </w:r>
            <w:proofErr w:type="spellStart"/>
            <w:r w:rsidRPr="004F32B7">
              <w:rPr>
                <w:rFonts w:eastAsia="Times New Roman"/>
              </w:rPr>
              <w:t>отдельностоящие</w:t>
            </w:r>
            <w:proofErr w:type="spellEnd"/>
            <w:r w:rsidRPr="004F32B7">
              <w:rPr>
                <w:rFonts w:eastAsia="Times New Roman"/>
              </w:rPr>
              <w:t xml:space="preserve"> стоянки</w:t>
            </w:r>
          </w:p>
        </w:tc>
        <w:tc>
          <w:tcPr>
            <w:tcW w:w="1559" w:type="dxa"/>
            <w:vAlign w:val="center"/>
          </w:tcPr>
          <w:p w14:paraId="3DEFC408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32402CA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500</w:t>
            </w:r>
          </w:p>
        </w:tc>
        <w:tc>
          <w:tcPr>
            <w:tcW w:w="1418" w:type="dxa"/>
            <w:vAlign w:val="center"/>
          </w:tcPr>
          <w:p w14:paraId="62FE53B7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838</w:t>
            </w:r>
          </w:p>
        </w:tc>
        <w:tc>
          <w:tcPr>
            <w:tcW w:w="1276" w:type="dxa"/>
            <w:vAlign w:val="center"/>
          </w:tcPr>
          <w:p w14:paraId="51DE8B24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838</w:t>
            </w:r>
          </w:p>
        </w:tc>
      </w:tr>
      <w:tr w:rsidR="00853A25" w:rsidRPr="004F32B7" w14:paraId="745BA744" w14:textId="77777777" w:rsidTr="00DE6F26">
        <w:tc>
          <w:tcPr>
            <w:tcW w:w="567" w:type="dxa"/>
          </w:tcPr>
          <w:p w14:paraId="6FD48CB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48281EE7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плоскостные парковки</w:t>
            </w:r>
          </w:p>
        </w:tc>
        <w:tc>
          <w:tcPr>
            <w:tcW w:w="1559" w:type="dxa"/>
            <w:vAlign w:val="center"/>
          </w:tcPr>
          <w:p w14:paraId="463661A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-//-</w:t>
            </w:r>
          </w:p>
        </w:tc>
        <w:tc>
          <w:tcPr>
            <w:tcW w:w="1417" w:type="dxa"/>
            <w:vAlign w:val="center"/>
          </w:tcPr>
          <w:p w14:paraId="2F4D266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1703</w:t>
            </w:r>
          </w:p>
        </w:tc>
        <w:tc>
          <w:tcPr>
            <w:tcW w:w="1418" w:type="dxa"/>
            <w:vAlign w:val="center"/>
          </w:tcPr>
          <w:p w14:paraId="3DC7E68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2822</w:t>
            </w:r>
          </w:p>
        </w:tc>
        <w:tc>
          <w:tcPr>
            <w:tcW w:w="1276" w:type="dxa"/>
            <w:vAlign w:val="center"/>
          </w:tcPr>
          <w:p w14:paraId="38E2EAEF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2282</w:t>
            </w:r>
          </w:p>
        </w:tc>
      </w:tr>
      <w:tr w:rsidR="00853A25" w:rsidRPr="004F32B7" w14:paraId="58FC7638" w14:textId="77777777" w:rsidTr="00DE6F26">
        <w:tc>
          <w:tcPr>
            <w:tcW w:w="567" w:type="dxa"/>
          </w:tcPr>
          <w:p w14:paraId="7B2CD0B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0150D860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Общее водопотребление</w:t>
            </w:r>
          </w:p>
        </w:tc>
        <w:tc>
          <w:tcPr>
            <w:tcW w:w="1559" w:type="dxa"/>
            <w:vAlign w:val="center"/>
          </w:tcPr>
          <w:p w14:paraId="15899C24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3</w:t>
            </w:r>
            <w:r w:rsidRPr="004F32B7">
              <w:rPr>
                <w:rFonts w:eastAsia="Times New Roman"/>
              </w:rPr>
              <w:t>/сутки</w:t>
            </w:r>
          </w:p>
        </w:tc>
        <w:tc>
          <w:tcPr>
            <w:tcW w:w="1417" w:type="dxa"/>
            <w:vAlign w:val="center"/>
          </w:tcPr>
          <w:p w14:paraId="5B37CC9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1,659</w:t>
            </w:r>
          </w:p>
        </w:tc>
        <w:tc>
          <w:tcPr>
            <w:tcW w:w="1418" w:type="dxa"/>
            <w:vAlign w:val="center"/>
          </w:tcPr>
          <w:p w14:paraId="06AFEAE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4,430</w:t>
            </w:r>
          </w:p>
        </w:tc>
        <w:tc>
          <w:tcPr>
            <w:tcW w:w="1276" w:type="dxa"/>
            <w:vAlign w:val="center"/>
          </w:tcPr>
          <w:p w14:paraId="25D434DB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2,720</w:t>
            </w:r>
          </w:p>
        </w:tc>
      </w:tr>
      <w:tr w:rsidR="00853A25" w:rsidRPr="004F32B7" w14:paraId="1B55749D" w14:textId="77777777" w:rsidTr="00DE6F26">
        <w:tc>
          <w:tcPr>
            <w:tcW w:w="567" w:type="dxa"/>
          </w:tcPr>
          <w:p w14:paraId="6850392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68AE76B2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Объем сточных вод</w:t>
            </w:r>
          </w:p>
        </w:tc>
        <w:tc>
          <w:tcPr>
            <w:tcW w:w="1559" w:type="dxa"/>
            <w:vAlign w:val="center"/>
          </w:tcPr>
          <w:p w14:paraId="080C747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м</w:t>
            </w:r>
            <w:r w:rsidRPr="004F32B7">
              <w:rPr>
                <w:rFonts w:eastAsia="Times New Roman"/>
                <w:vertAlign w:val="superscript"/>
              </w:rPr>
              <w:t>3</w:t>
            </w:r>
            <w:r w:rsidRPr="004F32B7">
              <w:rPr>
                <w:rFonts w:eastAsia="Times New Roman"/>
              </w:rPr>
              <w:t>/сутки</w:t>
            </w:r>
          </w:p>
        </w:tc>
        <w:tc>
          <w:tcPr>
            <w:tcW w:w="1417" w:type="dxa"/>
            <w:vAlign w:val="center"/>
          </w:tcPr>
          <w:p w14:paraId="60DCBEF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1,659</w:t>
            </w:r>
          </w:p>
        </w:tc>
        <w:tc>
          <w:tcPr>
            <w:tcW w:w="1418" w:type="dxa"/>
            <w:vAlign w:val="center"/>
          </w:tcPr>
          <w:p w14:paraId="0F97CDE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2,792</w:t>
            </w:r>
          </w:p>
        </w:tc>
        <w:tc>
          <w:tcPr>
            <w:tcW w:w="1276" w:type="dxa"/>
            <w:vAlign w:val="center"/>
          </w:tcPr>
          <w:p w14:paraId="4DC1B54F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2,426</w:t>
            </w:r>
          </w:p>
        </w:tc>
      </w:tr>
      <w:tr w:rsidR="00853A25" w:rsidRPr="004F32B7" w14:paraId="5DCB15C6" w14:textId="77777777" w:rsidTr="00DE6F26">
        <w:tc>
          <w:tcPr>
            <w:tcW w:w="567" w:type="dxa"/>
          </w:tcPr>
          <w:p w14:paraId="38676781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71FA89BD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 xml:space="preserve">Суммарная </w:t>
            </w:r>
            <w:proofErr w:type="spellStart"/>
            <w:r w:rsidRPr="004F32B7">
              <w:rPr>
                <w:rFonts w:eastAsia="Times New Roman"/>
                <w:bCs/>
                <w:iCs/>
              </w:rPr>
              <w:t>электронагрузка</w:t>
            </w:r>
            <w:proofErr w:type="spellEnd"/>
          </w:p>
        </w:tc>
        <w:tc>
          <w:tcPr>
            <w:tcW w:w="1559" w:type="dxa"/>
            <w:vAlign w:val="center"/>
          </w:tcPr>
          <w:p w14:paraId="33831B9C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МВт</w:t>
            </w:r>
          </w:p>
        </w:tc>
        <w:tc>
          <w:tcPr>
            <w:tcW w:w="1417" w:type="dxa"/>
            <w:vAlign w:val="center"/>
          </w:tcPr>
          <w:p w14:paraId="47C7049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11,0</w:t>
            </w:r>
          </w:p>
        </w:tc>
        <w:tc>
          <w:tcPr>
            <w:tcW w:w="1418" w:type="dxa"/>
            <w:vAlign w:val="center"/>
          </w:tcPr>
          <w:p w14:paraId="390700C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15,6</w:t>
            </w:r>
          </w:p>
        </w:tc>
        <w:tc>
          <w:tcPr>
            <w:tcW w:w="1276" w:type="dxa"/>
            <w:vAlign w:val="center"/>
          </w:tcPr>
          <w:p w14:paraId="5CB66EF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14,8</w:t>
            </w:r>
          </w:p>
        </w:tc>
      </w:tr>
      <w:tr w:rsidR="00853A25" w:rsidRPr="004F32B7" w14:paraId="47656BF1" w14:textId="77777777" w:rsidTr="00DE6F26">
        <w:tc>
          <w:tcPr>
            <w:tcW w:w="567" w:type="dxa"/>
          </w:tcPr>
          <w:p w14:paraId="530F414B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0B48B776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Суммарное теплопотребление</w:t>
            </w:r>
          </w:p>
        </w:tc>
        <w:tc>
          <w:tcPr>
            <w:tcW w:w="1559" w:type="dxa"/>
            <w:vAlign w:val="center"/>
          </w:tcPr>
          <w:p w14:paraId="7FB2DBD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МВт</w:t>
            </w:r>
          </w:p>
        </w:tc>
        <w:tc>
          <w:tcPr>
            <w:tcW w:w="1417" w:type="dxa"/>
            <w:vAlign w:val="center"/>
          </w:tcPr>
          <w:p w14:paraId="0BA8CD3B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28,3</w:t>
            </w:r>
          </w:p>
        </w:tc>
        <w:tc>
          <w:tcPr>
            <w:tcW w:w="1418" w:type="dxa"/>
            <w:vAlign w:val="center"/>
          </w:tcPr>
          <w:p w14:paraId="65D6094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40,2</w:t>
            </w:r>
          </w:p>
        </w:tc>
        <w:tc>
          <w:tcPr>
            <w:tcW w:w="1276" w:type="dxa"/>
            <w:vAlign w:val="center"/>
          </w:tcPr>
          <w:p w14:paraId="5F2FCA0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36,6</w:t>
            </w:r>
          </w:p>
        </w:tc>
      </w:tr>
      <w:tr w:rsidR="00853A25" w:rsidRPr="004F32B7" w14:paraId="78CB8190" w14:textId="77777777" w:rsidTr="00DE6F26">
        <w:tc>
          <w:tcPr>
            <w:tcW w:w="567" w:type="dxa"/>
          </w:tcPr>
          <w:p w14:paraId="18EAE5C1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067CD17E" w14:textId="77777777" w:rsidR="00853A25" w:rsidRPr="004F32B7" w:rsidRDefault="00853A25" w:rsidP="00DE6F26">
            <w:pPr>
              <w:keepNext/>
              <w:tabs>
                <w:tab w:val="num" w:pos="3600"/>
              </w:tabs>
              <w:outlineLvl w:val="4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 xml:space="preserve">  </w:t>
            </w:r>
            <w:r w:rsidRPr="004F32B7">
              <w:rPr>
                <w:rFonts w:eastAsia="Times New Roman"/>
                <w:bCs/>
                <w:iCs/>
              </w:rPr>
              <w:t xml:space="preserve"> т.ч. от </w:t>
            </w:r>
            <w:proofErr w:type="spellStart"/>
            <w:proofErr w:type="gramStart"/>
            <w:r w:rsidRPr="004F32B7">
              <w:rPr>
                <w:rFonts w:eastAsia="Times New Roman"/>
                <w:bCs/>
                <w:iCs/>
              </w:rPr>
              <w:t>индивид.теплоисточников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7D7D80F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МВт</w:t>
            </w:r>
          </w:p>
        </w:tc>
        <w:tc>
          <w:tcPr>
            <w:tcW w:w="1417" w:type="dxa"/>
            <w:vAlign w:val="center"/>
          </w:tcPr>
          <w:p w14:paraId="52C9C51F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219C090F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3,7</w:t>
            </w:r>
          </w:p>
        </w:tc>
        <w:tc>
          <w:tcPr>
            <w:tcW w:w="1276" w:type="dxa"/>
            <w:vAlign w:val="center"/>
          </w:tcPr>
          <w:p w14:paraId="7A145345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3,7</w:t>
            </w:r>
          </w:p>
        </w:tc>
      </w:tr>
      <w:tr w:rsidR="00853A25" w:rsidRPr="004F32B7" w14:paraId="5D249A30" w14:textId="77777777" w:rsidTr="00DE6F26">
        <w:tc>
          <w:tcPr>
            <w:tcW w:w="567" w:type="dxa"/>
          </w:tcPr>
          <w:p w14:paraId="32366920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6C6BB52F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Количество номеров (портов) телефонной связи</w:t>
            </w:r>
          </w:p>
        </w:tc>
        <w:tc>
          <w:tcPr>
            <w:tcW w:w="1559" w:type="dxa"/>
            <w:vAlign w:val="center"/>
          </w:tcPr>
          <w:p w14:paraId="7B12ADA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номеров (портов)</w:t>
            </w:r>
          </w:p>
        </w:tc>
        <w:tc>
          <w:tcPr>
            <w:tcW w:w="1417" w:type="dxa"/>
            <w:vAlign w:val="center"/>
          </w:tcPr>
          <w:p w14:paraId="169BE683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2,190</w:t>
            </w:r>
          </w:p>
        </w:tc>
        <w:tc>
          <w:tcPr>
            <w:tcW w:w="1418" w:type="dxa"/>
            <w:vAlign w:val="center"/>
          </w:tcPr>
          <w:p w14:paraId="75E6EE27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3,330</w:t>
            </w:r>
          </w:p>
        </w:tc>
        <w:tc>
          <w:tcPr>
            <w:tcW w:w="1276" w:type="dxa"/>
            <w:vAlign w:val="center"/>
          </w:tcPr>
          <w:p w14:paraId="374B41B5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2,660</w:t>
            </w:r>
          </w:p>
        </w:tc>
      </w:tr>
      <w:tr w:rsidR="00853A25" w:rsidRPr="004F32B7" w14:paraId="7F59E7CB" w14:textId="77777777" w:rsidTr="00DE6F26">
        <w:tc>
          <w:tcPr>
            <w:tcW w:w="567" w:type="dxa"/>
          </w:tcPr>
          <w:p w14:paraId="603C10A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  <w:color w:val="00B0F0"/>
              </w:rPr>
            </w:pPr>
          </w:p>
        </w:tc>
        <w:tc>
          <w:tcPr>
            <w:tcW w:w="4253" w:type="dxa"/>
          </w:tcPr>
          <w:p w14:paraId="7B58DCF7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Газопотребление</w:t>
            </w:r>
          </w:p>
        </w:tc>
        <w:tc>
          <w:tcPr>
            <w:tcW w:w="1559" w:type="dxa"/>
            <w:vAlign w:val="center"/>
          </w:tcPr>
          <w:p w14:paraId="1B21F64E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proofErr w:type="gramStart"/>
            <w:r w:rsidRPr="004F32B7">
              <w:rPr>
                <w:rFonts w:eastAsia="Times New Roman"/>
              </w:rPr>
              <w:t>тыс.м</w:t>
            </w:r>
            <w:proofErr w:type="gramEnd"/>
            <w:r w:rsidRPr="004F32B7">
              <w:rPr>
                <w:rFonts w:eastAsia="Times New Roman"/>
              </w:rPr>
              <w:t>3/год</w:t>
            </w:r>
          </w:p>
        </w:tc>
        <w:tc>
          <w:tcPr>
            <w:tcW w:w="1417" w:type="dxa"/>
            <w:vAlign w:val="center"/>
          </w:tcPr>
          <w:p w14:paraId="00F2CA82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2416</w:t>
            </w:r>
          </w:p>
        </w:tc>
        <w:tc>
          <w:tcPr>
            <w:tcW w:w="1418" w:type="dxa"/>
            <w:vAlign w:val="center"/>
          </w:tcPr>
          <w:p w14:paraId="7D4F8B3B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4416</w:t>
            </w:r>
          </w:p>
        </w:tc>
        <w:tc>
          <w:tcPr>
            <w:tcW w:w="1276" w:type="dxa"/>
            <w:vAlign w:val="center"/>
          </w:tcPr>
          <w:p w14:paraId="6F9D448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4501</w:t>
            </w:r>
          </w:p>
        </w:tc>
      </w:tr>
      <w:tr w:rsidR="00853A25" w:rsidRPr="004F32B7" w14:paraId="6AEA4400" w14:textId="77777777" w:rsidTr="00DE6F26">
        <w:tc>
          <w:tcPr>
            <w:tcW w:w="567" w:type="dxa"/>
          </w:tcPr>
          <w:p w14:paraId="371E5C58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22C970B7" w14:textId="77777777" w:rsidR="00853A25" w:rsidRPr="004F32B7" w:rsidRDefault="00853A25" w:rsidP="00DE6F26">
            <w:pPr>
              <w:keepNext/>
              <w:tabs>
                <w:tab w:val="num" w:pos="492"/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Территория, требующая инженерной подготовки</w:t>
            </w:r>
          </w:p>
        </w:tc>
        <w:tc>
          <w:tcPr>
            <w:tcW w:w="1559" w:type="dxa"/>
            <w:vAlign w:val="center"/>
          </w:tcPr>
          <w:p w14:paraId="24F5E0AB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</w:t>
            </w:r>
          </w:p>
        </w:tc>
        <w:tc>
          <w:tcPr>
            <w:tcW w:w="1417" w:type="dxa"/>
            <w:vAlign w:val="center"/>
          </w:tcPr>
          <w:p w14:paraId="07B8BED7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557DF2DB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5BDA909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</w:tr>
      <w:tr w:rsidR="00853A25" w:rsidRPr="004F32B7" w14:paraId="1C33996C" w14:textId="77777777" w:rsidTr="00DE6F26">
        <w:tc>
          <w:tcPr>
            <w:tcW w:w="567" w:type="dxa"/>
          </w:tcPr>
          <w:p w14:paraId="383FAEF5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7E27C9B0" w14:textId="77777777" w:rsidR="00853A25" w:rsidRPr="004F32B7" w:rsidRDefault="00853A25" w:rsidP="00DE6F26">
            <w:pPr>
              <w:keepNext/>
              <w:tabs>
                <w:tab w:val="num" w:pos="492"/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Количество твердых коммунальных отходов</w:t>
            </w:r>
          </w:p>
        </w:tc>
        <w:tc>
          <w:tcPr>
            <w:tcW w:w="1559" w:type="dxa"/>
            <w:vAlign w:val="center"/>
          </w:tcPr>
          <w:p w14:paraId="5771593A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тыс. т/год</w:t>
            </w:r>
          </w:p>
        </w:tc>
        <w:tc>
          <w:tcPr>
            <w:tcW w:w="1417" w:type="dxa"/>
            <w:vAlign w:val="center"/>
          </w:tcPr>
          <w:p w14:paraId="3278DC5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1,5</w:t>
            </w:r>
          </w:p>
        </w:tc>
        <w:tc>
          <w:tcPr>
            <w:tcW w:w="1418" w:type="dxa"/>
            <w:vAlign w:val="center"/>
          </w:tcPr>
          <w:p w14:paraId="61A8C58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2,0</w:t>
            </w:r>
          </w:p>
        </w:tc>
        <w:tc>
          <w:tcPr>
            <w:tcW w:w="1276" w:type="dxa"/>
            <w:vAlign w:val="center"/>
          </w:tcPr>
          <w:p w14:paraId="22AE851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2,0</w:t>
            </w:r>
          </w:p>
        </w:tc>
      </w:tr>
      <w:tr w:rsidR="00853A25" w:rsidRPr="004F32B7" w14:paraId="69028A19" w14:textId="77777777" w:rsidTr="00DE6F26">
        <w:tc>
          <w:tcPr>
            <w:tcW w:w="567" w:type="dxa"/>
          </w:tcPr>
          <w:p w14:paraId="02917936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9</w:t>
            </w:r>
          </w:p>
        </w:tc>
        <w:tc>
          <w:tcPr>
            <w:tcW w:w="4253" w:type="dxa"/>
          </w:tcPr>
          <w:p w14:paraId="21E3D034" w14:textId="77777777" w:rsidR="00853A25" w:rsidRPr="004F32B7" w:rsidRDefault="00853A25" w:rsidP="00DE6F26">
            <w:pPr>
              <w:outlineLvl w:val="4"/>
              <w:rPr>
                <w:rFonts w:eastAsia="Times New Roman"/>
                <w:b/>
                <w:bCs/>
                <w:iCs/>
              </w:rPr>
            </w:pPr>
            <w:r w:rsidRPr="004F32B7">
              <w:rPr>
                <w:rFonts w:eastAsia="Times New Roman"/>
                <w:b/>
                <w:bCs/>
                <w:iCs/>
              </w:rPr>
              <w:t>Охрана окружающей среды</w:t>
            </w:r>
          </w:p>
        </w:tc>
        <w:tc>
          <w:tcPr>
            <w:tcW w:w="1559" w:type="dxa"/>
            <w:vAlign w:val="center"/>
          </w:tcPr>
          <w:p w14:paraId="3BB72E97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831D3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2A048FF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0C13A73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</w:tr>
      <w:tr w:rsidR="00853A25" w:rsidRPr="004F32B7" w14:paraId="66EE9FD7" w14:textId="77777777" w:rsidTr="00DE6F26">
        <w:tc>
          <w:tcPr>
            <w:tcW w:w="567" w:type="dxa"/>
          </w:tcPr>
          <w:p w14:paraId="2178C5DD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314B6E87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proofErr w:type="spellStart"/>
            <w:r w:rsidRPr="004F32B7">
              <w:rPr>
                <w:rFonts w:eastAsia="Times New Roman"/>
                <w:bCs/>
                <w:iCs/>
              </w:rPr>
              <w:t>Озелененность</w:t>
            </w:r>
            <w:proofErr w:type="spellEnd"/>
            <w:r w:rsidRPr="004F32B7">
              <w:rPr>
                <w:rFonts w:eastAsia="Times New Roman"/>
                <w:bCs/>
                <w:iCs/>
              </w:rPr>
              <w:t xml:space="preserve"> территории</w:t>
            </w:r>
          </w:p>
        </w:tc>
        <w:tc>
          <w:tcPr>
            <w:tcW w:w="1559" w:type="dxa"/>
            <w:vAlign w:val="center"/>
          </w:tcPr>
          <w:p w14:paraId="35DBF035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%</w:t>
            </w:r>
          </w:p>
        </w:tc>
        <w:tc>
          <w:tcPr>
            <w:tcW w:w="1417" w:type="dxa"/>
            <w:vAlign w:val="center"/>
          </w:tcPr>
          <w:p w14:paraId="519AFFD0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26,8</w:t>
            </w:r>
          </w:p>
        </w:tc>
        <w:tc>
          <w:tcPr>
            <w:tcW w:w="1418" w:type="dxa"/>
            <w:vAlign w:val="center"/>
          </w:tcPr>
          <w:p w14:paraId="4254B13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32,3</w:t>
            </w:r>
          </w:p>
        </w:tc>
        <w:tc>
          <w:tcPr>
            <w:tcW w:w="1276" w:type="dxa"/>
            <w:vAlign w:val="center"/>
          </w:tcPr>
          <w:p w14:paraId="462079D4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32,3</w:t>
            </w:r>
          </w:p>
        </w:tc>
      </w:tr>
      <w:tr w:rsidR="00853A25" w:rsidRPr="004F32B7" w14:paraId="5C0FCE6F" w14:textId="77777777" w:rsidTr="00DE6F26">
        <w:tc>
          <w:tcPr>
            <w:tcW w:w="567" w:type="dxa"/>
          </w:tcPr>
          <w:p w14:paraId="6B76F589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4DB68154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Обеспеченность озелененными территориями общего пользования</w:t>
            </w:r>
          </w:p>
        </w:tc>
        <w:tc>
          <w:tcPr>
            <w:tcW w:w="1559" w:type="dxa"/>
            <w:vAlign w:val="center"/>
          </w:tcPr>
          <w:p w14:paraId="6D8C5765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м</w:t>
            </w:r>
            <w:r w:rsidRPr="004F32B7">
              <w:rPr>
                <w:rFonts w:eastAsia="Times New Roman"/>
                <w:vertAlign w:val="superscript"/>
              </w:rPr>
              <w:t>2</w:t>
            </w:r>
            <w:r w:rsidRPr="004F32B7">
              <w:rPr>
                <w:rFonts w:eastAsia="Times New Roman"/>
              </w:rPr>
              <w:t>/чел.</w:t>
            </w:r>
          </w:p>
        </w:tc>
        <w:tc>
          <w:tcPr>
            <w:tcW w:w="1417" w:type="dxa"/>
            <w:vAlign w:val="center"/>
          </w:tcPr>
          <w:p w14:paraId="3C019C67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1,06</w:t>
            </w:r>
          </w:p>
        </w:tc>
        <w:tc>
          <w:tcPr>
            <w:tcW w:w="1418" w:type="dxa"/>
            <w:vAlign w:val="center"/>
          </w:tcPr>
          <w:p w14:paraId="24D9E5A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2,8</w:t>
            </w:r>
          </w:p>
        </w:tc>
        <w:tc>
          <w:tcPr>
            <w:tcW w:w="1276" w:type="dxa"/>
            <w:vAlign w:val="center"/>
          </w:tcPr>
          <w:p w14:paraId="564CD18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2,8</w:t>
            </w:r>
          </w:p>
        </w:tc>
      </w:tr>
      <w:tr w:rsidR="00853A25" w:rsidRPr="004F32B7" w14:paraId="2782C36D" w14:textId="77777777" w:rsidTr="00DE6F26">
        <w:tc>
          <w:tcPr>
            <w:tcW w:w="567" w:type="dxa"/>
          </w:tcPr>
          <w:p w14:paraId="656F6BB6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7E841AD3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Площадь санитарно-защитных зон</w:t>
            </w:r>
          </w:p>
        </w:tc>
        <w:tc>
          <w:tcPr>
            <w:tcW w:w="1559" w:type="dxa"/>
            <w:vAlign w:val="center"/>
          </w:tcPr>
          <w:p w14:paraId="2D061E91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</w:t>
            </w:r>
          </w:p>
        </w:tc>
        <w:tc>
          <w:tcPr>
            <w:tcW w:w="1417" w:type="dxa"/>
            <w:vAlign w:val="center"/>
          </w:tcPr>
          <w:p w14:paraId="5ECF7BB6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9,6</w:t>
            </w:r>
          </w:p>
        </w:tc>
        <w:tc>
          <w:tcPr>
            <w:tcW w:w="1418" w:type="dxa"/>
            <w:vAlign w:val="center"/>
          </w:tcPr>
          <w:p w14:paraId="58C9E98E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5,5</w:t>
            </w:r>
          </w:p>
        </w:tc>
        <w:tc>
          <w:tcPr>
            <w:tcW w:w="1276" w:type="dxa"/>
            <w:vAlign w:val="center"/>
          </w:tcPr>
          <w:p w14:paraId="5511D0C4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5,5</w:t>
            </w:r>
          </w:p>
        </w:tc>
      </w:tr>
      <w:tr w:rsidR="00853A25" w:rsidRPr="004F32B7" w14:paraId="3E9D6713" w14:textId="77777777" w:rsidTr="00DE6F26">
        <w:tc>
          <w:tcPr>
            <w:tcW w:w="567" w:type="dxa"/>
          </w:tcPr>
          <w:p w14:paraId="5E8FE65E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  <w:r w:rsidRPr="004F32B7">
              <w:rPr>
                <w:rFonts w:eastAsia="Times New Roman"/>
                <w:b/>
              </w:rPr>
              <w:t>10</w:t>
            </w:r>
          </w:p>
        </w:tc>
        <w:tc>
          <w:tcPr>
            <w:tcW w:w="4253" w:type="dxa"/>
          </w:tcPr>
          <w:p w14:paraId="51857FB6" w14:textId="77777777" w:rsidR="00853A25" w:rsidRPr="004F32B7" w:rsidRDefault="00853A25" w:rsidP="00DE6F26">
            <w:pPr>
              <w:outlineLvl w:val="4"/>
              <w:rPr>
                <w:rFonts w:eastAsia="Times New Roman"/>
                <w:b/>
                <w:bCs/>
                <w:iCs/>
              </w:rPr>
            </w:pPr>
            <w:r w:rsidRPr="004F32B7">
              <w:rPr>
                <w:rFonts w:eastAsia="Times New Roman"/>
                <w:b/>
                <w:bCs/>
                <w:iCs/>
              </w:rPr>
              <w:t>Охрана среды материальных недвижимых ценностей</w:t>
            </w:r>
          </w:p>
        </w:tc>
        <w:tc>
          <w:tcPr>
            <w:tcW w:w="1559" w:type="dxa"/>
            <w:vAlign w:val="center"/>
          </w:tcPr>
          <w:p w14:paraId="0981419C" w14:textId="77777777" w:rsidR="00853A25" w:rsidRPr="004F32B7" w:rsidRDefault="00853A25" w:rsidP="00DE6F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BEC501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37988E35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2944EB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</w:p>
        </w:tc>
      </w:tr>
      <w:tr w:rsidR="00853A25" w:rsidRPr="004F32B7" w14:paraId="06193869" w14:textId="77777777" w:rsidTr="00DE6F26">
        <w:tc>
          <w:tcPr>
            <w:tcW w:w="567" w:type="dxa"/>
          </w:tcPr>
          <w:p w14:paraId="37882995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7DAFFF42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Площадь охранной зоны</w:t>
            </w:r>
          </w:p>
        </w:tc>
        <w:tc>
          <w:tcPr>
            <w:tcW w:w="1559" w:type="dxa"/>
            <w:vAlign w:val="center"/>
          </w:tcPr>
          <w:p w14:paraId="63E087C7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</w:t>
            </w:r>
          </w:p>
        </w:tc>
        <w:tc>
          <w:tcPr>
            <w:tcW w:w="1417" w:type="dxa"/>
            <w:vAlign w:val="center"/>
          </w:tcPr>
          <w:p w14:paraId="37C5C06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3873D4FD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4EBEBB03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-</w:t>
            </w:r>
          </w:p>
        </w:tc>
      </w:tr>
      <w:tr w:rsidR="00853A25" w:rsidRPr="004F32B7" w14:paraId="709FCA8A" w14:textId="77777777" w:rsidTr="00DE6F26">
        <w:tc>
          <w:tcPr>
            <w:tcW w:w="567" w:type="dxa"/>
          </w:tcPr>
          <w:p w14:paraId="1095D137" w14:textId="77777777" w:rsidR="00853A25" w:rsidRPr="004F32B7" w:rsidRDefault="00853A25" w:rsidP="00DE6F2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53" w:type="dxa"/>
          </w:tcPr>
          <w:p w14:paraId="5E87DFE1" w14:textId="77777777" w:rsidR="00853A25" w:rsidRPr="004F32B7" w:rsidRDefault="00853A25" w:rsidP="00DE6F26">
            <w:pPr>
              <w:keepNext/>
              <w:tabs>
                <w:tab w:val="num" w:pos="3600"/>
              </w:tabs>
              <w:jc w:val="both"/>
              <w:outlineLvl w:val="4"/>
              <w:rPr>
                <w:rFonts w:eastAsia="Times New Roman"/>
                <w:bCs/>
                <w:iCs/>
              </w:rPr>
            </w:pPr>
            <w:r w:rsidRPr="004F32B7">
              <w:rPr>
                <w:rFonts w:eastAsia="Times New Roman"/>
                <w:bCs/>
                <w:iCs/>
              </w:rPr>
              <w:t>Площадь зоны охраняемого ландшафта</w:t>
            </w:r>
          </w:p>
        </w:tc>
        <w:tc>
          <w:tcPr>
            <w:tcW w:w="1559" w:type="dxa"/>
            <w:vAlign w:val="center"/>
          </w:tcPr>
          <w:p w14:paraId="1DA49DB9" w14:textId="77777777" w:rsidR="00853A25" w:rsidRPr="004F32B7" w:rsidRDefault="00853A25" w:rsidP="00DE6F26">
            <w:pPr>
              <w:jc w:val="center"/>
              <w:rPr>
                <w:rFonts w:eastAsia="Times New Roman"/>
              </w:rPr>
            </w:pPr>
            <w:r w:rsidRPr="004F32B7">
              <w:rPr>
                <w:rFonts w:eastAsia="Times New Roman"/>
              </w:rPr>
              <w:t>га</w:t>
            </w:r>
          </w:p>
        </w:tc>
        <w:tc>
          <w:tcPr>
            <w:tcW w:w="1417" w:type="dxa"/>
            <w:vAlign w:val="center"/>
          </w:tcPr>
          <w:p w14:paraId="4F4373A9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1,8</w:t>
            </w:r>
          </w:p>
        </w:tc>
        <w:tc>
          <w:tcPr>
            <w:tcW w:w="1418" w:type="dxa"/>
            <w:vAlign w:val="center"/>
          </w:tcPr>
          <w:p w14:paraId="69B8EFBC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1,8</w:t>
            </w:r>
          </w:p>
        </w:tc>
        <w:tc>
          <w:tcPr>
            <w:tcW w:w="1276" w:type="dxa"/>
            <w:vAlign w:val="center"/>
          </w:tcPr>
          <w:p w14:paraId="76D1FB3A" w14:textId="77777777" w:rsidR="00853A25" w:rsidRPr="004F32B7" w:rsidRDefault="00853A25" w:rsidP="00DE6F26">
            <w:pPr>
              <w:jc w:val="center"/>
              <w:rPr>
                <w:rFonts w:eastAsia="Times New Roman"/>
                <w:bCs/>
              </w:rPr>
            </w:pPr>
            <w:r w:rsidRPr="004F32B7">
              <w:rPr>
                <w:rFonts w:eastAsia="Times New Roman"/>
                <w:bCs/>
              </w:rPr>
              <w:t>1,8</w:t>
            </w:r>
          </w:p>
        </w:tc>
      </w:tr>
    </w:tbl>
    <w:p w14:paraId="3D2A14AE" w14:textId="77777777" w:rsidR="00853A25" w:rsidRPr="004F32B7" w:rsidRDefault="00853A25" w:rsidP="00853A25">
      <w:pPr>
        <w:ind w:left="-284" w:right="-426"/>
        <w:jc w:val="both"/>
        <w:rPr>
          <w:rFonts w:eastAsia="Times New Roman"/>
          <w:sz w:val="20"/>
          <w:szCs w:val="20"/>
        </w:rPr>
      </w:pPr>
      <w:r w:rsidRPr="004F32B7">
        <w:rPr>
          <w:rFonts w:eastAsia="Times New Roman"/>
          <w:sz w:val="20"/>
          <w:szCs w:val="20"/>
        </w:rPr>
        <w:t>* расчетное население за вычетом проживающих в общежитиях одиночного типа – 6,4 тыс. чел., в т.ч. на 1-ю очередь – 4,9 тыс. чел.</w:t>
      </w:r>
    </w:p>
    <w:p w14:paraId="12683D7E" w14:textId="77777777" w:rsidR="00853A25" w:rsidRPr="004F32B7" w:rsidRDefault="00853A25" w:rsidP="00853A25">
      <w:pPr>
        <w:ind w:left="-284" w:right="-426"/>
        <w:jc w:val="both"/>
        <w:rPr>
          <w:rFonts w:eastAsia="Times New Roman"/>
          <w:sz w:val="20"/>
          <w:szCs w:val="20"/>
        </w:rPr>
      </w:pPr>
      <w:r w:rsidRPr="004F32B7">
        <w:rPr>
          <w:rFonts w:eastAsia="Times New Roman"/>
          <w:sz w:val="20"/>
          <w:szCs w:val="20"/>
        </w:rPr>
        <w:t xml:space="preserve">** требуется по расчету, обеспечивается на сопредельной территории. В знаменателе указана потребность проектного населения </w:t>
      </w:r>
    </w:p>
    <w:p w14:paraId="2CE5C38F" w14:textId="48338708" w:rsidR="00853A25" w:rsidRPr="00853A25" w:rsidRDefault="00853A25" w:rsidP="00853A25">
      <w:pPr>
        <w:rPr>
          <w:rFonts w:eastAsia="Times New Roman"/>
          <w:b/>
          <w:caps/>
          <w:sz w:val="30"/>
          <w:szCs w:val="30"/>
        </w:rPr>
      </w:pPr>
    </w:p>
    <w:sectPr w:rsidR="00853A25" w:rsidRPr="00853A25" w:rsidSect="00D07B98">
      <w:headerReference w:type="default" r:id="rId8"/>
      <w:footerReference w:type="default" r:id="rId9"/>
      <w:headerReference w:type="first" r:id="rId10"/>
      <w:pgSz w:w="11906" w:h="16838"/>
      <w:pgMar w:top="851" w:right="680" w:bottom="851" w:left="1304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2EAA" w14:textId="77777777" w:rsidR="00FC5C0E" w:rsidRDefault="00FC5C0E" w:rsidP="002D2E62">
      <w:r>
        <w:separator/>
      </w:r>
    </w:p>
  </w:endnote>
  <w:endnote w:type="continuationSeparator" w:id="0">
    <w:p w14:paraId="6064D48C" w14:textId="77777777" w:rsidR="00FC5C0E" w:rsidRDefault="00FC5C0E" w:rsidP="002D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erif">
    <w:altName w:val="Times New Roman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3B20" w14:textId="77777777" w:rsidR="00916451" w:rsidRPr="0091251E" w:rsidRDefault="00000000" w:rsidP="0091251E">
    <w:pPr>
      <w:pStyle w:val="a7"/>
      <w:jc w:val="right"/>
      <w:rPr>
        <w:szCs w:val="28"/>
      </w:rPr>
    </w:pPr>
    <w:sdt>
      <w:sdtPr>
        <w:id w:val="-34968728"/>
        <w:docPartObj>
          <w:docPartGallery w:val="Page Numbers (Bottom of Page)"/>
          <w:docPartUnique/>
        </w:docPartObj>
      </w:sdtPr>
      <w:sdtEndPr>
        <w:rPr>
          <w:szCs w:val="28"/>
        </w:rPr>
      </w:sdtEndPr>
      <w:sdtContent>
        <w:r w:rsidR="00916451" w:rsidRPr="0091251E">
          <w:rPr>
            <w:szCs w:val="28"/>
          </w:rPr>
          <w:fldChar w:fldCharType="begin"/>
        </w:r>
        <w:r w:rsidR="00916451" w:rsidRPr="0091251E">
          <w:rPr>
            <w:szCs w:val="28"/>
          </w:rPr>
          <w:instrText>PAGE   \* MERGEFORMAT</w:instrText>
        </w:r>
        <w:r w:rsidR="00916451" w:rsidRPr="0091251E">
          <w:rPr>
            <w:szCs w:val="28"/>
          </w:rPr>
          <w:fldChar w:fldCharType="separate"/>
        </w:r>
        <w:r w:rsidR="00850474">
          <w:rPr>
            <w:noProof/>
            <w:szCs w:val="28"/>
          </w:rPr>
          <w:t>51</w:t>
        </w:r>
        <w:r w:rsidR="00916451" w:rsidRPr="0091251E">
          <w:rPr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E722" w14:textId="77777777" w:rsidR="00FC5C0E" w:rsidRDefault="00FC5C0E" w:rsidP="002D2E62">
      <w:r>
        <w:separator/>
      </w:r>
    </w:p>
  </w:footnote>
  <w:footnote w:type="continuationSeparator" w:id="0">
    <w:p w14:paraId="6773B6DE" w14:textId="77777777" w:rsidR="00FC5C0E" w:rsidRDefault="00FC5C0E" w:rsidP="002D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AB6C" w14:textId="77777777" w:rsidR="00916451" w:rsidRDefault="00916451" w:rsidP="00417FF0">
    <w:pPr>
      <w:pStyle w:val="a5"/>
      <w:jc w:val="right"/>
    </w:pPr>
  </w:p>
  <w:p w14:paraId="06A72A40" w14:textId="166DF6CC" w:rsidR="00916451" w:rsidRPr="00BE73A5" w:rsidRDefault="00916451" w:rsidP="00A64AA8">
    <w:pPr>
      <w:pStyle w:val="a5"/>
      <w:spacing w:line="276" w:lineRule="auto"/>
      <w:jc w:val="right"/>
      <w:rPr>
        <w:sz w:val="24"/>
      </w:rPr>
    </w:pPr>
    <w:r>
      <w:rPr>
        <w:sz w:val="24"/>
      </w:rPr>
      <w:t>12/2025</w:t>
    </w:r>
    <w:r w:rsidRPr="00BE73A5">
      <w:rPr>
        <w:sz w:val="24"/>
      </w:rPr>
      <w:t xml:space="preserve"> </w:t>
    </w:r>
  </w:p>
  <w:p w14:paraId="560C9A49" w14:textId="77777777" w:rsidR="00916451" w:rsidRDefault="00916451" w:rsidP="00A64AA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4E57" w14:textId="77777777" w:rsidR="00916451" w:rsidRDefault="00916451" w:rsidP="00A966BB">
    <w:pPr>
      <w:pStyle w:val="a5"/>
      <w:jc w:val="right"/>
      <w:rPr>
        <w:sz w:val="24"/>
      </w:rPr>
    </w:pPr>
  </w:p>
  <w:p w14:paraId="4F0C2344" w14:textId="77777777" w:rsidR="00916451" w:rsidRDefault="009164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6D3"/>
    <w:multiLevelType w:val="multilevel"/>
    <w:tmpl w:val="059026D3"/>
    <w:lvl w:ilvl="0">
      <w:start w:val="1"/>
      <w:numFmt w:val="decimal"/>
      <w:pStyle w:val="a"/>
      <w:suff w:val="space"/>
      <w:lvlText w:val="%1. "/>
      <w:lvlJc w:val="left"/>
      <w:pPr>
        <w:ind w:left="56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E1467E"/>
    <w:multiLevelType w:val="hybridMultilevel"/>
    <w:tmpl w:val="374A8546"/>
    <w:lvl w:ilvl="0" w:tplc="9C20F19C">
      <w:start w:val="314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0EB4"/>
    <w:multiLevelType w:val="hybridMultilevel"/>
    <w:tmpl w:val="7CC8A45C"/>
    <w:lvl w:ilvl="0" w:tplc="E2BE43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1CD0B33"/>
    <w:multiLevelType w:val="hybridMultilevel"/>
    <w:tmpl w:val="C20A80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6240FC8"/>
    <w:multiLevelType w:val="hybridMultilevel"/>
    <w:tmpl w:val="2CCCF4D8"/>
    <w:lvl w:ilvl="0" w:tplc="E2BE4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6C0"/>
    <w:multiLevelType w:val="hybridMultilevel"/>
    <w:tmpl w:val="9EF0F5BA"/>
    <w:lvl w:ilvl="0" w:tplc="A94069F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9321D4"/>
    <w:multiLevelType w:val="hybridMultilevel"/>
    <w:tmpl w:val="0E900888"/>
    <w:lvl w:ilvl="0" w:tplc="0AACE678">
      <w:start w:val="1"/>
      <w:numFmt w:val="bullet"/>
      <w:lvlText w:val="-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</w:abstractNum>
  <w:abstractNum w:abstractNumId="7" w15:restartNumberingAfterBreak="0">
    <w:nsid w:val="2F33772F"/>
    <w:multiLevelType w:val="hybridMultilevel"/>
    <w:tmpl w:val="1A965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B174C2"/>
    <w:multiLevelType w:val="hybridMultilevel"/>
    <w:tmpl w:val="B4860AAC"/>
    <w:lvl w:ilvl="0" w:tplc="3C526B18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16"/>
        <w:szCs w:val="16"/>
      </w:rPr>
    </w:lvl>
    <w:lvl w:ilvl="1" w:tplc="E222E0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86536"/>
    <w:multiLevelType w:val="hybridMultilevel"/>
    <w:tmpl w:val="4E627FA6"/>
    <w:lvl w:ilvl="0" w:tplc="E2BE4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8420AE"/>
    <w:multiLevelType w:val="hybridMultilevel"/>
    <w:tmpl w:val="F8B6E6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C55F77"/>
    <w:multiLevelType w:val="hybridMultilevel"/>
    <w:tmpl w:val="3FE6B076"/>
    <w:lvl w:ilvl="0" w:tplc="13DC3554">
      <w:start w:val="1"/>
      <w:numFmt w:val="bullet"/>
      <w:pStyle w:val="2"/>
      <w:lvlText w:val=""/>
      <w:lvlJc w:val="left"/>
      <w:pPr>
        <w:tabs>
          <w:tab w:val="num" w:pos="2281"/>
        </w:tabs>
        <w:ind w:left="1304" w:hanging="62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4D62"/>
    <w:multiLevelType w:val="hybridMultilevel"/>
    <w:tmpl w:val="F7AE703E"/>
    <w:lvl w:ilvl="0" w:tplc="E2BE4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682D83"/>
    <w:multiLevelType w:val="hybridMultilevel"/>
    <w:tmpl w:val="6E14678A"/>
    <w:lvl w:ilvl="0" w:tplc="10669D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AACE678">
      <w:start w:val="1"/>
      <w:numFmt w:val="bullet"/>
      <w:lvlText w:val="-"/>
      <w:lvlJc w:val="left"/>
      <w:pPr>
        <w:tabs>
          <w:tab w:val="num" w:pos="1306"/>
        </w:tabs>
        <w:ind w:left="1306" w:hanging="226"/>
      </w:pPr>
      <w:rPr>
        <w:rFonts w:ascii="Times New Roman" w:hAnsi="Times New Roman" w:cs="Times New Roman" w:hint="default"/>
        <w:sz w:val="20"/>
        <w:szCs w:val="20"/>
      </w:rPr>
    </w:lvl>
    <w:lvl w:ilvl="2" w:tplc="1584CE3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4E01"/>
    <w:multiLevelType w:val="hybridMultilevel"/>
    <w:tmpl w:val="2C3A3CAE"/>
    <w:lvl w:ilvl="0" w:tplc="01EE4454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</w:abstractNum>
  <w:abstractNum w:abstractNumId="15" w15:restartNumberingAfterBreak="0">
    <w:nsid w:val="57D425CD"/>
    <w:multiLevelType w:val="hybridMultilevel"/>
    <w:tmpl w:val="EC34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54E98"/>
    <w:multiLevelType w:val="multilevel"/>
    <w:tmpl w:val="DB4A595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082386D"/>
    <w:multiLevelType w:val="hybridMultilevel"/>
    <w:tmpl w:val="E7486214"/>
    <w:lvl w:ilvl="0" w:tplc="E2BE4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78483F"/>
    <w:multiLevelType w:val="hybridMultilevel"/>
    <w:tmpl w:val="BB08A39A"/>
    <w:lvl w:ilvl="0" w:tplc="E2BE4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91623"/>
    <w:multiLevelType w:val="hybridMultilevel"/>
    <w:tmpl w:val="EEA27764"/>
    <w:lvl w:ilvl="0" w:tplc="35CADBA8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4AAD"/>
    <w:multiLevelType w:val="hybridMultilevel"/>
    <w:tmpl w:val="2312DD68"/>
    <w:lvl w:ilvl="0" w:tplc="E000F7B0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sz w:val="24"/>
        <w:szCs w:val="24"/>
      </w:rPr>
    </w:lvl>
    <w:lvl w:ilvl="1" w:tplc="E000F7B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5336155">
    <w:abstractNumId w:val="11"/>
  </w:num>
  <w:num w:numId="2" w16cid:durableId="1755665575">
    <w:abstractNumId w:val="0"/>
  </w:num>
  <w:num w:numId="3" w16cid:durableId="649940088">
    <w:abstractNumId w:val="18"/>
  </w:num>
  <w:num w:numId="4" w16cid:durableId="1573736718">
    <w:abstractNumId w:val="7"/>
  </w:num>
  <w:num w:numId="5" w16cid:durableId="657685041">
    <w:abstractNumId w:val="4"/>
  </w:num>
  <w:num w:numId="6" w16cid:durableId="1005547816">
    <w:abstractNumId w:val="9"/>
  </w:num>
  <w:num w:numId="7" w16cid:durableId="714083686">
    <w:abstractNumId w:val="16"/>
  </w:num>
  <w:num w:numId="8" w16cid:durableId="1721126265">
    <w:abstractNumId w:val="12"/>
  </w:num>
  <w:num w:numId="9" w16cid:durableId="477957007">
    <w:abstractNumId w:val="2"/>
  </w:num>
  <w:num w:numId="10" w16cid:durableId="1246036447">
    <w:abstractNumId w:val="17"/>
  </w:num>
  <w:num w:numId="11" w16cid:durableId="1773089417">
    <w:abstractNumId w:val="15"/>
  </w:num>
  <w:num w:numId="12" w16cid:durableId="791094052">
    <w:abstractNumId w:val="3"/>
  </w:num>
  <w:num w:numId="13" w16cid:durableId="1971470636">
    <w:abstractNumId w:val="10"/>
  </w:num>
  <w:num w:numId="14" w16cid:durableId="1620409893">
    <w:abstractNumId w:val="5"/>
  </w:num>
  <w:num w:numId="15" w16cid:durableId="1049232275">
    <w:abstractNumId w:val="8"/>
  </w:num>
  <w:num w:numId="16" w16cid:durableId="1036393204">
    <w:abstractNumId w:val="1"/>
  </w:num>
  <w:num w:numId="17" w16cid:durableId="1757675793">
    <w:abstractNumId w:val="19"/>
  </w:num>
  <w:num w:numId="18" w16cid:durableId="701516346">
    <w:abstractNumId w:val="14"/>
  </w:num>
  <w:num w:numId="19" w16cid:durableId="1489200971">
    <w:abstractNumId w:val="20"/>
  </w:num>
  <w:num w:numId="20" w16cid:durableId="783503438">
    <w:abstractNumId w:val="6"/>
  </w:num>
  <w:num w:numId="21" w16cid:durableId="15533496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AA"/>
    <w:rsid w:val="000003B5"/>
    <w:rsid w:val="00000BEF"/>
    <w:rsid w:val="00001365"/>
    <w:rsid w:val="00001D7B"/>
    <w:rsid w:val="0000271E"/>
    <w:rsid w:val="000046BC"/>
    <w:rsid w:val="000057CF"/>
    <w:rsid w:val="00005D49"/>
    <w:rsid w:val="00006370"/>
    <w:rsid w:val="0000671A"/>
    <w:rsid w:val="00006810"/>
    <w:rsid w:val="00006843"/>
    <w:rsid w:val="0000729D"/>
    <w:rsid w:val="0001270A"/>
    <w:rsid w:val="0001525F"/>
    <w:rsid w:val="000169B7"/>
    <w:rsid w:val="00017EC3"/>
    <w:rsid w:val="000211E4"/>
    <w:rsid w:val="00021428"/>
    <w:rsid w:val="00022E64"/>
    <w:rsid w:val="000245C8"/>
    <w:rsid w:val="000248D2"/>
    <w:rsid w:val="00026550"/>
    <w:rsid w:val="00026FAE"/>
    <w:rsid w:val="00027E81"/>
    <w:rsid w:val="00030183"/>
    <w:rsid w:val="00030AC7"/>
    <w:rsid w:val="00030C30"/>
    <w:rsid w:val="00030FD2"/>
    <w:rsid w:val="00031550"/>
    <w:rsid w:val="00031B5E"/>
    <w:rsid w:val="00031E4D"/>
    <w:rsid w:val="000335EF"/>
    <w:rsid w:val="000375DD"/>
    <w:rsid w:val="00037972"/>
    <w:rsid w:val="00043747"/>
    <w:rsid w:val="00043C6B"/>
    <w:rsid w:val="000446D3"/>
    <w:rsid w:val="00046E62"/>
    <w:rsid w:val="0004718C"/>
    <w:rsid w:val="00050227"/>
    <w:rsid w:val="00050CAC"/>
    <w:rsid w:val="00051983"/>
    <w:rsid w:val="0005218B"/>
    <w:rsid w:val="00052488"/>
    <w:rsid w:val="00052499"/>
    <w:rsid w:val="00052525"/>
    <w:rsid w:val="00053CEA"/>
    <w:rsid w:val="000556F6"/>
    <w:rsid w:val="00055908"/>
    <w:rsid w:val="00055A90"/>
    <w:rsid w:val="000568BE"/>
    <w:rsid w:val="00065469"/>
    <w:rsid w:val="000659B2"/>
    <w:rsid w:val="00065C56"/>
    <w:rsid w:val="00066682"/>
    <w:rsid w:val="000668BB"/>
    <w:rsid w:val="000670AF"/>
    <w:rsid w:val="0006752F"/>
    <w:rsid w:val="00070102"/>
    <w:rsid w:val="00070795"/>
    <w:rsid w:val="00071032"/>
    <w:rsid w:val="00071158"/>
    <w:rsid w:val="00072FBF"/>
    <w:rsid w:val="000736A3"/>
    <w:rsid w:val="00074C4E"/>
    <w:rsid w:val="000773A7"/>
    <w:rsid w:val="00077706"/>
    <w:rsid w:val="000778A5"/>
    <w:rsid w:val="00080492"/>
    <w:rsid w:val="000809BA"/>
    <w:rsid w:val="00082AA6"/>
    <w:rsid w:val="0008303E"/>
    <w:rsid w:val="00083348"/>
    <w:rsid w:val="00085C42"/>
    <w:rsid w:val="00090695"/>
    <w:rsid w:val="0009189B"/>
    <w:rsid w:val="00091A3B"/>
    <w:rsid w:val="00091EA7"/>
    <w:rsid w:val="00091EF7"/>
    <w:rsid w:val="00092028"/>
    <w:rsid w:val="000936DF"/>
    <w:rsid w:val="000954DC"/>
    <w:rsid w:val="000A26C0"/>
    <w:rsid w:val="000A2A86"/>
    <w:rsid w:val="000A4A93"/>
    <w:rsid w:val="000A5842"/>
    <w:rsid w:val="000A5E75"/>
    <w:rsid w:val="000A62B5"/>
    <w:rsid w:val="000A6862"/>
    <w:rsid w:val="000A721C"/>
    <w:rsid w:val="000B1DB6"/>
    <w:rsid w:val="000B1EA9"/>
    <w:rsid w:val="000B32C3"/>
    <w:rsid w:val="000B370F"/>
    <w:rsid w:val="000B4810"/>
    <w:rsid w:val="000B5250"/>
    <w:rsid w:val="000B6131"/>
    <w:rsid w:val="000B6D75"/>
    <w:rsid w:val="000B7483"/>
    <w:rsid w:val="000B76BA"/>
    <w:rsid w:val="000C14FC"/>
    <w:rsid w:val="000C2C10"/>
    <w:rsid w:val="000C3783"/>
    <w:rsid w:val="000C40B2"/>
    <w:rsid w:val="000C5A48"/>
    <w:rsid w:val="000C6F07"/>
    <w:rsid w:val="000D010B"/>
    <w:rsid w:val="000D07CA"/>
    <w:rsid w:val="000D08ED"/>
    <w:rsid w:val="000D145E"/>
    <w:rsid w:val="000D1DE0"/>
    <w:rsid w:val="000D32A5"/>
    <w:rsid w:val="000D3A3F"/>
    <w:rsid w:val="000D41CA"/>
    <w:rsid w:val="000D52CE"/>
    <w:rsid w:val="000D6A83"/>
    <w:rsid w:val="000D7435"/>
    <w:rsid w:val="000E04F3"/>
    <w:rsid w:val="000E0854"/>
    <w:rsid w:val="000E0E4E"/>
    <w:rsid w:val="000E144B"/>
    <w:rsid w:val="000E224A"/>
    <w:rsid w:val="000E2E5B"/>
    <w:rsid w:val="000E30BE"/>
    <w:rsid w:val="000E6CB7"/>
    <w:rsid w:val="000F0BE5"/>
    <w:rsid w:val="000F3E00"/>
    <w:rsid w:val="000F43E7"/>
    <w:rsid w:val="000F4E9E"/>
    <w:rsid w:val="000F5422"/>
    <w:rsid w:val="000F56EB"/>
    <w:rsid w:val="000F5CA0"/>
    <w:rsid w:val="000F6ACB"/>
    <w:rsid w:val="000F721F"/>
    <w:rsid w:val="000F7A3B"/>
    <w:rsid w:val="001000A4"/>
    <w:rsid w:val="00100FE9"/>
    <w:rsid w:val="00101BDF"/>
    <w:rsid w:val="00101C94"/>
    <w:rsid w:val="001024B7"/>
    <w:rsid w:val="00102551"/>
    <w:rsid w:val="00103127"/>
    <w:rsid w:val="00104EA8"/>
    <w:rsid w:val="001063B5"/>
    <w:rsid w:val="00107EEC"/>
    <w:rsid w:val="001108A8"/>
    <w:rsid w:val="001110F8"/>
    <w:rsid w:val="001122E1"/>
    <w:rsid w:val="0011371E"/>
    <w:rsid w:val="0011564E"/>
    <w:rsid w:val="00115F6D"/>
    <w:rsid w:val="001164AD"/>
    <w:rsid w:val="001174C2"/>
    <w:rsid w:val="001179CE"/>
    <w:rsid w:val="001216E5"/>
    <w:rsid w:val="00122646"/>
    <w:rsid w:val="00124DB0"/>
    <w:rsid w:val="00127DAE"/>
    <w:rsid w:val="00130D5C"/>
    <w:rsid w:val="00131395"/>
    <w:rsid w:val="0013356A"/>
    <w:rsid w:val="0013498E"/>
    <w:rsid w:val="00135F4F"/>
    <w:rsid w:val="001362A7"/>
    <w:rsid w:val="00136589"/>
    <w:rsid w:val="00136BFD"/>
    <w:rsid w:val="00136DE9"/>
    <w:rsid w:val="0014094B"/>
    <w:rsid w:val="00140A1F"/>
    <w:rsid w:val="0014165E"/>
    <w:rsid w:val="00141910"/>
    <w:rsid w:val="001422FE"/>
    <w:rsid w:val="0014248B"/>
    <w:rsid w:val="00143DB5"/>
    <w:rsid w:val="001441F3"/>
    <w:rsid w:val="00144C4C"/>
    <w:rsid w:val="001467D6"/>
    <w:rsid w:val="00146CC6"/>
    <w:rsid w:val="00150261"/>
    <w:rsid w:val="0015123B"/>
    <w:rsid w:val="00151443"/>
    <w:rsid w:val="001519FD"/>
    <w:rsid w:val="00151F59"/>
    <w:rsid w:val="00155253"/>
    <w:rsid w:val="00157187"/>
    <w:rsid w:val="001604B8"/>
    <w:rsid w:val="001605E0"/>
    <w:rsid w:val="00163792"/>
    <w:rsid w:val="001641B2"/>
    <w:rsid w:val="00164A39"/>
    <w:rsid w:val="001658FE"/>
    <w:rsid w:val="0016626B"/>
    <w:rsid w:val="00167445"/>
    <w:rsid w:val="00167C8F"/>
    <w:rsid w:val="00170A87"/>
    <w:rsid w:val="001727D5"/>
    <w:rsid w:val="00173B10"/>
    <w:rsid w:val="00173E0E"/>
    <w:rsid w:val="00176C5D"/>
    <w:rsid w:val="00182085"/>
    <w:rsid w:val="0018287F"/>
    <w:rsid w:val="00182CD4"/>
    <w:rsid w:val="00182DB4"/>
    <w:rsid w:val="00183BF6"/>
    <w:rsid w:val="00183E8A"/>
    <w:rsid w:val="00187849"/>
    <w:rsid w:val="001878D8"/>
    <w:rsid w:val="00187CD0"/>
    <w:rsid w:val="00190A83"/>
    <w:rsid w:val="0019339D"/>
    <w:rsid w:val="00193957"/>
    <w:rsid w:val="00194157"/>
    <w:rsid w:val="001953BD"/>
    <w:rsid w:val="00196FB9"/>
    <w:rsid w:val="001A0C90"/>
    <w:rsid w:val="001A15A2"/>
    <w:rsid w:val="001A18CF"/>
    <w:rsid w:val="001A18FC"/>
    <w:rsid w:val="001A2957"/>
    <w:rsid w:val="001A2FE7"/>
    <w:rsid w:val="001A324C"/>
    <w:rsid w:val="001A3CF5"/>
    <w:rsid w:val="001A451F"/>
    <w:rsid w:val="001A4E5C"/>
    <w:rsid w:val="001A7233"/>
    <w:rsid w:val="001A7714"/>
    <w:rsid w:val="001A7D17"/>
    <w:rsid w:val="001A7E25"/>
    <w:rsid w:val="001B1289"/>
    <w:rsid w:val="001B1C5D"/>
    <w:rsid w:val="001B2865"/>
    <w:rsid w:val="001B3272"/>
    <w:rsid w:val="001B38C8"/>
    <w:rsid w:val="001B5660"/>
    <w:rsid w:val="001B6CA0"/>
    <w:rsid w:val="001B70AE"/>
    <w:rsid w:val="001C0F07"/>
    <w:rsid w:val="001C11E8"/>
    <w:rsid w:val="001C1C21"/>
    <w:rsid w:val="001C2B9B"/>
    <w:rsid w:val="001C3CF0"/>
    <w:rsid w:val="001C4A47"/>
    <w:rsid w:val="001C50C7"/>
    <w:rsid w:val="001C513E"/>
    <w:rsid w:val="001C5F82"/>
    <w:rsid w:val="001C6B8B"/>
    <w:rsid w:val="001D0345"/>
    <w:rsid w:val="001D06E8"/>
    <w:rsid w:val="001D2075"/>
    <w:rsid w:val="001D490A"/>
    <w:rsid w:val="001D743A"/>
    <w:rsid w:val="001E18A7"/>
    <w:rsid w:val="001E192A"/>
    <w:rsid w:val="001E33B9"/>
    <w:rsid w:val="001E3446"/>
    <w:rsid w:val="001E414E"/>
    <w:rsid w:val="001E4EE6"/>
    <w:rsid w:val="001E51AB"/>
    <w:rsid w:val="001E594F"/>
    <w:rsid w:val="001E5B71"/>
    <w:rsid w:val="001E5C47"/>
    <w:rsid w:val="001E66B4"/>
    <w:rsid w:val="001E6DDC"/>
    <w:rsid w:val="001F03CE"/>
    <w:rsid w:val="001F0A9D"/>
    <w:rsid w:val="001F199A"/>
    <w:rsid w:val="001F246F"/>
    <w:rsid w:val="001F2E95"/>
    <w:rsid w:val="001F4A78"/>
    <w:rsid w:val="001F55A6"/>
    <w:rsid w:val="00201218"/>
    <w:rsid w:val="00201AA6"/>
    <w:rsid w:val="0020258E"/>
    <w:rsid w:val="00203084"/>
    <w:rsid w:val="00203640"/>
    <w:rsid w:val="0020431C"/>
    <w:rsid w:val="002049E6"/>
    <w:rsid w:val="00205F78"/>
    <w:rsid w:val="0020667A"/>
    <w:rsid w:val="00207F7F"/>
    <w:rsid w:val="002114BE"/>
    <w:rsid w:val="0021212C"/>
    <w:rsid w:val="0021353C"/>
    <w:rsid w:val="002137CC"/>
    <w:rsid w:val="00214B5A"/>
    <w:rsid w:val="002155DD"/>
    <w:rsid w:val="00215AF2"/>
    <w:rsid w:val="00215E8F"/>
    <w:rsid w:val="00216883"/>
    <w:rsid w:val="0021772A"/>
    <w:rsid w:val="00217732"/>
    <w:rsid w:val="0022166C"/>
    <w:rsid w:val="00222286"/>
    <w:rsid w:val="00222C0B"/>
    <w:rsid w:val="00224AC7"/>
    <w:rsid w:val="00225B4D"/>
    <w:rsid w:val="00225E52"/>
    <w:rsid w:val="002262E5"/>
    <w:rsid w:val="00227C40"/>
    <w:rsid w:val="00230A10"/>
    <w:rsid w:val="00230E1D"/>
    <w:rsid w:val="00230F7F"/>
    <w:rsid w:val="0023188E"/>
    <w:rsid w:val="00232680"/>
    <w:rsid w:val="00234533"/>
    <w:rsid w:val="002347D5"/>
    <w:rsid w:val="00241EAD"/>
    <w:rsid w:val="0024327D"/>
    <w:rsid w:val="00243778"/>
    <w:rsid w:val="00245CB3"/>
    <w:rsid w:val="00247BCD"/>
    <w:rsid w:val="00251A1A"/>
    <w:rsid w:val="00251FC9"/>
    <w:rsid w:val="002528BE"/>
    <w:rsid w:val="00252DC6"/>
    <w:rsid w:val="00254758"/>
    <w:rsid w:val="0025488F"/>
    <w:rsid w:val="00254F81"/>
    <w:rsid w:val="00255D8E"/>
    <w:rsid w:val="00256DE5"/>
    <w:rsid w:val="00261DCB"/>
    <w:rsid w:val="002621D1"/>
    <w:rsid w:val="00262334"/>
    <w:rsid w:val="00264F29"/>
    <w:rsid w:val="002655B3"/>
    <w:rsid w:val="00265CEB"/>
    <w:rsid w:val="00266589"/>
    <w:rsid w:val="00267E60"/>
    <w:rsid w:val="00272155"/>
    <w:rsid w:val="00273008"/>
    <w:rsid w:val="00273DB3"/>
    <w:rsid w:val="00280561"/>
    <w:rsid w:val="00280B70"/>
    <w:rsid w:val="00280DA5"/>
    <w:rsid w:val="00280F35"/>
    <w:rsid w:val="00281FC8"/>
    <w:rsid w:val="0028280D"/>
    <w:rsid w:val="00282828"/>
    <w:rsid w:val="00284448"/>
    <w:rsid w:val="00286089"/>
    <w:rsid w:val="002905D9"/>
    <w:rsid w:val="0029132A"/>
    <w:rsid w:val="00291330"/>
    <w:rsid w:val="00291965"/>
    <w:rsid w:val="00291CC0"/>
    <w:rsid w:val="00292DE6"/>
    <w:rsid w:val="00293BB3"/>
    <w:rsid w:val="00295786"/>
    <w:rsid w:val="002961EF"/>
    <w:rsid w:val="00296876"/>
    <w:rsid w:val="002A0399"/>
    <w:rsid w:val="002A0AF3"/>
    <w:rsid w:val="002A1600"/>
    <w:rsid w:val="002A641C"/>
    <w:rsid w:val="002A6906"/>
    <w:rsid w:val="002A7D10"/>
    <w:rsid w:val="002B2CFC"/>
    <w:rsid w:val="002B490D"/>
    <w:rsid w:val="002B4FE5"/>
    <w:rsid w:val="002B6218"/>
    <w:rsid w:val="002B6FB7"/>
    <w:rsid w:val="002C0C51"/>
    <w:rsid w:val="002C12BC"/>
    <w:rsid w:val="002C148F"/>
    <w:rsid w:val="002C1F6D"/>
    <w:rsid w:val="002C2812"/>
    <w:rsid w:val="002C3095"/>
    <w:rsid w:val="002C3C8C"/>
    <w:rsid w:val="002C45AD"/>
    <w:rsid w:val="002C5491"/>
    <w:rsid w:val="002C74BE"/>
    <w:rsid w:val="002C74EA"/>
    <w:rsid w:val="002C79C5"/>
    <w:rsid w:val="002C7E2E"/>
    <w:rsid w:val="002D1D25"/>
    <w:rsid w:val="002D1F4E"/>
    <w:rsid w:val="002D2E62"/>
    <w:rsid w:val="002D2F0B"/>
    <w:rsid w:val="002D4335"/>
    <w:rsid w:val="002D4D74"/>
    <w:rsid w:val="002D6B26"/>
    <w:rsid w:val="002D6E26"/>
    <w:rsid w:val="002E0A91"/>
    <w:rsid w:val="002E2D6B"/>
    <w:rsid w:val="002E385E"/>
    <w:rsid w:val="002E3A57"/>
    <w:rsid w:val="002E5531"/>
    <w:rsid w:val="002E6C41"/>
    <w:rsid w:val="002E6DE5"/>
    <w:rsid w:val="002E7D38"/>
    <w:rsid w:val="002F073F"/>
    <w:rsid w:val="002F0E93"/>
    <w:rsid w:val="002F238E"/>
    <w:rsid w:val="002F34FB"/>
    <w:rsid w:val="0030013A"/>
    <w:rsid w:val="00301777"/>
    <w:rsid w:val="00301EAA"/>
    <w:rsid w:val="003031FA"/>
    <w:rsid w:val="00303346"/>
    <w:rsid w:val="003100E7"/>
    <w:rsid w:val="003106FF"/>
    <w:rsid w:val="003114A0"/>
    <w:rsid w:val="00311A8B"/>
    <w:rsid w:val="00312517"/>
    <w:rsid w:val="00312A97"/>
    <w:rsid w:val="00312C09"/>
    <w:rsid w:val="00312D2C"/>
    <w:rsid w:val="00314944"/>
    <w:rsid w:val="00315685"/>
    <w:rsid w:val="003214CF"/>
    <w:rsid w:val="003225B7"/>
    <w:rsid w:val="00330122"/>
    <w:rsid w:val="00330618"/>
    <w:rsid w:val="003307B5"/>
    <w:rsid w:val="00331334"/>
    <w:rsid w:val="00332227"/>
    <w:rsid w:val="00332D40"/>
    <w:rsid w:val="00333992"/>
    <w:rsid w:val="003344AA"/>
    <w:rsid w:val="00335C45"/>
    <w:rsid w:val="0033649F"/>
    <w:rsid w:val="003375BC"/>
    <w:rsid w:val="003375F4"/>
    <w:rsid w:val="00340A9C"/>
    <w:rsid w:val="00343102"/>
    <w:rsid w:val="00343BF6"/>
    <w:rsid w:val="00344926"/>
    <w:rsid w:val="00346130"/>
    <w:rsid w:val="003466EF"/>
    <w:rsid w:val="00346CA9"/>
    <w:rsid w:val="00347FE3"/>
    <w:rsid w:val="0035096C"/>
    <w:rsid w:val="003509F6"/>
    <w:rsid w:val="00350C46"/>
    <w:rsid w:val="00353116"/>
    <w:rsid w:val="00353B4B"/>
    <w:rsid w:val="003561CD"/>
    <w:rsid w:val="003601C8"/>
    <w:rsid w:val="003613D3"/>
    <w:rsid w:val="003619BD"/>
    <w:rsid w:val="0036396A"/>
    <w:rsid w:val="003644BF"/>
    <w:rsid w:val="00364640"/>
    <w:rsid w:val="0037053E"/>
    <w:rsid w:val="00372133"/>
    <w:rsid w:val="003724DC"/>
    <w:rsid w:val="00373E23"/>
    <w:rsid w:val="00373F5C"/>
    <w:rsid w:val="00374438"/>
    <w:rsid w:val="00376363"/>
    <w:rsid w:val="00376A9E"/>
    <w:rsid w:val="00377156"/>
    <w:rsid w:val="00380518"/>
    <w:rsid w:val="00380D56"/>
    <w:rsid w:val="00380F8D"/>
    <w:rsid w:val="00381FBF"/>
    <w:rsid w:val="003831FB"/>
    <w:rsid w:val="0038344C"/>
    <w:rsid w:val="0038387D"/>
    <w:rsid w:val="00383F5F"/>
    <w:rsid w:val="00384B05"/>
    <w:rsid w:val="0038576B"/>
    <w:rsid w:val="00385DC5"/>
    <w:rsid w:val="00386C35"/>
    <w:rsid w:val="003872BE"/>
    <w:rsid w:val="00390F6E"/>
    <w:rsid w:val="003921E4"/>
    <w:rsid w:val="00392533"/>
    <w:rsid w:val="003939E4"/>
    <w:rsid w:val="0039764D"/>
    <w:rsid w:val="00397822"/>
    <w:rsid w:val="003A04AF"/>
    <w:rsid w:val="003A04B5"/>
    <w:rsid w:val="003A091D"/>
    <w:rsid w:val="003A16AD"/>
    <w:rsid w:val="003A2313"/>
    <w:rsid w:val="003A6421"/>
    <w:rsid w:val="003A7104"/>
    <w:rsid w:val="003A78A2"/>
    <w:rsid w:val="003B024E"/>
    <w:rsid w:val="003B27F8"/>
    <w:rsid w:val="003B2B52"/>
    <w:rsid w:val="003B4AB4"/>
    <w:rsid w:val="003B4CC3"/>
    <w:rsid w:val="003B5B2C"/>
    <w:rsid w:val="003B5F67"/>
    <w:rsid w:val="003C0A4B"/>
    <w:rsid w:val="003C16E7"/>
    <w:rsid w:val="003C1F2E"/>
    <w:rsid w:val="003C2814"/>
    <w:rsid w:val="003C2990"/>
    <w:rsid w:val="003C31C3"/>
    <w:rsid w:val="003C434D"/>
    <w:rsid w:val="003C60F0"/>
    <w:rsid w:val="003C6E11"/>
    <w:rsid w:val="003C794B"/>
    <w:rsid w:val="003D042B"/>
    <w:rsid w:val="003D06E9"/>
    <w:rsid w:val="003D137F"/>
    <w:rsid w:val="003D2BD6"/>
    <w:rsid w:val="003D321A"/>
    <w:rsid w:val="003D3F1D"/>
    <w:rsid w:val="003D41E1"/>
    <w:rsid w:val="003D4864"/>
    <w:rsid w:val="003D71A2"/>
    <w:rsid w:val="003D74F0"/>
    <w:rsid w:val="003E148C"/>
    <w:rsid w:val="003E1D51"/>
    <w:rsid w:val="003E25A8"/>
    <w:rsid w:val="003E339A"/>
    <w:rsid w:val="003E6C8B"/>
    <w:rsid w:val="003F0068"/>
    <w:rsid w:val="003F0A60"/>
    <w:rsid w:val="003F1203"/>
    <w:rsid w:val="003F1D15"/>
    <w:rsid w:val="003F2126"/>
    <w:rsid w:val="003F3769"/>
    <w:rsid w:val="003F47DE"/>
    <w:rsid w:val="003F6A09"/>
    <w:rsid w:val="003F6C53"/>
    <w:rsid w:val="003F7977"/>
    <w:rsid w:val="003F7B1F"/>
    <w:rsid w:val="00400572"/>
    <w:rsid w:val="00401628"/>
    <w:rsid w:val="0040260E"/>
    <w:rsid w:val="00405405"/>
    <w:rsid w:val="00406136"/>
    <w:rsid w:val="00406618"/>
    <w:rsid w:val="0041150F"/>
    <w:rsid w:val="004129CE"/>
    <w:rsid w:val="00417FF0"/>
    <w:rsid w:val="00422EAD"/>
    <w:rsid w:val="0042389F"/>
    <w:rsid w:val="0042536E"/>
    <w:rsid w:val="0042606F"/>
    <w:rsid w:val="004265C8"/>
    <w:rsid w:val="004301BB"/>
    <w:rsid w:val="004331C8"/>
    <w:rsid w:val="00434B24"/>
    <w:rsid w:val="00434BCF"/>
    <w:rsid w:val="00434F0D"/>
    <w:rsid w:val="004373B2"/>
    <w:rsid w:val="00437477"/>
    <w:rsid w:val="0043759A"/>
    <w:rsid w:val="00437702"/>
    <w:rsid w:val="004402CE"/>
    <w:rsid w:val="0044095E"/>
    <w:rsid w:val="00441258"/>
    <w:rsid w:val="004412C0"/>
    <w:rsid w:val="00441372"/>
    <w:rsid w:val="004417AF"/>
    <w:rsid w:val="00441ACE"/>
    <w:rsid w:val="00442C32"/>
    <w:rsid w:val="00443102"/>
    <w:rsid w:val="004434CC"/>
    <w:rsid w:val="00443569"/>
    <w:rsid w:val="00444EAB"/>
    <w:rsid w:val="004466CE"/>
    <w:rsid w:val="00447F94"/>
    <w:rsid w:val="00451D51"/>
    <w:rsid w:val="004526BE"/>
    <w:rsid w:val="00453BA5"/>
    <w:rsid w:val="004540A6"/>
    <w:rsid w:val="004549BF"/>
    <w:rsid w:val="004562AD"/>
    <w:rsid w:val="0045717E"/>
    <w:rsid w:val="004571BE"/>
    <w:rsid w:val="00460993"/>
    <w:rsid w:val="004614C9"/>
    <w:rsid w:val="00462960"/>
    <w:rsid w:val="00462BC6"/>
    <w:rsid w:val="0046306B"/>
    <w:rsid w:val="00463484"/>
    <w:rsid w:val="00464080"/>
    <w:rsid w:val="00465F63"/>
    <w:rsid w:val="00466E3D"/>
    <w:rsid w:val="00467BE9"/>
    <w:rsid w:val="00470450"/>
    <w:rsid w:val="00470725"/>
    <w:rsid w:val="00473FD1"/>
    <w:rsid w:val="00474096"/>
    <w:rsid w:val="00474EBA"/>
    <w:rsid w:val="00474EFF"/>
    <w:rsid w:val="0047551F"/>
    <w:rsid w:val="00475E43"/>
    <w:rsid w:val="004761C5"/>
    <w:rsid w:val="00476C92"/>
    <w:rsid w:val="00476E5F"/>
    <w:rsid w:val="0047799D"/>
    <w:rsid w:val="0048003E"/>
    <w:rsid w:val="0048112F"/>
    <w:rsid w:val="004812CC"/>
    <w:rsid w:val="004815C4"/>
    <w:rsid w:val="00482473"/>
    <w:rsid w:val="00483B5A"/>
    <w:rsid w:val="00485FF9"/>
    <w:rsid w:val="0048687D"/>
    <w:rsid w:val="00486B11"/>
    <w:rsid w:val="0048786E"/>
    <w:rsid w:val="00487D14"/>
    <w:rsid w:val="00490719"/>
    <w:rsid w:val="00491C99"/>
    <w:rsid w:val="00492216"/>
    <w:rsid w:val="0049279D"/>
    <w:rsid w:val="004931DA"/>
    <w:rsid w:val="0049382B"/>
    <w:rsid w:val="00493BB9"/>
    <w:rsid w:val="00496043"/>
    <w:rsid w:val="00496CDC"/>
    <w:rsid w:val="004A1903"/>
    <w:rsid w:val="004A2C48"/>
    <w:rsid w:val="004A2ED9"/>
    <w:rsid w:val="004A3B8A"/>
    <w:rsid w:val="004A5725"/>
    <w:rsid w:val="004A6F41"/>
    <w:rsid w:val="004B0B51"/>
    <w:rsid w:val="004B0EBF"/>
    <w:rsid w:val="004B13B8"/>
    <w:rsid w:val="004B5C9D"/>
    <w:rsid w:val="004B6DB5"/>
    <w:rsid w:val="004C1926"/>
    <w:rsid w:val="004C1C87"/>
    <w:rsid w:val="004C26C5"/>
    <w:rsid w:val="004C2F1F"/>
    <w:rsid w:val="004C567F"/>
    <w:rsid w:val="004C5A71"/>
    <w:rsid w:val="004C5D07"/>
    <w:rsid w:val="004C6BB2"/>
    <w:rsid w:val="004C747F"/>
    <w:rsid w:val="004D14BB"/>
    <w:rsid w:val="004D15F0"/>
    <w:rsid w:val="004D2F7F"/>
    <w:rsid w:val="004D4D8D"/>
    <w:rsid w:val="004D4DAF"/>
    <w:rsid w:val="004D5CFD"/>
    <w:rsid w:val="004D61E7"/>
    <w:rsid w:val="004D69A6"/>
    <w:rsid w:val="004D731D"/>
    <w:rsid w:val="004E03CE"/>
    <w:rsid w:val="004E0BA0"/>
    <w:rsid w:val="004E115D"/>
    <w:rsid w:val="004E30BA"/>
    <w:rsid w:val="004E42D5"/>
    <w:rsid w:val="004E4D18"/>
    <w:rsid w:val="004E5F0A"/>
    <w:rsid w:val="004E6E5D"/>
    <w:rsid w:val="004E73D7"/>
    <w:rsid w:val="004E759C"/>
    <w:rsid w:val="004E7B20"/>
    <w:rsid w:val="004F05C1"/>
    <w:rsid w:val="004F1DF0"/>
    <w:rsid w:val="004F295F"/>
    <w:rsid w:val="004F3DFF"/>
    <w:rsid w:val="004F4C71"/>
    <w:rsid w:val="004F5172"/>
    <w:rsid w:val="004F55C3"/>
    <w:rsid w:val="004F59F6"/>
    <w:rsid w:val="004F77BD"/>
    <w:rsid w:val="005010D8"/>
    <w:rsid w:val="0050576B"/>
    <w:rsid w:val="00506B7C"/>
    <w:rsid w:val="005075A9"/>
    <w:rsid w:val="00511B04"/>
    <w:rsid w:val="00515C14"/>
    <w:rsid w:val="00517055"/>
    <w:rsid w:val="0051713B"/>
    <w:rsid w:val="00517536"/>
    <w:rsid w:val="0052070F"/>
    <w:rsid w:val="00520CC6"/>
    <w:rsid w:val="005211BE"/>
    <w:rsid w:val="00524471"/>
    <w:rsid w:val="00525872"/>
    <w:rsid w:val="00525E11"/>
    <w:rsid w:val="005264BB"/>
    <w:rsid w:val="00530234"/>
    <w:rsid w:val="005309C5"/>
    <w:rsid w:val="00531785"/>
    <w:rsid w:val="005327D2"/>
    <w:rsid w:val="00532950"/>
    <w:rsid w:val="00532C75"/>
    <w:rsid w:val="0053342A"/>
    <w:rsid w:val="00534461"/>
    <w:rsid w:val="00534F47"/>
    <w:rsid w:val="00535F40"/>
    <w:rsid w:val="005373A9"/>
    <w:rsid w:val="00540FF6"/>
    <w:rsid w:val="0054250A"/>
    <w:rsid w:val="005459AC"/>
    <w:rsid w:val="00545CBB"/>
    <w:rsid w:val="00545D34"/>
    <w:rsid w:val="00546584"/>
    <w:rsid w:val="005515E0"/>
    <w:rsid w:val="00553422"/>
    <w:rsid w:val="00555132"/>
    <w:rsid w:val="005556AF"/>
    <w:rsid w:val="00556D33"/>
    <w:rsid w:val="0056035E"/>
    <w:rsid w:val="005614B5"/>
    <w:rsid w:val="00561FC0"/>
    <w:rsid w:val="00562706"/>
    <w:rsid w:val="00563AC5"/>
    <w:rsid w:val="00564F9A"/>
    <w:rsid w:val="00565935"/>
    <w:rsid w:val="005665DB"/>
    <w:rsid w:val="005671E5"/>
    <w:rsid w:val="005701A0"/>
    <w:rsid w:val="005708E7"/>
    <w:rsid w:val="00570D51"/>
    <w:rsid w:val="00571C1A"/>
    <w:rsid w:val="00573671"/>
    <w:rsid w:val="00575611"/>
    <w:rsid w:val="0058059C"/>
    <w:rsid w:val="0058196D"/>
    <w:rsid w:val="00581B0C"/>
    <w:rsid w:val="00582197"/>
    <w:rsid w:val="00582AAF"/>
    <w:rsid w:val="00582F12"/>
    <w:rsid w:val="00583496"/>
    <w:rsid w:val="00584D19"/>
    <w:rsid w:val="00586EFE"/>
    <w:rsid w:val="00594C43"/>
    <w:rsid w:val="005958CF"/>
    <w:rsid w:val="0059673D"/>
    <w:rsid w:val="00596CDA"/>
    <w:rsid w:val="005A016D"/>
    <w:rsid w:val="005A1A66"/>
    <w:rsid w:val="005A1B8E"/>
    <w:rsid w:val="005A1CE0"/>
    <w:rsid w:val="005A1F40"/>
    <w:rsid w:val="005A5AFD"/>
    <w:rsid w:val="005A6D2E"/>
    <w:rsid w:val="005A7979"/>
    <w:rsid w:val="005B11AB"/>
    <w:rsid w:val="005B2AD9"/>
    <w:rsid w:val="005B3AAF"/>
    <w:rsid w:val="005B5A5F"/>
    <w:rsid w:val="005B61E3"/>
    <w:rsid w:val="005B6D3F"/>
    <w:rsid w:val="005B6E15"/>
    <w:rsid w:val="005C0510"/>
    <w:rsid w:val="005C136E"/>
    <w:rsid w:val="005C1742"/>
    <w:rsid w:val="005C1FB3"/>
    <w:rsid w:val="005C2148"/>
    <w:rsid w:val="005C4632"/>
    <w:rsid w:val="005C469E"/>
    <w:rsid w:val="005C4AD6"/>
    <w:rsid w:val="005C7369"/>
    <w:rsid w:val="005C7490"/>
    <w:rsid w:val="005D1F03"/>
    <w:rsid w:val="005D3B33"/>
    <w:rsid w:val="005D3F40"/>
    <w:rsid w:val="005D695D"/>
    <w:rsid w:val="005D771C"/>
    <w:rsid w:val="005E0469"/>
    <w:rsid w:val="005E0E0D"/>
    <w:rsid w:val="005E18D6"/>
    <w:rsid w:val="005E3EAE"/>
    <w:rsid w:val="005E4485"/>
    <w:rsid w:val="005E74E0"/>
    <w:rsid w:val="005E7BDD"/>
    <w:rsid w:val="005E7C57"/>
    <w:rsid w:val="005F1D4A"/>
    <w:rsid w:val="005F1E68"/>
    <w:rsid w:val="005F2457"/>
    <w:rsid w:val="005F4473"/>
    <w:rsid w:val="005F463A"/>
    <w:rsid w:val="005F4DF1"/>
    <w:rsid w:val="005F52D8"/>
    <w:rsid w:val="005F7195"/>
    <w:rsid w:val="00600BC6"/>
    <w:rsid w:val="006018C9"/>
    <w:rsid w:val="006022E7"/>
    <w:rsid w:val="006039EC"/>
    <w:rsid w:val="00605AAA"/>
    <w:rsid w:val="00605FB3"/>
    <w:rsid w:val="006064C6"/>
    <w:rsid w:val="006077AE"/>
    <w:rsid w:val="006101BD"/>
    <w:rsid w:val="006101D1"/>
    <w:rsid w:val="006111CF"/>
    <w:rsid w:val="00611BB4"/>
    <w:rsid w:val="00611E5C"/>
    <w:rsid w:val="00612685"/>
    <w:rsid w:val="00614E0C"/>
    <w:rsid w:val="00616242"/>
    <w:rsid w:val="00616BE6"/>
    <w:rsid w:val="00616D65"/>
    <w:rsid w:val="00620330"/>
    <w:rsid w:val="00620A7F"/>
    <w:rsid w:val="006210BC"/>
    <w:rsid w:val="00621DE5"/>
    <w:rsid w:val="006226DF"/>
    <w:rsid w:val="006232EF"/>
    <w:rsid w:val="00625119"/>
    <w:rsid w:val="006269CD"/>
    <w:rsid w:val="006278C0"/>
    <w:rsid w:val="00627C77"/>
    <w:rsid w:val="00627D12"/>
    <w:rsid w:val="00630D0C"/>
    <w:rsid w:val="00632065"/>
    <w:rsid w:val="006323AF"/>
    <w:rsid w:val="00632C27"/>
    <w:rsid w:val="00633572"/>
    <w:rsid w:val="00633D7F"/>
    <w:rsid w:val="0063504F"/>
    <w:rsid w:val="006369EE"/>
    <w:rsid w:val="006372A1"/>
    <w:rsid w:val="006432AD"/>
    <w:rsid w:val="00643669"/>
    <w:rsid w:val="00646A57"/>
    <w:rsid w:val="00646B6F"/>
    <w:rsid w:val="00646CBE"/>
    <w:rsid w:val="00647E33"/>
    <w:rsid w:val="00651281"/>
    <w:rsid w:val="00652A4A"/>
    <w:rsid w:val="00653238"/>
    <w:rsid w:val="00653A69"/>
    <w:rsid w:val="00653AC1"/>
    <w:rsid w:val="006542E9"/>
    <w:rsid w:val="00654485"/>
    <w:rsid w:val="00655C48"/>
    <w:rsid w:val="00656FF4"/>
    <w:rsid w:val="006575F1"/>
    <w:rsid w:val="00657DF0"/>
    <w:rsid w:val="0066023C"/>
    <w:rsid w:val="00661690"/>
    <w:rsid w:val="00662089"/>
    <w:rsid w:val="00662633"/>
    <w:rsid w:val="00664211"/>
    <w:rsid w:val="006642CF"/>
    <w:rsid w:val="006647D1"/>
    <w:rsid w:val="00664C43"/>
    <w:rsid w:val="00665D08"/>
    <w:rsid w:val="006679C0"/>
    <w:rsid w:val="00670DF2"/>
    <w:rsid w:val="00670F05"/>
    <w:rsid w:val="006713C3"/>
    <w:rsid w:val="00673C9B"/>
    <w:rsid w:val="00675500"/>
    <w:rsid w:val="00675664"/>
    <w:rsid w:val="0068213E"/>
    <w:rsid w:val="00682CE4"/>
    <w:rsid w:val="006831C5"/>
    <w:rsid w:val="00684B2D"/>
    <w:rsid w:val="00686F82"/>
    <w:rsid w:val="00687E2B"/>
    <w:rsid w:val="00690544"/>
    <w:rsid w:val="00690B8D"/>
    <w:rsid w:val="00691910"/>
    <w:rsid w:val="00693BED"/>
    <w:rsid w:val="0069479D"/>
    <w:rsid w:val="00695583"/>
    <w:rsid w:val="006963DC"/>
    <w:rsid w:val="00697382"/>
    <w:rsid w:val="00697F01"/>
    <w:rsid w:val="006A0036"/>
    <w:rsid w:val="006A1193"/>
    <w:rsid w:val="006A3882"/>
    <w:rsid w:val="006A44A4"/>
    <w:rsid w:val="006A60F0"/>
    <w:rsid w:val="006A6AC0"/>
    <w:rsid w:val="006A6D69"/>
    <w:rsid w:val="006A709D"/>
    <w:rsid w:val="006A7B5F"/>
    <w:rsid w:val="006A7DFE"/>
    <w:rsid w:val="006B1288"/>
    <w:rsid w:val="006B22CB"/>
    <w:rsid w:val="006B4C73"/>
    <w:rsid w:val="006B53AA"/>
    <w:rsid w:val="006B5AD0"/>
    <w:rsid w:val="006B7432"/>
    <w:rsid w:val="006B796F"/>
    <w:rsid w:val="006B7D5E"/>
    <w:rsid w:val="006C0B1E"/>
    <w:rsid w:val="006C0CDF"/>
    <w:rsid w:val="006C1BF1"/>
    <w:rsid w:val="006C2A8E"/>
    <w:rsid w:val="006C3C01"/>
    <w:rsid w:val="006C41C8"/>
    <w:rsid w:val="006C6FA6"/>
    <w:rsid w:val="006C70EE"/>
    <w:rsid w:val="006D0AF9"/>
    <w:rsid w:val="006D0B10"/>
    <w:rsid w:val="006D272C"/>
    <w:rsid w:val="006D306B"/>
    <w:rsid w:val="006D4202"/>
    <w:rsid w:val="006D48DC"/>
    <w:rsid w:val="006D4A25"/>
    <w:rsid w:val="006D4D69"/>
    <w:rsid w:val="006D539F"/>
    <w:rsid w:val="006D59EF"/>
    <w:rsid w:val="006D5A81"/>
    <w:rsid w:val="006D610C"/>
    <w:rsid w:val="006D67F2"/>
    <w:rsid w:val="006E0104"/>
    <w:rsid w:val="006E3739"/>
    <w:rsid w:val="006E39D3"/>
    <w:rsid w:val="006E5408"/>
    <w:rsid w:val="006E73F7"/>
    <w:rsid w:val="006F07EF"/>
    <w:rsid w:val="006F18E1"/>
    <w:rsid w:val="006F7AB5"/>
    <w:rsid w:val="007004F3"/>
    <w:rsid w:val="00703002"/>
    <w:rsid w:val="00703C33"/>
    <w:rsid w:val="007040C4"/>
    <w:rsid w:val="007047E7"/>
    <w:rsid w:val="00705A94"/>
    <w:rsid w:val="00706073"/>
    <w:rsid w:val="00707E1F"/>
    <w:rsid w:val="00707EBE"/>
    <w:rsid w:val="00711C4C"/>
    <w:rsid w:val="0071209C"/>
    <w:rsid w:val="00713A70"/>
    <w:rsid w:val="00716FF9"/>
    <w:rsid w:val="00721D9C"/>
    <w:rsid w:val="00721EAC"/>
    <w:rsid w:val="00723306"/>
    <w:rsid w:val="0072355D"/>
    <w:rsid w:val="00724072"/>
    <w:rsid w:val="0072459E"/>
    <w:rsid w:val="00726EAF"/>
    <w:rsid w:val="00727BE8"/>
    <w:rsid w:val="0073001F"/>
    <w:rsid w:val="007309E8"/>
    <w:rsid w:val="00733C90"/>
    <w:rsid w:val="00733D46"/>
    <w:rsid w:val="00735C14"/>
    <w:rsid w:val="00736F60"/>
    <w:rsid w:val="00737D3E"/>
    <w:rsid w:val="007415EB"/>
    <w:rsid w:val="007435A6"/>
    <w:rsid w:val="00743E4F"/>
    <w:rsid w:val="007444D7"/>
    <w:rsid w:val="00745B86"/>
    <w:rsid w:val="00746D48"/>
    <w:rsid w:val="0075144C"/>
    <w:rsid w:val="00751CE6"/>
    <w:rsid w:val="007538FA"/>
    <w:rsid w:val="007543A8"/>
    <w:rsid w:val="00755BC5"/>
    <w:rsid w:val="00756E47"/>
    <w:rsid w:val="00757C3D"/>
    <w:rsid w:val="00760B0C"/>
    <w:rsid w:val="00761DE3"/>
    <w:rsid w:val="007622E8"/>
    <w:rsid w:val="007640BD"/>
    <w:rsid w:val="007647B1"/>
    <w:rsid w:val="007653EA"/>
    <w:rsid w:val="00765C29"/>
    <w:rsid w:val="00766CE8"/>
    <w:rsid w:val="00767D07"/>
    <w:rsid w:val="00770ED6"/>
    <w:rsid w:val="00771CE3"/>
    <w:rsid w:val="00772BCC"/>
    <w:rsid w:val="0077329E"/>
    <w:rsid w:val="00774DBE"/>
    <w:rsid w:val="00775C89"/>
    <w:rsid w:val="00775CAD"/>
    <w:rsid w:val="00776C81"/>
    <w:rsid w:val="00776EF1"/>
    <w:rsid w:val="007771AA"/>
    <w:rsid w:val="0078069C"/>
    <w:rsid w:val="00782A19"/>
    <w:rsid w:val="00783011"/>
    <w:rsid w:val="007830E5"/>
    <w:rsid w:val="007852C8"/>
    <w:rsid w:val="0078536F"/>
    <w:rsid w:val="00787FC0"/>
    <w:rsid w:val="00790F0C"/>
    <w:rsid w:val="00791D6B"/>
    <w:rsid w:val="007926ED"/>
    <w:rsid w:val="007938D3"/>
    <w:rsid w:val="00794681"/>
    <w:rsid w:val="00794E59"/>
    <w:rsid w:val="0079539C"/>
    <w:rsid w:val="007962DA"/>
    <w:rsid w:val="007A136E"/>
    <w:rsid w:val="007A4FBE"/>
    <w:rsid w:val="007A5D3B"/>
    <w:rsid w:val="007A743D"/>
    <w:rsid w:val="007A74F3"/>
    <w:rsid w:val="007A7B8A"/>
    <w:rsid w:val="007B008A"/>
    <w:rsid w:val="007B060D"/>
    <w:rsid w:val="007B06FF"/>
    <w:rsid w:val="007B1193"/>
    <w:rsid w:val="007B1296"/>
    <w:rsid w:val="007B2C00"/>
    <w:rsid w:val="007B43DE"/>
    <w:rsid w:val="007B48E4"/>
    <w:rsid w:val="007B4A13"/>
    <w:rsid w:val="007B529B"/>
    <w:rsid w:val="007B5975"/>
    <w:rsid w:val="007C05C0"/>
    <w:rsid w:val="007C1F45"/>
    <w:rsid w:val="007C219C"/>
    <w:rsid w:val="007C2E1A"/>
    <w:rsid w:val="007C3795"/>
    <w:rsid w:val="007C4DEC"/>
    <w:rsid w:val="007C6007"/>
    <w:rsid w:val="007C7617"/>
    <w:rsid w:val="007D1AAB"/>
    <w:rsid w:val="007D24A6"/>
    <w:rsid w:val="007D25B7"/>
    <w:rsid w:val="007D2BCC"/>
    <w:rsid w:val="007D2E41"/>
    <w:rsid w:val="007D42D1"/>
    <w:rsid w:val="007D614B"/>
    <w:rsid w:val="007E1D01"/>
    <w:rsid w:val="007E206F"/>
    <w:rsid w:val="007E2109"/>
    <w:rsid w:val="007E2C08"/>
    <w:rsid w:val="007E3B41"/>
    <w:rsid w:val="007E3FBF"/>
    <w:rsid w:val="007E4B45"/>
    <w:rsid w:val="007E64F2"/>
    <w:rsid w:val="007E66BF"/>
    <w:rsid w:val="007E6E32"/>
    <w:rsid w:val="007E7AE9"/>
    <w:rsid w:val="007F1EA8"/>
    <w:rsid w:val="007F1F53"/>
    <w:rsid w:val="007F2FAE"/>
    <w:rsid w:val="007F31EB"/>
    <w:rsid w:val="007F332E"/>
    <w:rsid w:val="007F38EC"/>
    <w:rsid w:val="007F4905"/>
    <w:rsid w:val="007F5BBD"/>
    <w:rsid w:val="007F5CE6"/>
    <w:rsid w:val="007F70BC"/>
    <w:rsid w:val="007F722F"/>
    <w:rsid w:val="00801175"/>
    <w:rsid w:val="008017CB"/>
    <w:rsid w:val="0080702A"/>
    <w:rsid w:val="00807D8D"/>
    <w:rsid w:val="00807F9D"/>
    <w:rsid w:val="00812B23"/>
    <w:rsid w:val="00812B77"/>
    <w:rsid w:val="00813134"/>
    <w:rsid w:val="008151C2"/>
    <w:rsid w:val="008156EE"/>
    <w:rsid w:val="00815E19"/>
    <w:rsid w:val="00817147"/>
    <w:rsid w:val="008200B3"/>
    <w:rsid w:val="008221C7"/>
    <w:rsid w:val="00822856"/>
    <w:rsid w:val="00822891"/>
    <w:rsid w:val="00824C52"/>
    <w:rsid w:val="00825D13"/>
    <w:rsid w:val="00827EAD"/>
    <w:rsid w:val="00831293"/>
    <w:rsid w:val="0083133F"/>
    <w:rsid w:val="00831E61"/>
    <w:rsid w:val="00831EAC"/>
    <w:rsid w:val="00832A4C"/>
    <w:rsid w:val="00832DA4"/>
    <w:rsid w:val="00832E33"/>
    <w:rsid w:val="0083437E"/>
    <w:rsid w:val="00835182"/>
    <w:rsid w:val="008353DC"/>
    <w:rsid w:val="00835EB3"/>
    <w:rsid w:val="00843C36"/>
    <w:rsid w:val="00844029"/>
    <w:rsid w:val="00844D05"/>
    <w:rsid w:val="0084550C"/>
    <w:rsid w:val="008464AC"/>
    <w:rsid w:val="00846A73"/>
    <w:rsid w:val="008500BA"/>
    <w:rsid w:val="00850474"/>
    <w:rsid w:val="0085264D"/>
    <w:rsid w:val="00853277"/>
    <w:rsid w:val="00853A25"/>
    <w:rsid w:val="008567AF"/>
    <w:rsid w:val="0086088F"/>
    <w:rsid w:val="0086139F"/>
    <w:rsid w:val="00862EA2"/>
    <w:rsid w:val="00865343"/>
    <w:rsid w:val="0086559C"/>
    <w:rsid w:val="00865758"/>
    <w:rsid w:val="0086584E"/>
    <w:rsid w:val="00865FFE"/>
    <w:rsid w:val="00866035"/>
    <w:rsid w:val="00867DC5"/>
    <w:rsid w:val="00870468"/>
    <w:rsid w:val="00871117"/>
    <w:rsid w:val="008712EE"/>
    <w:rsid w:val="00872B3A"/>
    <w:rsid w:val="00873C7B"/>
    <w:rsid w:val="00874C6D"/>
    <w:rsid w:val="008750CE"/>
    <w:rsid w:val="00875365"/>
    <w:rsid w:val="00876258"/>
    <w:rsid w:val="0087681E"/>
    <w:rsid w:val="00876E23"/>
    <w:rsid w:val="00877418"/>
    <w:rsid w:val="0088111C"/>
    <w:rsid w:val="0088219B"/>
    <w:rsid w:val="00882B8F"/>
    <w:rsid w:val="00883AD4"/>
    <w:rsid w:val="00885134"/>
    <w:rsid w:val="00885B68"/>
    <w:rsid w:val="008865A7"/>
    <w:rsid w:val="008904E0"/>
    <w:rsid w:val="008941E7"/>
    <w:rsid w:val="008945CB"/>
    <w:rsid w:val="008955F9"/>
    <w:rsid w:val="00896B01"/>
    <w:rsid w:val="008A06CF"/>
    <w:rsid w:val="008A1883"/>
    <w:rsid w:val="008A26BC"/>
    <w:rsid w:val="008A2977"/>
    <w:rsid w:val="008A2B41"/>
    <w:rsid w:val="008A4A74"/>
    <w:rsid w:val="008A5943"/>
    <w:rsid w:val="008A5B60"/>
    <w:rsid w:val="008A5FBC"/>
    <w:rsid w:val="008A7D86"/>
    <w:rsid w:val="008B06EE"/>
    <w:rsid w:val="008B0FD8"/>
    <w:rsid w:val="008B232C"/>
    <w:rsid w:val="008B4CBC"/>
    <w:rsid w:val="008C06D9"/>
    <w:rsid w:val="008C2347"/>
    <w:rsid w:val="008C443E"/>
    <w:rsid w:val="008C5373"/>
    <w:rsid w:val="008C78DF"/>
    <w:rsid w:val="008D0267"/>
    <w:rsid w:val="008D205D"/>
    <w:rsid w:val="008D2FC3"/>
    <w:rsid w:val="008D3726"/>
    <w:rsid w:val="008D40B2"/>
    <w:rsid w:val="008D5163"/>
    <w:rsid w:val="008D679B"/>
    <w:rsid w:val="008D6C53"/>
    <w:rsid w:val="008D6E70"/>
    <w:rsid w:val="008D7141"/>
    <w:rsid w:val="008E0750"/>
    <w:rsid w:val="008E0976"/>
    <w:rsid w:val="008E129A"/>
    <w:rsid w:val="008E160F"/>
    <w:rsid w:val="008E18D0"/>
    <w:rsid w:val="008E1B00"/>
    <w:rsid w:val="008E2915"/>
    <w:rsid w:val="008E2D83"/>
    <w:rsid w:val="008E36F7"/>
    <w:rsid w:val="008E4371"/>
    <w:rsid w:val="008E46FE"/>
    <w:rsid w:val="008E4CAB"/>
    <w:rsid w:val="008E6B3B"/>
    <w:rsid w:val="008E6C56"/>
    <w:rsid w:val="008F0770"/>
    <w:rsid w:val="008F1041"/>
    <w:rsid w:val="008F653F"/>
    <w:rsid w:val="008F72A2"/>
    <w:rsid w:val="008F7890"/>
    <w:rsid w:val="008F7DEB"/>
    <w:rsid w:val="0090240B"/>
    <w:rsid w:val="00902490"/>
    <w:rsid w:val="00902D24"/>
    <w:rsid w:val="00902D97"/>
    <w:rsid w:val="00902FE4"/>
    <w:rsid w:val="009044B3"/>
    <w:rsid w:val="009048A2"/>
    <w:rsid w:val="0090756A"/>
    <w:rsid w:val="00907BF1"/>
    <w:rsid w:val="00907ECE"/>
    <w:rsid w:val="00911849"/>
    <w:rsid w:val="00911AC8"/>
    <w:rsid w:val="00911C03"/>
    <w:rsid w:val="0091251E"/>
    <w:rsid w:val="00913509"/>
    <w:rsid w:val="00914524"/>
    <w:rsid w:val="009146D2"/>
    <w:rsid w:val="0091482A"/>
    <w:rsid w:val="00915057"/>
    <w:rsid w:val="00916451"/>
    <w:rsid w:val="009169BB"/>
    <w:rsid w:val="009177FE"/>
    <w:rsid w:val="00920413"/>
    <w:rsid w:val="00921F73"/>
    <w:rsid w:val="00923247"/>
    <w:rsid w:val="0092429B"/>
    <w:rsid w:val="00924B74"/>
    <w:rsid w:val="00931EBE"/>
    <w:rsid w:val="0093236F"/>
    <w:rsid w:val="00933143"/>
    <w:rsid w:val="00933F2D"/>
    <w:rsid w:val="009348D0"/>
    <w:rsid w:val="0093497D"/>
    <w:rsid w:val="00934DB1"/>
    <w:rsid w:val="0093623A"/>
    <w:rsid w:val="00936467"/>
    <w:rsid w:val="0093699C"/>
    <w:rsid w:val="00936E3E"/>
    <w:rsid w:val="00941BC5"/>
    <w:rsid w:val="00942BCE"/>
    <w:rsid w:val="00943521"/>
    <w:rsid w:val="00943E01"/>
    <w:rsid w:val="0094569D"/>
    <w:rsid w:val="009458B5"/>
    <w:rsid w:val="00946CA9"/>
    <w:rsid w:val="00946E08"/>
    <w:rsid w:val="00947EEF"/>
    <w:rsid w:val="009524DD"/>
    <w:rsid w:val="009531CB"/>
    <w:rsid w:val="00953355"/>
    <w:rsid w:val="009536E4"/>
    <w:rsid w:val="00953786"/>
    <w:rsid w:val="00955AF1"/>
    <w:rsid w:val="00956916"/>
    <w:rsid w:val="0096464D"/>
    <w:rsid w:val="00965329"/>
    <w:rsid w:val="0096651D"/>
    <w:rsid w:val="0096773B"/>
    <w:rsid w:val="00967B9C"/>
    <w:rsid w:val="00967CC1"/>
    <w:rsid w:val="00971846"/>
    <w:rsid w:val="00972697"/>
    <w:rsid w:val="00973A27"/>
    <w:rsid w:val="0097453F"/>
    <w:rsid w:val="00974D29"/>
    <w:rsid w:val="00974F28"/>
    <w:rsid w:val="009753CF"/>
    <w:rsid w:val="009770E2"/>
    <w:rsid w:val="0098042B"/>
    <w:rsid w:val="009805D6"/>
    <w:rsid w:val="009806F4"/>
    <w:rsid w:val="00980C7F"/>
    <w:rsid w:val="00981F5C"/>
    <w:rsid w:val="009823B3"/>
    <w:rsid w:val="0098396B"/>
    <w:rsid w:val="00984047"/>
    <w:rsid w:val="00984050"/>
    <w:rsid w:val="009845B2"/>
    <w:rsid w:val="00985340"/>
    <w:rsid w:val="009853A2"/>
    <w:rsid w:val="00985AEE"/>
    <w:rsid w:val="009867E4"/>
    <w:rsid w:val="00987251"/>
    <w:rsid w:val="00987487"/>
    <w:rsid w:val="00990976"/>
    <w:rsid w:val="00990EB3"/>
    <w:rsid w:val="0099186D"/>
    <w:rsid w:val="00991FDD"/>
    <w:rsid w:val="00992BD7"/>
    <w:rsid w:val="0099350D"/>
    <w:rsid w:val="0099386A"/>
    <w:rsid w:val="009941F8"/>
    <w:rsid w:val="00997C54"/>
    <w:rsid w:val="009A19BA"/>
    <w:rsid w:val="009A2620"/>
    <w:rsid w:val="009A4CBA"/>
    <w:rsid w:val="009A6E03"/>
    <w:rsid w:val="009A6E3D"/>
    <w:rsid w:val="009B2118"/>
    <w:rsid w:val="009B2223"/>
    <w:rsid w:val="009B30BA"/>
    <w:rsid w:val="009B4984"/>
    <w:rsid w:val="009B677E"/>
    <w:rsid w:val="009B7216"/>
    <w:rsid w:val="009B7843"/>
    <w:rsid w:val="009B7A55"/>
    <w:rsid w:val="009C053B"/>
    <w:rsid w:val="009C0C21"/>
    <w:rsid w:val="009C5557"/>
    <w:rsid w:val="009C5824"/>
    <w:rsid w:val="009C5ED5"/>
    <w:rsid w:val="009C77B2"/>
    <w:rsid w:val="009D049D"/>
    <w:rsid w:val="009D0DD6"/>
    <w:rsid w:val="009D12B3"/>
    <w:rsid w:val="009D1761"/>
    <w:rsid w:val="009D1B60"/>
    <w:rsid w:val="009D2A84"/>
    <w:rsid w:val="009D3BFC"/>
    <w:rsid w:val="009D625C"/>
    <w:rsid w:val="009E39AA"/>
    <w:rsid w:val="009E4005"/>
    <w:rsid w:val="009E5808"/>
    <w:rsid w:val="009E61C8"/>
    <w:rsid w:val="009E7F6A"/>
    <w:rsid w:val="009F0628"/>
    <w:rsid w:val="009F0EEC"/>
    <w:rsid w:val="009F1950"/>
    <w:rsid w:val="009F45B5"/>
    <w:rsid w:val="009F4C5A"/>
    <w:rsid w:val="009F5A9D"/>
    <w:rsid w:val="009F78B4"/>
    <w:rsid w:val="009F7AD1"/>
    <w:rsid w:val="00A034B4"/>
    <w:rsid w:val="00A04EDE"/>
    <w:rsid w:val="00A05575"/>
    <w:rsid w:val="00A056A9"/>
    <w:rsid w:val="00A11036"/>
    <w:rsid w:val="00A112DB"/>
    <w:rsid w:val="00A13BFB"/>
    <w:rsid w:val="00A149C0"/>
    <w:rsid w:val="00A201FE"/>
    <w:rsid w:val="00A2063B"/>
    <w:rsid w:val="00A223A9"/>
    <w:rsid w:val="00A22515"/>
    <w:rsid w:val="00A2292D"/>
    <w:rsid w:val="00A2388C"/>
    <w:rsid w:val="00A23F46"/>
    <w:rsid w:val="00A2443B"/>
    <w:rsid w:val="00A24AD6"/>
    <w:rsid w:val="00A31EBB"/>
    <w:rsid w:val="00A31F0D"/>
    <w:rsid w:val="00A37593"/>
    <w:rsid w:val="00A40FC3"/>
    <w:rsid w:val="00A44241"/>
    <w:rsid w:val="00A45460"/>
    <w:rsid w:val="00A47E0B"/>
    <w:rsid w:val="00A52AB4"/>
    <w:rsid w:val="00A52E5C"/>
    <w:rsid w:val="00A5325C"/>
    <w:rsid w:val="00A547E8"/>
    <w:rsid w:val="00A54CFF"/>
    <w:rsid w:val="00A55090"/>
    <w:rsid w:val="00A57066"/>
    <w:rsid w:val="00A5745E"/>
    <w:rsid w:val="00A6034D"/>
    <w:rsid w:val="00A603B7"/>
    <w:rsid w:val="00A637FD"/>
    <w:rsid w:val="00A645B1"/>
    <w:rsid w:val="00A64AA8"/>
    <w:rsid w:val="00A651D0"/>
    <w:rsid w:val="00A65554"/>
    <w:rsid w:val="00A66133"/>
    <w:rsid w:val="00A668EB"/>
    <w:rsid w:val="00A671FD"/>
    <w:rsid w:val="00A679DD"/>
    <w:rsid w:val="00A711D2"/>
    <w:rsid w:val="00A7130D"/>
    <w:rsid w:val="00A71FF0"/>
    <w:rsid w:val="00A72461"/>
    <w:rsid w:val="00A73086"/>
    <w:rsid w:val="00A73398"/>
    <w:rsid w:val="00A7369E"/>
    <w:rsid w:val="00A737DB"/>
    <w:rsid w:val="00A7498D"/>
    <w:rsid w:val="00A74E5D"/>
    <w:rsid w:val="00A75A52"/>
    <w:rsid w:val="00A77C7D"/>
    <w:rsid w:val="00A803B6"/>
    <w:rsid w:val="00A815F0"/>
    <w:rsid w:val="00A83FB9"/>
    <w:rsid w:val="00A84C84"/>
    <w:rsid w:val="00A8521B"/>
    <w:rsid w:val="00A85A42"/>
    <w:rsid w:val="00A8659C"/>
    <w:rsid w:val="00A86783"/>
    <w:rsid w:val="00A90BAB"/>
    <w:rsid w:val="00A91178"/>
    <w:rsid w:val="00A916F0"/>
    <w:rsid w:val="00A91E84"/>
    <w:rsid w:val="00A92330"/>
    <w:rsid w:val="00A9346C"/>
    <w:rsid w:val="00A93BB9"/>
    <w:rsid w:val="00A95DD3"/>
    <w:rsid w:val="00A966BB"/>
    <w:rsid w:val="00AA3C90"/>
    <w:rsid w:val="00AA5150"/>
    <w:rsid w:val="00AA581A"/>
    <w:rsid w:val="00AB29DC"/>
    <w:rsid w:val="00AB2FA8"/>
    <w:rsid w:val="00AB31A4"/>
    <w:rsid w:val="00AB399B"/>
    <w:rsid w:val="00AB4C2D"/>
    <w:rsid w:val="00AB606E"/>
    <w:rsid w:val="00AB63CA"/>
    <w:rsid w:val="00AB69C9"/>
    <w:rsid w:val="00AC0893"/>
    <w:rsid w:val="00AC1F33"/>
    <w:rsid w:val="00AC1FD8"/>
    <w:rsid w:val="00AC2D41"/>
    <w:rsid w:val="00AC3978"/>
    <w:rsid w:val="00AC4BBB"/>
    <w:rsid w:val="00AC5CB9"/>
    <w:rsid w:val="00AC5CD0"/>
    <w:rsid w:val="00AC7256"/>
    <w:rsid w:val="00AC7C70"/>
    <w:rsid w:val="00AC7D47"/>
    <w:rsid w:val="00AC7FD0"/>
    <w:rsid w:val="00AD1813"/>
    <w:rsid w:val="00AD2F95"/>
    <w:rsid w:val="00AD4EDB"/>
    <w:rsid w:val="00AD4F99"/>
    <w:rsid w:val="00AD5578"/>
    <w:rsid w:val="00AD5F1B"/>
    <w:rsid w:val="00AD788A"/>
    <w:rsid w:val="00AD7F4F"/>
    <w:rsid w:val="00AE033F"/>
    <w:rsid w:val="00AE0DFA"/>
    <w:rsid w:val="00AE1882"/>
    <w:rsid w:val="00AE23C2"/>
    <w:rsid w:val="00AE311E"/>
    <w:rsid w:val="00AE3908"/>
    <w:rsid w:val="00AE3927"/>
    <w:rsid w:val="00AE560A"/>
    <w:rsid w:val="00AE6554"/>
    <w:rsid w:val="00AE7584"/>
    <w:rsid w:val="00AF1469"/>
    <w:rsid w:val="00AF2148"/>
    <w:rsid w:val="00AF34DE"/>
    <w:rsid w:val="00AF41D8"/>
    <w:rsid w:val="00AF4284"/>
    <w:rsid w:val="00AF5A2A"/>
    <w:rsid w:val="00AF5BDC"/>
    <w:rsid w:val="00AF6E4F"/>
    <w:rsid w:val="00B00257"/>
    <w:rsid w:val="00B01311"/>
    <w:rsid w:val="00B074A6"/>
    <w:rsid w:val="00B07A90"/>
    <w:rsid w:val="00B07FC9"/>
    <w:rsid w:val="00B13F22"/>
    <w:rsid w:val="00B15AC4"/>
    <w:rsid w:val="00B16729"/>
    <w:rsid w:val="00B16D7F"/>
    <w:rsid w:val="00B1791A"/>
    <w:rsid w:val="00B17BA2"/>
    <w:rsid w:val="00B20F31"/>
    <w:rsid w:val="00B21408"/>
    <w:rsid w:val="00B21FA8"/>
    <w:rsid w:val="00B22142"/>
    <w:rsid w:val="00B231C9"/>
    <w:rsid w:val="00B24D01"/>
    <w:rsid w:val="00B264B2"/>
    <w:rsid w:val="00B26D42"/>
    <w:rsid w:val="00B278C3"/>
    <w:rsid w:val="00B31071"/>
    <w:rsid w:val="00B31FE5"/>
    <w:rsid w:val="00B32902"/>
    <w:rsid w:val="00B33A92"/>
    <w:rsid w:val="00B3524C"/>
    <w:rsid w:val="00B35BE3"/>
    <w:rsid w:val="00B35CEB"/>
    <w:rsid w:val="00B369EC"/>
    <w:rsid w:val="00B36C8B"/>
    <w:rsid w:val="00B410D1"/>
    <w:rsid w:val="00B422FB"/>
    <w:rsid w:val="00B42CD7"/>
    <w:rsid w:val="00B45250"/>
    <w:rsid w:val="00B45DCB"/>
    <w:rsid w:val="00B4629C"/>
    <w:rsid w:val="00B47EE6"/>
    <w:rsid w:val="00B50D92"/>
    <w:rsid w:val="00B51412"/>
    <w:rsid w:val="00B51EC2"/>
    <w:rsid w:val="00B5305E"/>
    <w:rsid w:val="00B54559"/>
    <w:rsid w:val="00B548C6"/>
    <w:rsid w:val="00B55973"/>
    <w:rsid w:val="00B55C69"/>
    <w:rsid w:val="00B56F4F"/>
    <w:rsid w:val="00B60EB6"/>
    <w:rsid w:val="00B61F76"/>
    <w:rsid w:val="00B62F08"/>
    <w:rsid w:val="00B642D5"/>
    <w:rsid w:val="00B64E69"/>
    <w:rsid w:val="00B66799"/>
    <w:rsid w:val="00B66DE5"/>
    <w:rsid w:val="00B676CC"/>
    <w:rsid w:val="00B71399"/>
    <w:rsid w:val="00B722C3"/>
    <w:rsid w:val="00B74F5C"/>
    <w:rsid w:val="00B75D5B"/>
    <w:rsid w:val="00B75F1E"/>
    <w:rsid w:val="00B770C6"/>
    <w:rsid w:val="00B776C1"/>
    <w:rsid w:val="00B80749"/>
    <w:rsid w:val="00B80BAA"/>
    <w:rsid w:val="00B82602"/>
    <w:rsid w:val="00B84A72"/>
    <w:rsid w:val="00B8551A"/>
    <w:rsid w:val="00B85F61"/>
    <w:rsid w:val="00B86947"/>
    <w:rsid w:val="00B86B3F"/>
    <w:rsid w:val="00B86D4F"/>
    <w:rsid w:val="00B90779"/>
    <w:rsid w:val="00B91DC5"/>
    <w:rsid w:val="00B94CEF"/>
    <w:rsid w:val="00B95887"/>
    <w:rsid w:val="00B968D3"/>
    <w:rsid w:val="00B974D0"/>
    <w:rsid w:val="00BA09FB"/>
    <w:rsid w:val="00BA116C"/>
    <w:rsid w:val="00BA3D19"/>
    <w:rsid w:val="00BA58AF"/>
    <w:rsid w:val="00BB02F4"/>
    <w:rsid w:val="00BB1DD0"/>
    <w:rsid w:val="00BB216A"/>
    <w:rsid w:val="00BB240B"/>
    <w:rsid w:val="00BB3A62"/>
    <w:rsid w:val="00BB5231"/>
    <w:rsid w:val="00BB52F2"/>
    <w:rsid w:val="00BB740F"/>
    <w:rsid w:val="00BC14AA"/>
    <w:rsid w:val="00BC1E4B"/>
    <w:rsid w:val="00BC27F4"/>
    <w:rsid w:val="00BC28AE"/>
    <w:rsid w:val="00BC3C0A"/>
    <w:rsid w:val="00BC4272"/>
    <w:rsid w:val="00BC4A1B"/>
    <w:rsid w:val="00BC586E"/>
    <w:rsid w:val="00BC58EF"/>
    <w:rsid w:val="00BC6D26"/>
    <w:rsid w:val="00BC7080"/>
    <w:rsid w:val="00BD0950"/>
    <w:rsid w:val="00BD2C50"/>
    <w:rsid w:val="00BD425E"/>
    <w:rsid w:val="00BD44B0"/>
    <w:rsid w:val="00BD4666"/>
    <w:rsid w:val="00BD6B7E"/>
    <w:rsid w:val="00BE1472"/>
    <w:rsid w:val="00BE2B23"/>
    <w:rsid w:val="00BE2BA4"/>
    <w:rsid w:val="00BE349C"/>
    <w:rsid w:val="00BE3793"/>
    <w:rsid w:val="00BE389D"/>
    <w:rsid w:val="00BE4D85"/>
    <w:rsid w:val="00BE5DC3"/>
    <w:rsid w:val="00BE5ECB"/>
    <w:rsid w:val="00BE6585"/>
    <w:rsid w:val="00BE7A22"/>
    <w:rsid w:val="00BF0B79"/>
    <w:rsid w:val="00BF2666"/>
    <w:rsid w:val="00BF34F7"/>
    <w:rsid w:val="00BF4294"/>
    <w:rsid w:val="00BF5290"/>
    <w:rsid w:val="00BF5DD4"/>
    <w:rsid w:val="00BF5EC6"/>
    <w:rsid w:val="00BF6225"/>
    <w:rsid w:val="00BF7D2A"/>
    <w:rsid w:val="00C00BD0"/>
    <w:rsid w:val="00C04805"/>
    <w:rsid w:val="00C1083A"/>
    <w:rsid w:val="00C10CE5"/>
    <w:rsid w:val="00C11774"/>
    <w:rsid w:val="00C11BAB"/>
    <w:rsid w:val="00C124C1"/>
    <w:rsid w:val="00C12A57"/>
    <w:rsid w:val="00C12E7C"/>
    <w:rsid w:val="00C13237"/>
    <w:rsid w:val="00C132D5"/>
    <w:rsid w:val="00C153E9"/>
    <w:rsid w:val="00C16F7A"/>
    <w:rsid w:val="00C174A6"/>
    <w:rsid w:val="00C17DA3"/>
    <w:rsid w:val="00C219B1"/>
    <w:rsid w:val="00C22977"/>
    <w:rsid w:val="00C240DE"/>
    <w:rsid w:val="00C24E70"/>
    <w:rsid w:val="00C2529B"/>
    <w:rsid w:val="00C2575E"/>
    <w:rsid w:val="00C258EE"/>
    <w:rsid w:val="00C2625B"/>
    <w:rsid w:val="00C26E81"/>
    <w:rsid w:val="00C27483"/>
    <w:rsid w:val="00C27707"/>
    <w:rsid w:val="00C30261"/>
    <w:rsid w:val="00C30DEC"/>
    <w:rsid w:val="00C31735"/>
    <w:rsid w:val="00C31A64"/>
    <w:rsid w:val="00C35F30"/>
    <w:rsid w:val="00C360C1"/>
    <w:rsid w:val="00C370A0"/>
    <w:rsid w:val="00C408D0"/>
    <w:rsid w:val="00C44EDD"/>
    <w:rsid w:val="00C465E7"/>
    <w:rsid w:val="00C47541"/>
    <w:rsid w:val="00C50F3D"/>
    <w:rsid w:val="00C51110"/>
    <w:rsid w:val="00C51A01"/>
    <w:rsid w:val="00C52366"/>
    <w:rsid w:val="00C52ED4"/>
    <w:rsid w:val="00C53ABB"/>
    <w:rsid w:val="00C5505D"/>
    <w:rsid w:val="00C555E3"/>
    <w:rsid w:val="00C569E4"/>
    <w:rsid w:val="00C57843"/>
    <w:rsid w:val="00C60A5A"/>
    <w:rsid w:val="00C61B58"/>
    <w:rsid w:val="00C61CF1"/>
    <w:rsid w:val="00C63101"/>
    <w:rsid w:val="00C6395D"/>
    <w:rsid w:val="00C646DB"/>
    <w:rsid w:val="00C64C05"/>
    <w:rsid w:val="00C64D88"/>
    <w:rsid w:val="00C669BE"/>
    <w:rsid w:val="00C6715E"/>
    <w:rsid w:val="00C70836"/>
    <w:rsid w:val="00C71219"/>
    <w:rsid w:val="00C71DA7"/>
    <w:rsid w:val="00C72041"/>
    <w:rsid w:val="00C7359B"/>
    <w:rsid w:val="00C74D20"/>
    <w:rsid w:val="00C752C7"/>
    <w:rsid w:val="00C7695C"/>
    <w:rsid w:val="00C77481"/>
    <w:rsid w:val="00C80536"/>
    <w:rsid w:val="00C81948"/>
    <w:rsid w:val="00C83CE6"/>
    <w:rsid w:val="00C86511"/>
    <w:rsid w:val="00C90C94"/>
    <w:rsid w:val="00C91E17"/>
    <w:rsid w:val="00C924EE"/>
    <w:rsid w:val="00C926DE"/>
    <w:rsid w:val="00C92B1B"/>
    <w:rsid w:val="00C92FEF"/>
    <w:rsid w:val="00C952FD"/>
    <w:rsid w:val="00C96A45"/>
    <w:rsid w:val="00C97553"/>
    <w:rsid w:val="00C97940"/>
    <w:rsid w:val="00CA26AC"/>
    <w:rsid w:val="00CA3652"/>
    <w:rsid w:val="00CA3F27"/>
    <w:rsid w:val="00CA4582"/>
    <w:rsid w:val="00CA4C20"/>
    <w:rsid w:val="00CA6384"/>
    <w:rsid w:val="00CA7C71"/>
    <w:rsid w:val="00CA7DAA"/>
    <w:rsid w:val="00CB059B"/>
    <w:rsid w:val="00CB084C"/>
    <w:rsid w:val="00CB295F"/>
    <w:rsid w:val="00CB46D8"/>
    <w:rsid w:val="00CB5785"/>
    <w:rsid w:val="00CB63C5"/>
    <w:rsid w:val="00CB69F7"/>
    <w:rsid w:val="00CB7DA7"/>
    <w:rsid w:val="00CC2FEE"/>
    <w:rsid w:val="00CC344A"/>
    <w:rsid w:val="00CC43AE"/>
    <w:rsid w:val="00CC509E"/>
    <w:rsid w:val="00CC526C"/>
    <w:rsid w:val="00CC55B8"/>
    <w:rsid w:val="00CC5D23"/>
    <w:rsid w:val="00CC66F7"/>
    <w:rsid w:val="00CC6A27"/>
    <w:rsid w:val="00CC7A97"/>
    <w:rsid w:val="00CD1611"/>
    <w:rsid w:val="00CD162E"/>
    <w:rsid w:val="00CD1634"/>
    <w:rsid w:val="00CD2D62"/>
    <w:rsid w:val="00CD444B"/>
    <w:rsid w:val="00CD457C"/>
    <w:rsid w:val="00CD48AE"/>
    <w:rsid w:val="00CD4B91"/>
    <w:rsid w:val="00CD7170"/>
    <w:rsid w:val="00CD7BBF"/>
    <w:rsid w:val="00CD7C40"/>
    <w:rsid w:val="00CE1186"/>
    <w:rsid w:val="00CE132D"/>
    <w:rsid w:val="00CE22E4"/>
    <w:rsid w:val="00CE3921"/>
    <w:rsid w:val="00CE4026"/>
    <w:rsid w:val="00CE4048"/>
    <w:rsid w:val="00CE51CF"/>
    <w:rsid w:val="00CE5DA5"/>
    <w:rsid w:val="00CE6E28"/>
    <w:rsid w:val="00CF0585"/>
    <w:rsid w:val="00CF156F"/>
    <w:rsid w:val="00CF1D00"/>
    <w:rsid w:val="00CF2C2F"/>
    <w:rsid w:val="00CF2DA2"/>
    <w:rsid w:val="00CF2F12"/>
    <w:rsid w:val="00CF3057"/>
    <w:rsid w:val="00CF3756"/>
    <w:rsid w:val="00CF7A74"/>
    <w:rsid w:val="00D0095C"/>
    <w:rsid w:val="00D00A54"/>
    <w:rsid w:val="00D01723"/>
    <w:rsid w:val="00D0240C"/>
    <w:rsid w:val="00D025E4"/>
    <w:rsid w:val="00D03670"/>
    <w:rsid w:val="00D04802"/>
    <w:rsid w:val="00D056F3"/>
    <w:rsid w:val="00D0724A"/>
    <w:rsid w:val="00D07B98"/>
    <w:rsid w:val="00D10661"/>
    <w:rsid w:val="00D117A9"/>
    <w:rsid w:val="00D1251C"/>
    <w:rsid w:val="00D13451"/>
    <w:rsid w:val="00D13948"/>
    <w:rsid w:val="00D142D2"/>
    <w:rsid w:val="00D145FE"/>
    <w:rsid w:val="00D1550C"/>
    <w:rsid w:val="00D15734"/>
    <w:rsid w:val="00D17906"/>
    <w:rsid w:val="00D201B9"/>
    <w:rsid w:val="00D224DD"/>
    <w:rsid w:val="00D22AE6"/>
    <w:rsid w:val="00D22EC7"/>
    <w:rsid w:val="00D23A63"/>
    <w:rsid w:val="00D23EDF"/>
    <w:rsid w:val="00D24614"/>
    <w:rsid w:val="00D24921"/>
    <w:rsid w:val="00D25781"/>
    <w:rsid w:val="00D263FC"/>
    <w:rsid w:val="00D30214"/>
    <w:rsid w:val="00D33904"/>
    <w:rsid w:val="00D33D4B"/>
    <w:rsid w:val="00D350C1"/>
    <w:rsid w:val="00D358F0"/>
    <w:rsid w:val="00D35A08"/>
    <w:rsid w:val="00D40285"/>
    <w:rsid w:val="00D40305"/>
    <w:rsid w:val="00D41392"/>
    <w:rsid w:val="00D44090"/>
    <w:rsid w:val="00D45089"/>
    <w:rsid w:val="00D46891"/>
    <w:rsid w:val="00D50624"/>
    <w:rsid w:val="00D50804"/>
    <w:rsid w:val="00D50A12"/>
    <w:rsid w:val="00D543FF"/>
    <w:rsid w:val="00D54631"/>
    <w:rsid w:val="00D54AE1"/>
    <w:rsid w:val="00D578B8"/>
    <w:rsid w:val="00D602CF"/>
    <w:rsid w:val="00D60B8C"/>
    <w:rsid w:val="00D62016"/>
    <w:rsid w:val="00D624F6"/>
    <w:rsid w:val="00D63700"/>
    <w:rsid w:val="00D63E93"/>
    <w:rsid w:val="00D6442A"/>
    <w:rsid w:val="00D6456A"/>
    <w:rsid w:val="00D6733F"/>
    <w:rsid w:val="00D710A4"/>
    <w:rsid w:val="00D732E9"/>
    <w:rsid w:val="00D73EDF"/>
    <w:rsid w:val="00D75E28"/>
    <w:rsid w:val="00D809FB"/>
    <w:rsid w:val="00D831A8"/>
    <w:rsid w:val="00D8597A"/>
    <w:rsid w:val="00D86C71"/>
    <w:rsid w:val="00D903C8"/>
    <w:rsid w:val="00D904DB"/>
    <w:rsid w:val="00D909F7"/>
    <w:rsid w:val="00D9214E"/>
    <w:rsid w:val="00D92686"/>
    <w:rsid w:val="00D93A7C"/>
    <w:rsid w:val="00D96EC0"/>
    <w:rsid w:val="00D971A8"/>
    <w:rsid w:val="00DA06CF"/>
    <w:rsid w:val="00DA0CC4"/>
    <w:rsid w:val="00DA1937"/>
    <w:rsid w:val="00DA7903"/>
    <w:rsid w:val="00DB0230"/>
    <w:rsid w:val="00DB0266"/>
    <w:rsid w:val="00DB1D91"/>
    <w:rsid w:val="00DB2579"/>
    <w:rsid w:val="00DB2929"/>
    <w:rsid w:val="00DB35FF"/>
    <w:rsid w:val="00DB41BB"/>
    <w:rsid w:val="00DB4206"/>
    <w:rsid w:val="00DB53F9"/>
    <w:rsid w:val="00DB5EB5"/>
    <w:rsid w:val="00DC1158"/>
    <w:rsid w:val="00DC1A65"/>
    <w:rsid w:val="00DC25CC"/>
    <w:rsid w:val="00DC28DF"/>
    <w:rsid w:val="00DC3AA4"/>
    <w:rsid w:val="00DC3D80"/>
    <w:rsid w:val="00DC3D96"/>
    <w:rsid w:val="00DC51F7"/>
    <w:rsid w:val="00DC523F"/>
    <w:rsid w:val="00DC56C8"/>
    <w:rsid w:val="00DC6064"/>
    <w:rsid w:val="00DC70B6"/>
    <w:rsid w:val="00DC7D12"/>
    <w:rsid w:val="00DD10FD"/>
    <w:rsid w:val="00DD1BE5"/>
    <w:rsid w:val="00DD1DF8"/>
    <w:rsid w:val="00DD1FCE"/>
    <w:rsid w:val="00DE1D47"/>
    <w:rsid w:val="00DE2E99"/>
    <w:rsid w:val="00DE3194"/>
    <w:rsid w:val="00DE4403"/>
    <w:rsid w:val="00DE57B8"/>
    <w:rsid w:val="00DE7EA0"/>
    <w:rsid w:val="00DF0171"/>
    <w:rsid w:val="00DF027E"/>
    <w:rsid w:val="00DF0B0D"/>
    <w:rsid w:val="00DF4E07"/>
    <w:rsid w:val="00DF51F8"/>
    <w:rsid w:val="00DF5C6D"/>
    <w:rsid w:val="00DF69E3"/>
    <w:rsid w:val="00DF7067"/>
    <w:rsid w:val="00DF772C"/>
    <w:rsid w:val="00DF77B8"/>
    <w:rsid w:val="00E00534"/>
    <w:rsid w:val="00E020DD"/>
    <w:rsid w:val="00E02DF2"/>
    <w:rsid w:val="00E02EF7"/>
    <w:rsid w:val="00E032D1"/>
    <w:rsid w:val="00E03472"/>
    <w:rsid w:val="00E03A57"/>
    <w:rsid w:val="00E056AA"/>
    <w:rsid w:val="00E0605D"/>
    <w:rsid w:val="00E07337"/>
    <w:rsid w:val="00E07387"/>
    <w:rsid w:val="00E07D66"/>
    <w:rsid w:val="00E10966"/>
    <w:rsid w:val="00E10E22"/>
    <w:rsid w:val="00E11D67"/>
    <w:rsid w:val="00E13E31"/>
    <w:rsid w:val="00E13E55"/>
    <w:rsid w:val="00E15A3F"/>
    <w:rsid w:val="00E1641B"/>
    <w:rsid w:val="00E1649A"/>
    <w:rsid w:val="00E16DDA"/>
    <w:rsid w:val="00E16EE5"/>
    <w:rsid w:val="00E17368"/>
    <w:rsid w:val="00E21124"/>
    <w:rsid w:val="00E21D45"/>
    <w:rsid w:val="00E237DF"/>
    <w:rsid w:val="00E244E9"/>
    <w:rsid w:val="00E246C6"/>
    <w:rsid w:val="00E25075"/>
    <w:rsid w:val="00E258BE"/>
    <w:rsid w:val="00E262F1"/>
    <w:rsid w:val="00E30553"/>
    <w:rsid w:val="00E357FD"/>
    <w:rsid w:val="00E35867"/>
    <w:rsid w:val="00E36254"/>
    <w:rsid w:val="00E36D37"/>
    <w:rsid w:val="00E374B4"/>
    <w:rsid w:val="00E37FEA"/>
    <w:rsid w:val="00E40B03"/>
    <w:rsid w:val="00E41315"/>
    <w:rsid w:val="00E413CB"/>
    <w:rsid w:val="00E4154B"/>
    <w:rsid w:val="00E41913"/>
    <w:rsid w:val="00E42EAE"/>
    <w:rsid w:val="00E45E30"/>
    <w:rsid w:val="00E51994"/>
    <w:rsid w:val="00E51BE6"/>
    <w:rsid w:val="00E51C14"/>
    <w:rsid w:val="00E52637"/>
    <w:rsid w:val="00E534F9"/>
    <w:rsid w:val="00E538AA"/>
    <w:rsid w:val="00E55D6D"/>
    <w:rsid w:val="00E56969"/>
    <w:rsid w:val="00E57D20"/>
    <w:rsid w:val="00E6032F"/>
    <w:rsid w:val="00E60DF9"/>
    <w:rsid w:val="00E61928"/>
    <w:rsid w:val="00E61F00"/>
    <w:rsid w:val="00E626A6"/>
    <w:rsid w:val="00E644F6"/>
    <w:rsid w:val="00E67B8C"/>
    <w:rsid w:val="00E67BA5"/>
    <w:rsid w:val="00E70CA4"/>
    <w:rsid w:val="00E7156C"/>
    <w:rsid w:val="00E7158F"/>
    <w:rsid w:val="00E7169C"/>
    <w:rsid w:val="00E71CC2"/>
    <w:rsid w:val="00E72D32"/>
    <w:rsid w:val="00E733E2"/>
    <w:rsid w:val="00E74C9C"/>
    <w:rsid w:val="00E75DC3"/>
    <w:rsid w:val="00E768EA"/>
    <w:rsid w:val="00E807F4"/>
    <w:rsid w:val="00E813C9"/>
    <w:rsid w:val="00E8169D"/>
    <w:rsid w:val="00E822E5"/>
    <w:rsid w:val="00E83C8B"/>
    <w:rsid w:val="00E8401B"/>
    <w:rsid w:val="00E84045"/>
    <w:rsid w:val="00E840A0"/>
    <w:rsid w:val="00E850C3"/>
    <w:rsid w:val="00E862E4"/>
    <w:rsid w:val="00E9133A"/>
    <w:rsid w:val="00E91A8D"/>
    <w:rsid w:val="00E9263D"/>
    <w:rsid w:val="00E9281F"/>
    <w:rsid w:val="00E9452C"/>
    <w:rsid w:val="00E945DE"/>
    <w:rsid w:val="00E94C95"/>
    <w:rsid w:val="00E95BBF"/>
    <w:rsid w:val="00E969B6"/>
    <w:rsid w:val="00E974C9"/>
    <w:rsid w:val="00EA0244"/>
    <w:rsid w:val="00EA0ABC"/>
    <w:rsid w:val="00EA23EA"/>
    <w:rsid w:val="00EA385D"/>
    <w:rsid w:val="00EA54F9"/>
    <w:rsid w:val="00EA66D2"/>
    <w:rsid w:val="00EA7958"/>
    <w:rsid w:val="00EB18B5"/>
    <w:rsid w:val="00EB23ED"/>
    <w:rsid w:val="00EB296B"/>
    <w:rsid w:val="00EB2B96"/>
    <w:rsid w:val="00EB4632"/>
    <w:rsid w:val="00EB5C51"/>
    <w:rsid w:val="00EB63F2"/>
    <w:rsid w:val="00EB6A79"/>
    <w:rsid w:val="00EB6BE3"/>
    <w:rsid w:val="00EC00D7"/>
    <w:rsid w:val="00EC160A"/>
    <w:rsid w:val="00EC17AD"/>
    <w:rsid w:val="00EC2341"/>
    <w:rsid w:val="00EC243E"/>
    <w:rsid w:val="00EC2FB3"/>
    <w:rsid w:val="00EC340C"/>
    <w:rsid w:val="00EC5B40"/>
    <w:rsid w:val="00ED057D"/>
    <w:rsid w:val="00ED0C45"/>
    <w:rsid w:val="00ED0E5A"/>
    <w:rsid w:val="00ED17FB"/>
    <w:rsid w:val="00ED1A63"/>
    <w:rsid w:val="00ED3091"/>
    <w:rsid w:val="00ED310F"/>
    <w:rsid w:val="00ED5626"/>
    <w:rsid w:val="00ED7766"/>
    <w:rsid w:val="00EE0866"/>
    <w:rsid w:val="00EE0D14"/>
    <w:rsid w:val="00EE160D"/>
    <w:rsid w:val="00EE2E20"/>
    <w:rsid w:val="00EE43B0"/>
    <w:rsid w:val="00EE5260"/>
    <w:rsid w:val="00EE5292"/>
    <w:rsid w:val="00EE5A62"/>
    <w:rsid w:val="00EE5E62"/>
    <w:rsid w:val="00EE7B81"/>
    <w:rsid w:val="00EE7C2E"/>
    <w:rsid w:val="00EF0EBE"/>
    <w:rsid w:val="00EF2714"/>
    <w:rsid w:val="00EF3C90"/>
    <w:rsid w:val="00EF3CB1"/>
    <w:rsid w:val="00EF4338"/>
    <w:rsid w:val="00EF7128"/>
    <w:rsid w:val="00EF72C4"/>
    <w:rsid w:val="00EF79CB"/>
    <w:rsid w:val="00F00138"/>
    <w:rsid w:val="00F01A86"/>
    <w:rsid w:val="00F01C4A"/>
    <w:rsid w:val="00F05776"/>
    <w:rsid w:val="00F05A79"/>
    <w:rsid w:val="00F06F6A"/>
    <w:rsid w:val="00F07D01"/>
    <w:rsid w:val="00F10303"/>
    <w:rsid w:val="00F1210A"/>
    <w:rsid w:val="00F13972"/>
    <w:rsid w:val="00F13991"/>
    <w:rsid w:val="00F143B6"/>
    <w:rsid w:val="00F15E7F"/>
    <w:rsid w:val="00F20092"/>
    <w:rsid w:val="00F200DC"/>
    <w:rsid w:val="00F20DB5"/>
    <w:rsid w:val="00F23376"/>
    <w:rsid w:val="00F23D90"/>
    <w:rsid w:val="00F2438E"/>
    <w:rsid w:val="00F25E6F"/>
    <w:rsid w:val="00F25EE3"/>
    <w:rsid w:val="00F25EEF"/>
    <w:rsid w:val="00F2621E"/>
    <w:rsid w:val="00F263EC"/>
    <w:rsid w:val="00F26AB0"/>
    <w:rsid w:val="00F2754C"/>
    <w:rsid w:val="00F2771C"/>
    <w:rsid w:val="00F27B08"/>
    <w:rsid w:val="00F30936"/>
    <w:rsid w:val="00F315FB"/>
    <w:rsid w:val="00F31F06"/>
    <w:rsid w:val="00F329F5"/>
    <w:rsid w:val="00F32B2E"/>
    <w:rsid w:val="00F33C4E"/>
    <w:rsid w:val="00F36B25"/>
    <w:rsid w:val="00F373F1"/>
    <w:rsid w:val="00F40AF7"/>
    <w:rsid w:val="00F41AC5"/>
    <w:rsid w:val="00F42308"/>
    <w:rsid w:val="00F42C57"/>
    <w:rsid w:val="00F43249"/>
    <w:rsid w:val="00F436CE"/>
    <w:rsid w:val="00F43CAB"/>
    <w:rsid w:val="00F4403E"/>
    <w:rsid w:val="00F45084"/>
    <w:rsid w:val="00F45B34"/>
    <w:rsid w:val="00F46056"/>
    <w:rsid w:val="00F46A76"/>
    <w:rsid w:val="00F5057C"/>
    <w:rsid w:val="00F50E86"/>
    <w:rsid w:val="00F515E7"/>
    <w:rsid w:val="00F518A8"/>
    <w:rsid w:val="00F51D83"/>
    <w:rsid w:val="00F527B6"/>
    <w:rsid w:val="00F52C52"/>
    <w:rsid w:val="00F53B90"/>
    <w:rsid w:val="00F55543"/>
    <w:rsid w:val="00F568CB"/>
    <w:rsid w:val="00F57B4B"/>
    <w:rsid w:val="00F62793"/>
    <w:rsid w:val="00F62FC4"/>
    <w:rsid w:val="00F63EAD"/>
    <w:rsid w:val="00F64321"/>
    <w:rsid w:val="00F65B37"/>
    <w:rsid w:val="00F66762"/>
    <w:rsid w:val="00F66EC6"/>
    <w:rsid w:val="00F678BD"/>
    <w:rsid w:val="00F70EB8"/>
    <w:rsid w:val="00F71062"/>
    <w:rsid w:val="00F72304"/>
    <w:rsid w:val="00F733D3"/>
    <w:rsid w:val="00F743AD"/>
    <w:rsid w:val="00F7490C"/>
    <w:rsid w:val="00F74E89"/>
    <w:rsid w:val="00F75FE8"/>
    <w:rsid w:val="00F7790E"/>
    <w:rsid w:val="00F8169E"/>
    <w:rsid w:val="00F82808"/>
    <w:rsid w:val="00F82F3F"/>
    <w:rsid w:val="00F8334B"/>
    <w:rsid w:val="00F8441A"/>
    <w:rsid w:val="00F85CDE"/>
    <w:rsid w:val="00F87667"/>
    <w:rsid w:val="00F9021F"/>
    <w:rsid w:val="00F935F4"/>
    <w:rsid w:val="00F93918"/>
    <w:rsid w:val="00F95A33"/>
    <w:rsid w:val="00F9785E"/>
    <w:rsid w:val="00FA123E"/>
    <w:rsid w:val="00FA4718"/>
    <w:rsid w:val="00FA4DE2"/>
    <w:rsid w:val="00FA57DF"/>
    <w:rsid w:val="00FA6FB6"/>
    <w:rsid w:val="00FA78AA"/>
    <w:rsid w:val="00FB1B61"/>
    <w:rsid w:val="00FB2E59"/>
    <w:rsid w:val="00FB3C8A"/>
    <w:rsid w:val="00FB5801"/>
    <w:rsid w:val="00FB68C9"/>
    <w:rsid w:val="00FB7C32"/>
    <w:rsid w:val="00FC033A"/>
    <w:rsid w:val="00FC212A"/>
    <w:rsid w:val="00FC279D"/>
    <w:rsid w:val="00FC3A06"/>
    <w:rsid w:val="00FC3D19"/>
    <w:rsid w:val="00FC4FC5"/>
    <w:rsid w:val="00FC5C0E"/>
    <w:rsid w:val="00FC6B90"/>
    <w:rsid w:val="00FC6CC3"/>
    <w:rsid w:val="00FC72D5"/>
    <w:rsid w:val="00FC76EC"/>
    <w:rsid w:val="00FC7797"/>
    <w:rsid w:val="00FC7E8F"/>
    <w:rsid w:val="00FD2613"/>
    <w:rsid w:val="00FD3AAD"/>
    <w:rsid w:val="00FD513C"/>
    <w:rsid w:val="00FD570D"/>
    <w:rsid w:val="00FD5FB5"/>
    <w:rsid w:val="00FD6D21"/>
    <w:rsid w:val="00FD7571"/>
    <w:rsid w:val="00FD7E9B"/>
    <w:rsid w:val="00FE02F0"/>
    <w:rsid w:val="00FE1B8C"/>
    <w:rsid w:val="00FE28B8"/>
    <w:rsid w:val="00FE300F"/>
    <w:rsid w:val="00FE56AB"/>
    <w:rsid w:val="00FE77BE"/>
    <w:rsid w:val="00FE7878"/>
    <w:rsid w:val="00FF1DFF"/>
    <w:rsid w:val="00FF4F9B"/>
    <w:rsid w:val="00FF67E2"/>
    <w:rsid w:val="00FF6F50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56D1"/>
  <w15:docId w15:val="{E62D900E-A75B-4877-A9C7-836EA28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3086"/>
    <w:rPr>
      <w:rFonts w:ascii="Times New Roman" w:hAnsi="Times New Roman"/>
      <w:sz w:val="28"/>
      <w:szCs w:val="24"/>
    </w:rPr>
  </w:style>
  <w:style w:type="paragraph" w:styleId="1">
    <w:name w:val="heading 1"/>
    <w:aliases w:val="Заголовок ПЗ"/>
    <w:basedOn w:val="a0"/>
    <w:next w:val="a0"/>
    <w:link w:val="10"/>
    <w:autoRedefine/>
    <w:qFormat/>
    <w:rsid w:val="00C53ABB"/>
    <w:pPr>
      <w:keepNext/>
      <w:spacing w:after="240" w:line="276" w:lineRule="auto"/>
      <w:ind w:firstLine="567"/>
      <w:outlineLvl w:val="0"/>
    </w:pPr>
    <w:rPr>
      <w:rFonts w:eastAsia="Times New Roman"/>
      <w:b/>
      <w:bCs/>
      <w:kern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821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0"/>
    <w:next w:val="a0"/>
    <w:link w:val="30"/>
    <w:unhideWhenUsed/>
    <w:qFormat/>
    <w:rsid w:val="005821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B51412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0"/>
    <w:next w:val="a0"/>
    <w:link w:val="50"/>
    <w:unhideWhenUsed/>
    <w:qFormat/>
    <w:rsid w:val="00B514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B5141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32065"/>
    <w:pPr>
      <w:keepNext/>
      <w:jc w:val="center"/>
      <w:outlineLvl w:val="6"/>
    </w:pPr>
    <w:rPr>
      <w:rFonts w:eastAsia="Times New Roman"/>
      <w:b/>
      <w:i/>
      <w:sz w:val="24"/>
    </w:rPr>
  </w:style>
  <w:style w:type="paragraph" w:styleId="8">
    <w:name w:val="heading 8"/>
    <w:basedOn w:val="a0"/>
    <w:next w:val="a0"/>
    <w:link w:val="80"/>
    <w:unhideWhenUsed/>
    <w:qFormat/>
    <w:rsid w:val="00632065"/>
    <w:pPr>
      <w:keepNext/>
      <w:keepLines/>
      <w:spacing w:before="200" w:line="360" w:lineRule="auto"/>
      <w:ind w:firstLine="709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qFormat/>
    <w:rsid w:val="00C7748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яснительная записка"/>
    <w:qFormat/>
    <w:rsid w:val="00AF2148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header"/>
    <w:basedOn w:val="a0"/>
    <w:link w:val="a6"/>
    <w:unhideWhenUsed/>
    <w:qFormat/>
    <w:rsid w:val="002D2E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D2E6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qFormat/>
    <w:rsid w:val="002D2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2E62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0"/>
    <w:link w:val="aa"/>
    <w:qFormat/>
    <w:rsid w:val="00787FC0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qFormat/>
    <w:rsid w:val="00787FC0"/>
    <w:rPr>
      <w:rFonts w:ascii="Times New Roman" w:eastAsia="Times New Roman" w:hAnsi="Times New Roman"/>
      <w:sz w:val="24"/>
    </w:rPr>
  </w:style>
  <w:style w:type="paragraph" w:customStyle="1" w:styleId="ab">
    <w:name w:val="текст рядовой ПЗ"/>
    <w:basedOn w:val="a4"/>
    <w:qFormat/>
    <w:rsid w:val="00BD4666"/>
    <w:pPr>
      <w:spacing w:line="240" w:lineRule="exact"/>
      <w:ind w:firstLine="709"/>
    </w:pPr>
  </w:style>
  <w:style w:type="paragraph" w:styleId="ac">
    <w:name w:val="Balloon Text"/>
    <w:basedOn w:val="a0"/>
    <w:link w:val="ad"/>
    <w:uiPriority w:val="99"/>
    <w:unhideWhenUsed/>
    <w:qFormat/>
    <w:rsid w:val="00EF3C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EF3C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2"/>
    <w:uiPriority w:val="59"/>
    <w:qFormat/>
    <w:rsid w:val="00B5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1 Абзац списка"/>
    <w:basedOn w:val="a0"/>
    <w:uiPriority w:val="34"/>
    <w:qFormat/>
    <w:rsid w:val="00582197"/>
    <w:pPr>
      <w:ind w:left="708"/>
    </w:pPr>
  </w:style>
  <w:style w:type="character" w:customStyle="1" w:styleId="10">
    <w:name w:val="Заголовок 1 Знак"/>
    <w:aliases w:val="Заголовок ПЗ Знак"/>
    <w:link w:val="1"/>
    <w:uiPriority w:val="9"/>
    <w:qFormat/>
    <w:rsid w:val="00C53ABB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21">
    <w:name w:val="Заголовок 2 Знак"/>
    <w:link w:val="20"/>
    <w:uiPriority w:val="9"/>
    <w:qFormat/>
    <w:rsid w:val="005821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qFormat/>
    <w:rsid w:val="0058219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0">
    <w:name w:val="Титулы приложений"/>
    <w:basedOn w:val="a4"/>
    <w:qFormat/>
    <w:rsid w:val="00D63E93"/>
    <w:pPr>
      <w:spacing w:line="360" w:lineRule="auto"/>
      <w:jc w:val="center"/>
    </w:pPr>
    <w:rPr>
      <w:b/>
      <w:szCs w:val="28"/>
    </w:rPr>
  </w:style>
  <w:style w:type="paragraph" w:customStyle="1" w:styleId="af1">
    <w:name w:val="заголовок таблицы"/>
    <w:basedOn w:val="ab"/>
    <w:autoRedefine/>
    <w:qFormat/>
    <w:rsid w:val="006679C0"/>
    <w:pPr>
      <w:spacing w:line="276" w:lineRule="auto"/>
      <w:ind w:firstLine="567"/>
      <w:jc w:val="left"/>
    </w:pPr>
    <w:rPr>
      <w:sz w:val="24"/>
      <w:szCs w:val="26"/>
    </w:rPr>
  </w:style>
  <w:style w:type="paragraph" w:customStyle="1" w:styleId="af2">
    <w:name w:val="записка"/>
    <w:basedOn w:val="a0"/>
    <w:autoRedefine/>
    <w:qFormat/>
    <w:rsid w:val="008F7DEB"/>
    <w:pPr>
      <w:tabs>
        <w:tab w:val="left" w:pos="7020"/>
        <w:tab w:val="left" w:pos="9360"/>
      </w:tabs>
      <w:spacing w:after="240" w:line="276" w:lineRule="auto"/>
      <w:ind w:right="23" w:firstLine="708"/>
      <w:jc w:val="both"/>
    </w:pPr>
    <w:rPr>
      <w:rFonts w:eastAsia="Times New Roman"/>
      <w:color w:val="000000"/>
      <w:szCs w:val="28"/>
    </w:rPr>
  </w:style>
  <w:style w:type="paragraph" w:styleId="22">
    <w:name w:val="Body Text Indent 2"/>
    <w:basedOn w:val="a0"/>
    <w:link w:val="23"/>
    <w:qFormat/>
    <w:rsid w:val="001063B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qFormat/>
    <w:rsid w:val="001063B5"/>
    <w:rPr>
      <w:rFonts w:ascii="Times New Roman" w:eastAsia="Times New Roman" w:hAnsi="Times New Roman"/>
    </w:rPr>
  </w:style>
  <w:style w:type="character" w:customStyle="1" w:styleId="40">
    <w:name w:val="Заголовок 4 Знак"/>
    <w:link w:val="4"/>
    <w:qFormat/>
    <w:rsid w:val="00B514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B514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B51412"/>
    <w:rPr>
      <w:rFonts w:ascii="Calibri" w:eastAsia="Times New Roman" w:hAnsi="Calibri" w:cs="Times New Roman"/>
      <w:b/>
      <w:bCs/>
      <w:sz w:val="22"/>
      <w:szCs w:val="22"/>
    </w:rPr>
  </w:style>
  <w:style w:type="paragraph" w:styleId="af3">
    <w:name w:val="Title"/>
    <w:basedOn w:val="a0"/>
    <w:next w:val="a0"/>
    <w:link w:val="af4"/>
    <w:qFormat/>
    <w:rsid w:val="00B5141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qFormat/>
    <w:rsid w:val="00B5141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5">
    <w:name w:val="текст записки"/>
    <w:basedOn w:val="ab"/>
    <w:qFormat/>
    <w:rsid w:val="00C77481"/>
    <w:pPr>
      <w:spacing w:line="276" w:lineRule="auto"/>
      <w:ind w:firstLine="570"/>
    </w:pPr>
  </w:style>
  <w:style w:type="character" w:customStyle="1" w:styleId="90">
    <w:name w:val="Заголовок 9 Знак"/>
    <w:link w:val="9"/>
    <w:uiPriority w:val="9"/>
    <w:qFormat/>
    <w:rsid w:val="00C77481"/>
    <w:rPr>
      <w:rFonts w:ascii="Arial" w:eastAsia="Times New Roman" w:hAnsi="Arial" w:cs="Arial"/>
      <w:sz w:val="22"/>
      <w:szCs w:val="22"/>
    </w:rPr>
  </w:style>
  <w:style w:type="paragraph" w:styleId="af6">
    <w:name w:val="caption"/>
    <w:basedOn w:val="a0"/>
    <w:next w:val="a0"/>
    <w:qFormat/>
    <w:rsid w:val="00C77481"/>
    <w:pPr>
      <w:spacing w:before="120" w:after="120"/>
    </w:pPr>
    <w:rPr>
      <w:rFonts w:eastAsia="Times New Roman"/>
      <w:b/>
      <w:bCs/>
      <w:sz w:val="20"/>
      <w:szCs w:val="20"/>
    </w:rPr>
  </w:style>
  <w:style w:type="character" w:styleId="af7">
    <w:name w:val="page number"/>
    <w:qFormat/>
    <w:rsid w:val="00C77481"/>
  </w:style>
  <w:style w:type="paragraph" w:styleId="31">
    <w:name w:val="Body Text Indent 3"/>
    <w:basedOn w:val="a0"/>
    <w:link w:val="32"/>
    <w:qFormat/>
    <w:rsid w:val="00C7748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link w:val="31"/>
    <w:qFormat/>
    <w:rsid w:val="00C77481"/>
    <w:rPr>
      <w:rFonts w:ascii="Times New Roman" w:eastAsia="Times New Roman" w:hAnsi="Times New Roman"/>
      <w:sz w:val="16"/>
      <w:szCs w:val="16"/>
    </w:rPr>
  </w:style>
  <w:style w:type="paragraph" w:styleId="af8">
    <w:name w:val="Block Text"/>
    <w:basedOn w:val="a0"/>
    <w:qFormat/>
    <w:rsid w:val="00C77481"/>
    <w:pPr>
      <w:pBdr>
        <w:top w:val="single" w:sz="4" w:space="1" w:color="auto"/>
      </w:pBdr>
      <w:ind w:left="374" w:right="202" w:hanging="374"/>
      <w:jc w:val="both"/>
    </w:pPr>
    <w:rPr>
      <w:rFonts w:ascii="Arial" w:eastAsia="Times New Roman" w:hAnsi="Arial" w:cs="Arial"/>
      <w:sz w:val="16"/>
      <w:szCs w:val="16"/>
    </w:rPr>
  </w:style>
  <w:style w:type="paragraph" w:styleId="af9">
    <w:name w:val="Body Text"/>
    <w:basedOn w:val="a0"/>
    <w:link w:val="afa"/>
    <w:qFormat/>
    <w:rsid w:val="00C77481"/>
    <w:pPr>
      <w:spacing w:after="120"/>
    </w:pPr>
    <w:rPr>
      <w:rFonts w:eastAsia="Times New Roman"/>
      <w:sz w:val="20"/>
      <w:szCs w:val="20"/>
    </w:rPr>
  </w:style>
  <w:style w:type="character" w:customStyle="1" w:styleId="afa">
    <w:name w:val="Основной текст Знак"/>
    <w:link w:val="af9"/>
    <w:qFormat/>
    <w:rsid w:val="00C77481"/>
    <w:rPr>
      <w:rFonts w:ascii="Times New Roman" w:eastAsia="Times New Roman" w:hAnsi="Times New Roman"/>
    </w:rPr>
  </w:style>
  <w:style w:type="character" w:customStyle="1" w:styleId="afb">
    <w:name w:val="Обычный (выделение) Знак"/>
    <w:qFormat/>
    <w:rsid w:val="00C77481"/>
    <w:rPr>
      <w:rFonts w:ascii="MS Reference Serif" w:hAnsi="MS Reference Serif"/>
      <w:b/>
      <w:sz w:val="24"/>
      <w:szCs w:val="24"/>
      <w:lang w:val="ru-RU" w:eastAsia="ru-RU" w:bidi="ar-SA"/>
    </w:rPr>
  </w:style>
  <w:style w:type="paragraph" w:styleId="afc">
    <w:name w:val="Subtitle"/>
    <w:basedOn w:val="a0"/>
    <w:link w:val="afd"/>
    <w:qFormat/>
    <w:rsid w:val="00C77481"/>
    <w:pPr>
      <w:jc w:val="right"/>
    </w:pPr>
    <w:rPr>
      <w:rFonts w:eastAsia="Times New Roman"/>
      <w:b/>
      <w:bCs/>
      <w:sz w:val="20"/>
      <w:szCs w:val="20"/>
    </w:rPr>
  </w:style>
  <w:style w:type="character" w:customStyle="1" w:styleId="afd">
    <w:name w:val="Подзаголовок Знак"/>
    <w:link w:val="afc"/>
    <w:qFormat/>
    <w:rsid w:val="00C77481"/>
    <w:rPr>
      <w:rFonts w:ascii="Times New Roman" w:eastAsia="Times New Roman" w:hAnsi="Times New Roman"/>
      <w:b/>
      <w:bCs/>
    </w:rPr>
  </w:style>
  <w:style w:type="paragraph" w:customStyle="1" w:styleId="afe">
    <w:name w:val="Обычный (без отступа)"/>
    <w:basedOn w:val="a0"/>
    <w:qFormat/>
    <w:rsid w:val="00C77481"/>
    <w:pPr>
      <w:jc w:val="both"/>
    </w:pPr>
    <w:rPr>
      <w:rFonts w:ascii="MS Reference Serif" w:eastAsia="Times New Roman" w:hAnsi="MS Reference Serif"/>
      <w:sz w:val="20"/>
      <w:szCs w:val="20"/>
    </w:rPr>
  </w:style>
  <w:style w:type="paragraph" w:customStyle="1" w:styleId="Iauiue">
    <w:name w:val="Iau?iue"/>
    <w:rsid w:val="00C7748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paragraph" w:styleId="aff">
    <w:name w:val="footnote text"/>
    <w:basedOn w:val="a0"/>
    <w:link w:val="aff0"/>
    <w:semiHidden/>
    <w:qFormat/>
    <w:rsid w:val="00C77481"/>
    <w:rPr>
      <w:rFonts w:eastAsia="Times New Roman"/>
      <w:sz w:val="20"/>
      <w:szCs w:val="20"/>
    </w:rPr>
  </w:style>
  <w:style w:type="character" w:customStyle="1" w:styleId="aff0">
    <w:name w:val="Текст сноски Знак"/>
    <w:link w:val="aff"/>
    <w:semiHidden/>
    <w:qFormat/>
    <w:rsid w:val="00C77481"/>
    <w:rPr>
      <w:rFonts w:ascii="Times New Roman" w:eastAsia="Times New Roman" w:hAnsi="Times New Roman"/>
    </w:rPr>
  </w:style>
  <w:style w:type="paragraph" w:customStyle="1" w:styleId="aff1">
    <w:name w:val="Заголовок правильный"/>
    <w:basedOn w:val="a0"/>
    <w:qFormat/>
    <w:rsid w:val="006B7432"/>
    <w:pPr>
      <w:spacing w:after="240" w:line="276" w:lineRule="auto"/>
      <w:ind w:firstLine="709"/>
    </w:pPr>
    <w:rPr>
      <w:b/>
      <w:szCs w:val="28"/>
      <w:lang w:val="en-US"/>
    </w:rPr>
  </w:style>
  <w:style w:type="paragraph" w:customStyle="1" w:styleId="11">
    <w:name w:val="Стиль1"/>
    <w:basedOn w:val="a0"/>
    <w:qFormat/>
    <w:rsid w:val="00F45B34"/>
  </w:style>
  <w:style w:type="paragraph" w:customStyle="1" w:styleId="2">
    <w:name w:val="Стиль2"/>
    <w:basedOn w:val="a0"/>
    <w:qFormat/>
    <w:rsid w:val="00F45B34"/>
    <w:pPr>
      <w:numPr>
        <w:numId w:val="1"/>
      </w:numPr>
      <w:tabs>
        <w:tab w:val="clear" w:pos="2281"/>
        <w:tab w:val="num" w:pos="900"/>
      </w:tabs>
      <w:spacing w:line="360" w:lineRule="auto"/>
      <w:ind w:left="0" w:firstLine="540"/>
      <w:jc w:val="both"/>
    </w:pPr>
    <w:rPr>
      <w:rFonts w:ascii="Arial" w:eastAsia="Times New Roman" w:hAnsi="Arial" w:cs="Arial"/>
      <w:i/>
    </w:rPr>
  </w:style>
  <w:style w:type="paragraph" w:customStyle="1" w:styleId="aff2">
    <w:name w:val="зап+пункт"/>
    <w:basedOn w:val="a0"/>
    <w:autoRedefine/>
    <w:rsid w:val="009F7AD1"/>
    <w:pPr>
      <w:spacing w:line="360" w:lineRule="auto"/>
      <w:ind w:firstLine="567"/>
      <w:jc w:val="both"/>
    </w:pPr>
    <w:rPr>
      <w:rFonts w:ascii="Arial" w:eastAsia="Times New Roman" w:hAnsi="Arial" w:cs="Arial"/>
      <w:i/>
      <w:sz w:val="24"/>
    </w:rPr>
  </w:style>
  <w:style w:type="paragraph" w:customStyle="1" w:styleId="aff3">
    <w:name w:val="Стиль таблицы"/>
    <w:basedOn w:val="a0"/>
    <w:link w:val="12"/>
    <w:qFormat/>
    <w:rsid w:val="006A6AC0"/>
    <w:pPr>
      <w:keepNext/>
      <w:keepLines/>
    </w:pPr>
    <w:rPr>
      <w:rFonts w:ascii="MS Reference Serif" w:eastAsia="Times New Roman" w:hAnsi="MS Reference Serif"/>
      <w:sz w:val="20"/>
    </w:rPr>
  </w:style>
  <w:style w:type="character" w:customStyle="1" w:styleId="12">
    <w:name w:val="Стиль таблицы Знак1"/>
    <w:link w:val="aff3"/>
    <w:qFormat/>
    <w:rsid w:val="006A6AC0"/>
    <w:rPr>
      <w:rFonts w:ascii="MS Reference Serif" w:eastAsia="Times New Roman" w:hAnsi="MS Reference Serif"/>
      <w:szCs w:val="24"/>
    </w:rPr>
  </w:style>
  <w:style w:type="character" w:styleId="aff4">
    <w:name w:val="Hyperlink"/>
    <w:basedOn w:val="a1"/>
    <w:uiPriority w:val="99"/>
    <w:unhideWhenUsed/>
    <w:qFormat/>
    <w:rsid w:val="00807F9D"/>
    <w:rPr>
      <w:color w:val="0563C1" w:themeColor="hyperlink"/>
      <w:u w:val="single"/>
    </w:rPr>
  </w:style>
  <w:style w:type="paragraph" w:customStyle="1" w:styleId="table10">
    <w:name w:val="table10"/>
    <w:basedOn w:val="a0"/>
    <w:qFormat/>
    <w:rsid w:val="00D00A54"/>
    <w:rPr>
      <w:rFonts w:eastAsia="Times New Roman"/>
      <w:sz w:val="20"/>
      <w:szCs w:val="20"/>
    </w:rPr>
  </w:style>
  <w:style w:type="paragraph" w:customStyle="1" w:styleId="comment">
    <w:name w:val="comment"/>
    <w:basedOn w:val="a0"/>
    <w:rsid w:val="00D00A54"/>
    <w:pPr>
      <w:ind w:firstLine="709"/>
      <w:jc w:val="both"/>
    </w:pPr>
    <w:rPr>
      <w:rFonts w:eastAsia="Times New Roman"/>
      <w:sz w:val="20"/>
      <w:szCs w:val="20"/>
    </w:rPr>
  </w:style>
  <w:style w:type="paragraph" w:customStyle="1" w:styleId="newncpi">
    <w:name w:val="newncpi"/>
    <w:basedOn w:val="a0"/>
    <w:qFormat/>
    <w:rsid w:val="00D00A54"/>
    <w:pPr>
      <w:ind w:firstLine="567"/>
      <w:jc w:val="both"/>
    </w:pPr>
    <w:rPr>
      <w:rFonts w:eastAsia="Times New Roman"/>
      <w:sz w:val="24"/>
    </w:rPr>
  </w:style>
  <w:style w:type="paragraph" w:customStyle="1" w:styleId="point">
    <w:name w:val="point"/>
    <w:basedOn w:val="a0"/>
    <w:qFormat/>
    <w:rsid w:val="00D00A54"/>
    <w:pPr>
      <w:ind w:firstLine="567"/>
      <w:jc w:val="both"/>
    </w:pPr>
    <w:rPr>
      <w:rFonts w:eastAsia="Times New Roman"/>
      <w:sz w:val="24"/>
    </w:rPr>
  </w:style>
  <w:style w:type="paragraph" w:customStyle="1" w:styleId="13">
    <w:name w:val="Обычный1"/>
    <w:qFormat/>
    <w:rsid w:val="00470725"/>
    <w:rPr>
      <w:rFonts w:ascii="Times New Roman" w:eastAsia="Times New Roman" w:hAnsi="Times New Roman"/>
      <w:snapToGrid w:val="0"/>
    </w:rPr>
  </w:style>
  <w:style w:type="paragraph" w:customStyle="1" w:styleId="underpoint">
    <w:name w:val="underpoint"/>
    <w:basedOn w:val="a0"/>
    <w:rsid w:val="00515C14"/>
    <w:pPr>
      <w:ind w:firstLine="567"/>
      <w:jc w:val="both"/>
    </w:pPr>
    <w:rPr>
      <w:rFonts w:eastAsia="Times New Roman"/>
      <w:sz w:val="24"/>
    </w:rPr>
  </w:style>
  <w:style w:type="paragraph" w:customStyle="1" w:styleId="numheader">
    <w:name w:val="numheader"/>
    <w:basedOn w:val="a0"/>
    <w:rsid w:val="00515C14"/>
    <w:pPr>
      <w:spacing w:before="240" w:after="240"/>
      <w:jc w:val="center"/>
    </w:pPr>
    <w:rPr>
      <w:rFonts w:eastAsia="Times New Roman"/>
      <w:b/>
      <w:bCs/>
      <w:sz w:val="24"/>
    </w:rPr>
  </w:style>
  <w:style w:type="paragraph" w:customStyle="1" w:styleId="nonumheader">
    <w:name w:val="nonumheader"/>
    <w:basedOn w:val="a0"/>
    <w:rsid w:val="00515C14"/>
    <w:pPr>
      <w:spacing w:before="240" w:after="240"/>
      <w:jc w:val="center"/>
    </w:pPr>
    <w:rPr>
      <w:rFonts w:eastAsia="Times New Roman"/>
      <w:b/>
      <w:bCs/>
      <w:sz w:val="24"/>
    </w:rPr>
  </w:style>
  <w:style w:type="character" w:customStyle="1" w:styleId="fontstyle21">
    <w:name w:val="fontstyle21"/>
    <w:basedOn w:val="a1"/>
    <w:qFormat/>
    <w:rsid w:val="00D971A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qFormat/>
    <w:rsid w:val="005805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5">
    <w:name w:val="Normal (Web)"/>
    <w:basedOn w:val="a0"/>
    <w:uiPriority w:val="99"/>
    <w:unhideWhenUsed/>
    <w:qFormat/>
    <w:rsid w:val="001A7E2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Default">
    <w:name w:val="Default"/>
    <w:qFormat/>
    <w:rsid w:val="001A7E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4">
    <w:name w:val="Название Знак1"/>
    <w:basedOn w:val="a1"/>
    <w:uiPriority w:val="10"/>
    <w:rsid w:val="006542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f6">
    <w:name w:val="Основной"/>
    <w:basedOn w:val="a0"/>
    <w:link w:val="aff7"/>
    <w:uiPriority w:val="6"/>
    <w:qFormat/>
    <w:rsid w:val="001174C2"/>
    <w:pPr>
      <w:ind w:firstLine="709"/>
      <w:contextualSpacing/>
      <w:jc w:val="both"/>
    </w:pPr>
    <w:rPr>
      <w:rFonts w:eastAsia="Times New Roman"/>
      <w:szCs w:val="21"/>
      <w:lang w:val="x-none"/>
    </w:rPr>
  </w:style>
  <w:style w:type="character" w:customStyle="1" w:styleId="aff7">
    <w:name w:val="Основной Знак"/>
    <w:aliases w:val="Без интервала Знак"/>
    <w:basedOn w:val="a1"/>
    <w:link w:val="aff6"/>
    <w:rsid w:val="001174C2"/>
    <w:rPr>
      <w:rFonts w:ascii="Times New Roman" w:eastAsia="Times New Roman" w:hAnsi="Times New Roman"/>
      <w:sz w:val="28"/>
      <w:szCs w:val="21"/>
      <w:lang w:val="x-none"/>
    </w:rPr>
  </w:style>
  <w:style w:type="paragraph" w:styleId="aff8">
    <w:name w:val="TOC Heading"/>
    <w:aliases w:val="Заголовок1"/>
    <w:basedOn w:val="1"/>
    <w:next w:val="a0"/>
    <w:uiPriority w:val="39"/>
    <w:unhideWhenUsed/>
    <w:qFormat/>
    <w:rsid w:val="008B06EE"/>
    <w:pPr>
      <w:keepLines/>
      <w:spacing w:before="480" w:after="0" w:line="240" w:lineRule="atLeast"/>
      <w:ind w:firstLine="709"/>
      <w:jc w:val="center"/>
      <w:outlineLvl w:val="9"/>
    </w:pPr>
    <w:rPr>
      <w:rFonts w:eastAsiaTheme="majorEastAsia" w:cstheme="majorBidi"/>
      <w:kern w:val="0"/>
      <w:szCs w:val="28"/>
    </w:rPr>
  </w:style>
  <w:style w:type="character" w:customStyle="1" w:styleId="70">
    <w:name w:val="Заголовок 7 Знак"/>
    <w:basedOn w:val="a1"/>
    <w:link w:val="7"/>
    <w:uiPriority w:val="9"/>
    <w:qFormat/>
    <w:rsid w:val="00632065"/>
    <w:rPr>
      <w:rFonts w:ascii="Times New Roman" w:eastAsia="Times New Roman" w:hAnsi="Times New Roman"/>
      <w:b/>
      <w:i/>
      <w:sz w:val="24"/>
      <w:szCs w:val="24"/>
    </w:rPr>
  </w:style>
  <w:style w:type="character" w:customStyle="1" w:styleId="80">
    <w:name w:val="Заголовок 8 Знак"/>
    <w:basedOn w:val="a1"/>
    <w:link w:val="8"/>
    <w:rsid w:val="00632065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9">
    <w:name w:val="FollowedHyperlink"/>
    <w:uiPriority w:val="99"/>
    <w:unhideWhenUsed/>
    <w:qFormat/>
    <w:rsid w:val="00632065"/>
    <w:rPr>
      <w:color w:val="800080"/>
      <w:u w:val="single"/>
    </w:rPr>
  </w:style>
  <w:style w:type="character" w:styleId="affa">
    <w:name w:val="footnote reference"/>
    <w:rsid w:val="00632065"/>
    <w:rPr>
      <w:vertAlign w:val="superscript"/>
    </w:rPr>
  </w:style>
  <w:style w:type="character" w:styleId="affb">
    <w:name w:val="Emphasis"/>
    <w:basedOn w:val="a1"/>
    <w:uiPriority w:val="20"/>
    <w:qFormat/>
    <w:rsid w:val="00632065"/>
    <w:rPr>
      <w:i/>
      <w:iCs/>
    </w:rPr>
  </w:style>
  <w:style w:type="character" w:styleId="affc">
    <w:name w:val="Strong"/>
    <w:uiPriority w:val="22"/>
    <w:qFormat/>
    <w:rsid w:val="00632065"/>
    <w:rPr>
      <w:b/>
      <w:bCs/>
    </w:rPr>
  </w:style>
  <w:style w:type="paragraph" w:styleId="24">
    <w:name w:val="Body Text 2"/>
    <w:basedOn w:val="a0"/>
    <w:link w:val="25"/>
    <w:qFormat/>
    <w:rsid w:val="00632065"/>
    <w:pPr>
      <w:jc w:val="both"/>
    </w:pPr>
    <w:rPr>
      <w:rFonts w:eastAsia="Times New Roman"/>
      <w:b/>
      <w:sz w:val="24"/>
    </w:rPr>
  </w:style>
  <w:style w:type="character" w:customStyle="1" w:styleId="25">
    <w:name w:val="Основной текст 2 Знак"/>
    <w:basedOn w:val="a1"/>
    <w:link w:val="24"/>
    <w:rsid w:val="00632065"/>
    <w:rPr>
      <w:rFonts w:ascii="Times New Roman" w:eastAsia="Times New Roman" w:hAnsi="Times New Roman"/>
      <w:b/>
      <w:sz w:val="24"/>
      <w:szCs w:val="24"/>
    </w:rPr>
  </w:style>
  <w:style w:type="paragraph" w:styleId="affd">
    <w:name w:val="Plain Text"/>
    <w:basedOn w:val="a0"/>
    <w:link w:val="affe"/>
    <w:qFormat/>
    <w:rsid w:val="00632065"/>
    <w:rPr>
      <w:rFonts w:ascii="Courier New" w:eastAsia="Times New Roman" w:hAnsi="Courier New"/>
      <w:sz w:val="20"/>
      <w:szCs w:val="20"/>
    </w:rPr>
  </w:style>
  <w:style w:type="character" w:customStyle="1" w:styleId="affe">
    <w:name w:val="Текст Знак"/>
    <w:basedOn w:val="a1"/>
    <w:link w:val="affd"/>
    <w:qFormat/>
    <w:rsid w:val="00632065"/>
    <w:rPr>
      <w:rFonts w:ascii="Courier New" w:eastAsia="Times New Roman" w:hAnsi="Courier New"/>
    </w:rPr>
  </w:style>
  <w:style w:type="paragraph" w:styleId="15">
    <w:name w:val="toc 1"/>
    <w:basedOn w:val="a0"/>
    <w:next w:val="a0"/>
    <w:uiPriority w:val="39"/>
    <w:unhideWhenUsed/>
    <w:qFormat/>
    <w:rsid w:val="00632065"/>
    <w:pPr>
      <w:spacing w:after="100"/>
    </w:pPr>
    <w:rPr>
      <w:rFonts w:eastAsia="Times New Roman"/>
      <w:sz w:val="20"/>
      <w:szCs w:val="20"/>
    </w:rPr>
  </w:style>
  <w:style w:type="paragraph" w:styleId="33">
    <w:name w:val="toc 3"/>
    <w:basedOn w:val="a0"/>
    <w:next w:val="a0"/>
    <w:uiPriority w:val="39"/>
    <w:unhideWhenUsed/>
    <w:rsid w:val="00632065"/>
    <w:pPr>
      <w:spacing w:after="100"/>
      <w:ind w:left="400"/>
    </w:pPr>
    <w:rPr>
      <w:rFonts w:eastAsia="Times New Roman"/>
      <w:sz w:val="20"/>
      <w:szCs w:val="20"/>
    </w:rPr>
  </w:style>
  <w:style w:type="paragraph" w:styleId="26">
    <w:name w:val="toc 2"/>
    <w:basedOn w:val="a0"/>
    <w:next w:val="a0"/>
    <w:uiPriority w:val="39"/>
    <w:unhideWhenUsed/>
    <w:qFormat/>
    <w:rsid w:val="00632065"/>
    <w:pPr>
      <w:spacing w:after="100"/>
      <w:ind w:left="200"/>
    </w:pPr>
    <w:rPr>
      <w:rFonts w:eastAsia="Times New Roman"/>
      <w:sz w:val="20"/>
      <w:szCs w:val="20"/>
    </w:rPr>
  </w:style>
  <w:style w:type="paragraph" w:styleId="afff">
    <w:name w:val="Body Text First Indent"/>
    <w:basedOn w:val="af9"/>
    <w:link w:val="afff0"/>
    <w:rsid w:val="00632065"/>
    <w:pPr>
      <w:ind w:firstLine="210"/>
    </w:pPr>
    <w:rPr>
      <w:sz w:val="24"/>
      <w:szCs w:val="24"/>
    </w:rPr>
  </w:style>
  <w:style w:type="character" w:customStyle="1" w:styleId="afff0">
    <w:name w:val="Красная строка Знак"/>
    <w:basedOn w:val="afa"/>
    <w:link w:val="afff"/>
    <w:qFormat/>
    <w:rsid w:val="00632065"/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0"/>
    <w:link w:val="35"/>
    <w:qFormat/>
    <w:rsid w:val="00632065"/>
    <w:pPr>
      <w:spacing w:line="312" w:lineRule="auto"/>
      <w:jc w:val="both"/>
    </w:pPr>
    <w:rPr>
      <w:rFonts w:eastAsia="Times New Roman"/>
      <w:sz w:val="24"/>
    </w:rPr>
  </w:style>
  <w:style w:type="character" w:customStyle="1" w:styleId="35">
    <w:name w:val="Основной текст 3 Знак"/>
    <w:basedOn w:val="a1"/>
    <w:link w:val="34"/>
    <w:qFormat/>
    <w:rsid w:val="00632065"/>
    <w:rPr>
      <w:rFonts w:ascii="Times New Roman" w:eastAsia="Times New Roman" w:hAnsi="Times New Roman"/>
      <w:sz w:val="24"/>
      <w:szCs w:val="24"/>
    </w:rPr>
  </w:style>
  <w:style w:type="paragraph" w:styleId="27">
    <w:name w:val="List 2"/>
    <w:basedOn w:val="a0"/>
    <w:semiHidden/>
    <w:unhideWhenUsed/>
    <w:rsid w:val="00632065"/>
    <w:pPr>
      <w:spacing w:before="20" w:after="20" w:line="312" w:lineRule="auto"/>
      <w:ind w:left="566" w:hanging="283"/>
    </w:pPr>
    <w:rPr>
      <w:rFonts w:eastAsia="Times New Roman"/>
      <w:szCs w:val="20"/>
    </w:rPr>
  </w:style>
  <w:style w:type="table" w:styleId="41">
    <w:name w:val="Table Classic 4"/>
    <w:basedOn w:val="a2"/>
    <w:qFormat/>
    <w:rsid w:val="00632065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customStyle="1" w:styleId="16">
    <w:name w:val="Заголовок Знак1"/>
    <w:basedOn w:val="a1"/>
    <w:qFormat/>
    <w:rsid w:val="00632065"/>
    <w:rPr>
      <w:rFonts w:ascii="Calibri" w:eastAsia="Calibri" w:hAnsi="Calibri" w:cs="Times New Roman"/>
      <w:b/>
      <w:sz w:val="33"/>
      <w:szCs w:val="24"/>
      <w:lang w:eastAsia="ru-RU"/>
    </w:rPr>
  </w:style>
  <w:style w:type="paragraph" w:customStyle="1" w:styleId="42">
    <w:name w:val="Знак Знак4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6">
    <w:name w:val="Знак Знак46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afff1">
    <w:name w:val="Знак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5">
    <w:name w:val="Знак Знак45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210">
    <w:name w:val="Основной текст с отступом 21"/>
    <w:basedOn w:val="a0"/>
    <w:qFormat/>
    <w:rsid w:val="00632065"/>
    <w:pPr>
      <w:widowControl w:val="0"/>
      <w:ind w:firstLine="550"/>
      <w:jc w:val="both"/>
    </w:pPr>
    <w:rPr>
      <w:rFonts w:eastAsia="Times New Roman"/>
      <w:sz w:val="24"/>
      <w:szCs w:val="20"/>
      <w:lang w:val="en-US"/>
    </w:rPr>
  </w:style>
  <w:style w:type="paragraph" w:customStyle="1" w:styleId="28">
    <w:name w:val="Обычный2"/>
    <w:qFormat/>
    <w:rsid w:val="00632065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91">
    <w:name w:val="Знак9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table" w:customStyle="1" w:styleId="17">
    <w:name w:val="Сетка таблицы1"/>
    <w:basedOn w:val="a2"/>
    <w:qFormat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нак Знак6"/>
    <w:qFormat/>
    <w:rsid w:val="00632065"/>
    <w:rPr>
      <w:rFonts w:ascii="Arial" w:eastAsia="Times New Roman" w:hAnsi="Arial" w:cs="Times New Roman"/>
      <w:b/>
      <w:sz w:val="34"/>
      <w:szCs w:val="24"/>
      <w:lang w:eastAsia="ru-RU"/>
    </w:rPr>
  </w:style>
  <w:style w:type="table" w:customStyle="1" w:styleId="29">
    <w:name w:val="Сетка таблицы2"/>
    <w:basedOn w:val="a2"/>
    <w:qFormat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0"/>
    <w:uiPriority w:val="99"/>
    <w:qFormat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66">
    <w:name w:val="xl66"/>
    <w:basedOn w:val="a0"/>
    <w:uiPriority w:val="99"/>
    <w:qFormat/>
    <w:rsid w:val="00632065"/>
    <w:pP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67">
    <w:name w:val="xl67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68">
    <w:name w:val="xl68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69">
    <w:name w:val="xl69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</w:rPr>
  </w:style>
  <w:style w:type="paragraph" w:customStyle="1" w:styleId="xl70">
    <w:name w:val="xl70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</w:rPr>
  </w:style>
  <w:style w:type="paragraph" w:customStyle="1" w:styleId="xl71">
    <w:name w:val="xl71"/>
    <w:basedOn w:val="a0"/>
    <w:qFormat/>
    <w:rsid w:val="00632065"/>
    <w:pP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72">
    <w:name w:val="xl72"/>
    <w:basedOn w:val="a0"/>
    <w:qFormat/>
    <w:rsid w:val="00632065"/>
    <w:pP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73">
    <w:name w:val="xl73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</w:rPr>
  </w:style>
  <w:style w:type="paragraph" w:customStyle="1" w:styleId="xl74">
    <w:name w:val="xl74"/>
    <w:basedOn w:val="a0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75">
    <w:name w:val="xl75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76">
    <w:name w:val="xl76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77">
    <w:name w:val="xl77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78">
    <w:name w:val="xl78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79">
    <w:name w:val="xl79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80">
    <w:name w:val="xl80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81">
    <w:name w:val="xl81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82">
    <w:name w:val="xl82"/>
    <w:basedOn w:val="a0"/>
    <w:uiPriority w:val="99"/>
    <w:qFormat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styleId="afff2">
    <w:name w:val="No Spacing"/>
    <w:qFormat/>
    <w:rsid w:val="00632065"/>
    <w:rPr>
      <w:sz w:val="22"/>
      <w:szCs w:val="22"/>
      <w:lang w:eastAsia="en-US"/>
    </w:rPr>
  </w:style>
  <w:style w:type="paragraph" w:customStyle="1" w:styleId="18">
    <w:name w:val="1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2a">
    <w:name w:val="2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36">
    <w:name w:val="Основной текст3"/>
    <w:basedOn w:val="a0"/>
    <w:qFormat/>
    <w:rsid w:val="00632065"/>
    <w:pPr>
      <w:widowControl w:val="0"/>
      <w:shd w:val="clear" w:color="auto" w:fill="FFFFFF"/>
      <w:spacing w:line="187" w:lineRule="exact"/>
      <w:jc w:val="both"/>
    </w:pPr>
    <w:rPr>
      <w:rFonts w:ascii="Arial" w:eastAsia="Arial" w:hAnsi="Arial" w:cs="Arial"/>
      <w:color w:val="000000"/>
      <w:spacing w:val="-9"/>
      <w:sz w:val="16"/>
      <w:szCs w:val="16"/>
    </w:rPr>
  </w:style>
  <w:style w:type="paragraph" w:customStyle="1" w:styleId="19">
    <w:name w:val="Заголовок оглавления1"/>
    <w:basedOn w:val="1"/>
    <w:next w:val="a0"/>
    <w:uiPriority w:val="39"/>
    <w:qFormat/>
    <w:rsid w:val="00632065"/>
    <w:pPr>
      <w:keepLines/>
      <w:pageBreakBefore/>
      <w:spacing w:before="480" w:after="0"/>
      <w:ind w:firstLine="0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110">
    <w:name w:val="Знак Знак11"/>
    <w:semiHidden/>
    <w:qFormat/>
    <w:rsid w:val="0063206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fff3">
    <w:name w:val="Текст в записке"/>
    <w:rsid w:val="00632065"/>
    <w:pPr>
      <w:jc w:val="center"/>
    </w:pPr>
    <w:rPr>
      <w:rFonts w:ascii="Arial" w:eastAsia="Times New Roman" w:hAnsi="Arial"/>
      <w:sz w:val="24"/>
    </w:rPr>
  </w:style>
  <w:style w:type="paragraph" w:customStyle="1" w:styleId="37">
    <w:name w:val="Стиль 3"/>
    <w:basedOn w:val="a0"/>
    <w:rsid w:val="00632065"/>
    <w:pPr>
      <w:overflowPunct w:val="0"/>
      <w:autoSpaceDE w:val="0"/>
      <w:autoSpaceDN w:val="0"/>
      <w:adjustRightInd w:val="0"/>
      <w:ind w:left="284"/>
      <w:textAlignment w:val="baseline"/>
    </w:pPr>
    <w:rPr>
      <w:rFonts w:eastAsia="Times New Roman"/>
      <w:szCs w:val="28"/>
      <w:lang w:val="fr-FR"/>
    </w:rPr>
  </w:style>
  <w:style w:type="paragraph" w:customStyle="1" w:styleId="43">
    <w:name w:val="Стиль 4"/>
    <w:basedOn w:val="a0"/>
    <w:qFormat/>
    <w:rsid w:val="00632065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</w:rPr>
  </w:style>
  <w:style w:type="paragraph" w:customStyle="1" w:styleId="afff4">
    <w:name w:val="Диссертация"/>
    <w:basedOn w:val="af9"/>
    <w:rsid w:val="00632065"/>
    <w:pPr>
      <w:spacing w:after="0" w:line="400" w:lineRule="exact"/>
      <w:ind w:firstLine="720"/>
      <w:jc w:val="both"/>
    </w:pPr>
    <w:rPr>
      <w:b/>
      <w:bCs/>
      <w:sz w:val="28"/>
    </w:rPr>
  </w:style>
  <w:style w:type="paragraph" w:customStyle="1" w:styleId="38">
    <w:name w:val="Знак3 Знак Знак Знак"/>
    <w:basedOn w:val="a0"/>
    <w:next w:val="a0"/>
    <w:qFormat/>
    <w:rsid w:val="00632065"/>
    <w:pPr>
      <w:spacing w:after="160" w:line="240" w:lineRule="exact"/>
    </w:pPr>
    <w:rPr>
      <w:rFonts w:ascii="Tahoma" w:eastAsia="Times New Roman" w:hAnsi="Tahoma"/>
      <w:sz w:val="24"/>
      <w:szCs w:val="20"/>
      <w:lang w:val="en-US" w:eastAsia="en-US"/>
    </w:rPr>
  </w:style>
  <w:style w:type="paragraph" w:customStyle="1" w:styleId="Style1">
    <w:name w:val="Style1"/>
    <w:basedOn w:val="a0"/>
    <w:qFormat/>
    <w:rsid w:val="00632065"/>
    <w:pPr>
      <w:widowControl w:val="0"/>
      <w:autoSpaceDE w:val="0"/>
      <w:autoSpaceDN w:val="0"/>
      <w:adjustRightInd w:val="0"/>
      <w:spacing w:line="350" w:lineRule="exact"/>
      <w:ind w:firstLine="710"/>
      <w:jc w:val="both"/>
    </w:pPr>
    <w:rPr>
      <w:rFonts w:eastAsia="Times New Roman"/>
      <w:sz w:val="24"/>
    </w:rPr>
  </w:style>
  <w:style w:type="character" w:customStyle="1" w:styleId="FontStyle18">
    <w:name w:val="Font Style18"/>
    <w:rsid w:val="00632065"/>
    <w:rPr>
      <w:rFonts w:ascii="Times New Roman" w:hAnsi="Times New Roman" w:cs="Times New Roman"/>
      <w:sz w:val="22"/>
      <w:szCs w:val="22"/>
    </w:rPr>
  </w:style>
  <w:style w:type="paragraph" w:customStyle="1" w:styleId="39">
    <w:name w:val="Обычный3"/>
    <w:rsid w:val="00632065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632065"/>
  </w:style>
  <w:style w:type="paragraph" w:customStyle="1" w:styleId="onestring">
    <w:name w:val="onestring"/>
    <w:basedOn w:val="a0"/>
    <w:qFormat/>
    <w:rsid w:val="00632065"/>
    <w:pPr>
      <w:jc w:val="right"/>
    </w:pPr>
    <w:rPr>
      <w:rFonts w:eastAsia="Times New Roman"/>
      <w:sz w:val="22"/>
      <w:szCs w:val="22"/>
    </w:rPr>
  </w:style>
  <w:style w:type="paragraph" w:customStyle="1" w:styleId="81">
    <w:name w:val="Знак8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4">
    <w:name w:val="Знак Знак44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71">
    <w:name w:val="Знак7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table" w:customStyle="1" w:styleId="3a">
    <w:name w:val="Сетка таблицы3"/>
    <w:basedOn w:val="a2"/>
    <w:qFormat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qFormat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59"/>
    <w:qFormat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"/>
    <w:qFormat/>
    <w:rsid w:val="00632065"/>
    <w:rPr>
      <w:rFonts w:ascii="Calibri" w:eastAsia="Calibri" w:hAnsi="Calibri" w:cs="Calibri"/>
      <w:b/>
      <w:bCs/>
      <w:i/>
      <w:iCs/>
      <w:color w:val="000000"/>
      <w:spacing w:val="-2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5TimesNewRoman14pt0pt">
    <w:name w:val="Основной текст (5) + Times New Roman;14 pt;Не полужирный;Не курсив;Интервал 0 pt"/>
    <w:qFormat/>
    <w:rsid w:val="0063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xl83">
    <w:name w:val="xl83"/>
    <w:basedOn w:val="a0"/>
    <w:uiPriority w:val="99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</w:rPr>
  </w:style>
  <w:style w:type="paragraph" w:customStyle="1" w:styleId="xl84">
    <w:name w:val="xl84"/>
    <w:basedOn w:val="a0"/>
    <w:uiPriority w:val="99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</w:rPr>
  </w:style>
  <w:style w:type="paragraph" w:customStyle="1" w:styleId="xl85">
    <w:name w:val="xl85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6">
    <w:name w:val="xl86"/>
    <w:basedOn w:val="a0"/>
    <w:uiPriority w:val="99"/>
    <w:qFormat/>
    <w:rsid w:val="00632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0"/>
    <w:uiPriority w:val="99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8">
    <w:name w:val="xl88"/>
    <w:basedOn w:val="a0"/>
    <w:uiPriority w:val="99"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9">
    <w:name w:val="xl89"/>
    <w:basedOn w:val="a0"/>
    <w:uiPriority w:val="99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3b">
    <w:name w:val="Знак Знак3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xl64">
    <w:name w:val="xl64"/>
    <w:basedOn w:val="a0"/>
    <w:qFormat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character" w:styleId="afff5">
    <w:name w:val="Placeholder Text"/>
    <w:uiPriority w:val="99"/>
    <w:semiHidden/>
    <w:qFormat/>
    <w:rsid w:val="00632065"/>
    <w:rPr>
      <w:color w:val="808080"/>
    </w:rPr>
  </w:style>
  <w:style w:type="character" w:customStyle="1" w:styleId="resh-link">
    <w:name w:val="resh-link"/>
    <w:rsid w:val="00632065"/>
  </w:style>
  <w:style w:type="paragraph" w:customStyle="1" w:styleId="Arial">
    <w:name w:val="Обычный + Arial"/>
    <w:basedOn w:val="a0"/>
    <w:rsid w:val="00632065"/>
    <w:rPr>
      <w:rFonts w:ascii="Arial" w:eastAsia="Times New Roman" w:hAnsi="Arial" w:cs="Arial"/>
      <w:sz w:val="20"/>
      <w:szCs w:val="20"/>
    </w:rPr>
  </w:style>
  <w:style w:type="paragraph" w:customStyle="1" w:styleId="1a">
    <w:name w:val="Знак1 Знак Знак Знак"/>
    <w:basedOn w:val="a0"/>
    <w:next w:val="a0"/>
    <w:qFormat/>
    <w:rsid w:val="00632065"/>
    <w:pPr>
      <w:spacing w:after="160" w:line="240" w:lineRule="exact"/>
    </w:pPr>
    <w:rPr>
      <w:rFonts w:ascii="Tahoma" w:eastAsia="Times New Roman" w:hAnsi="Tahoma"/>
      <w:sz w:val="24"/>
      <w:szCs w:val="20"/>
      <w:lang w:val="en-US" w:eastAsia="en-US"/>
    </w:rPr>
  </w:style>
  <w:style w:type="paragraph" w:customStyle="1" w:styleId="112">
    <w:name w:val="Знак1 Знак Знак Знак1"/>
    <w:basedOn w:val="a0"/>
    <w:next w:val="a0"/>
    <w:qFormat/>
    <w:rsid w:val="00632065"/>
    <w:pPr>
      <w:spacing w:after="160" w:line="240" w:lineRule="exact"/>
    </w:pPr>
    <w:rPr>
      <w:rFonts w:ascii="Tahoma" w:eastAsia="Times New Roman" w:hAnsi="Tahoma"/>
      <w:sz w:val="24"/>
      <w:szCs w:val="20"/>
      <w:lang w:val="en-US" w:eastAsia="en-US"/>
    </w:rPr>
  </w:style>
  <w:style w:type="paragraph" w:customStyle="1" w:styleId="62">
    <w:name w:val="Знак Знак6 Знак Знак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Style12">
    <w:name w:val="Style12"/>
    <w:basedOn w:val="a0"/>
    <w:uiPriority w:val="99"/>
    <w:qFormat/>
    <w:rsid w:val="00632065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16">
    <w:name w:val="Style16"/>
    <w:basedOn w:val="a0"/>
    <w:uiPriority w:val="99"/>
    <w:rsid w:val="00632065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character" w:customStyle="1" w:styleId="FontStyle29">
    <w:name w:val="Font Style29"/>
    <w:uiPriority w:val="99"/>
    <w:qFormat/>
    <w:rsid w:val="00632065"/>
    <w:rPr>
      <w:rFonts w:ascii="Times New Roman" w:hAnsi="Times New Roman" w:cs="Times New Roman"/>
      <w:b/>
      <w:bCs/>
      <w:sz w:val="18"/>
      <w:szCs w:val="18"/>
    </w:rPr>
  </w:style>
  <w:style w:type="paragraph" w:customStyle="1" w:styleId="afff6">
    <w:name w:val="Стиль"/>
    <w:qFormat/>
    <w:rsid w:val="0063206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3c">
    <w:name w:val="3"/>
    <w:basedOn w:val="a0"/>
    <w:next w:val="af3"/>
    <w:qFormat/>
    <w:rsid w:val="00632065"/>
    <w:pPr>
      <w:spacing w:line="360" w:lineRule="auto"/>
      <w:ind w:firstLine="72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contenttext">
    <w:name w:val="contenttext"/>
    <w:basedOn w:val="a0"/>
    <w:rsid w:val="00632065"/>
    <w:pPr>
      <w:spacing w:before="160" w:after="160"/>
      <w:ind w:left="1134" w:hanging="1134"/>
    </w:pPr>
    <w:rPr>
      <w:rFonts w:eastAsiaTheme="minorEastAsia"/>
      <w:sz w:val="22"/>
      <w:szCs w:val="22"/>
    </w:rPr>
  </w:style>
  <w:style w:type="paragraph" w:customStyle="1" w:styleId="63">
    <w:name w:val="Знак6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table" w:customStyle="1" w:styleId="47">
    <w:name w:val="Сетка таблицы4"/>
    <w:basedOn w:val="a2"/>
    <w:uiPriority w:val="59"/>
    <w:qFormat/>
    <w:rsid w:val="0063206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0"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font6">
    <w:name w:val="font6"/>
    <w:basedOn w:val="a0"/>
    <w:qFormat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63">
    <w:name w:val="xl63"/>
    <w:basedOn w:val="a0"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90">
    <w:name w:val="xl9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91">
    <w:name w:val="xl91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4"/>
    </w:rPr>
  </w:style>
  <w:style w:type="paragraph" w:customStyle="1" w:styleId="xl92">
    <w:name w:val="xl9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93">
    <w:name w:val="xl93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94">
    <w:name w:val="xl94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5">
    <w:name w:val="xl95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6">
    <w:name w:val="xl96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7">
    <w:name w:val="xl97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C0504D"/>
      <w:sz w:val="24"/>
    </w:rPr>
  </w:style>
  <w:style w:type="paragraph" w:customStyle="1" w:styleId="xl98">
    <w:name w:val="xl98"/>
    <w:basedOn w:val="a0"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99">
    <w:name w:val="xl99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00">
    <w:name w:val="xl10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01">
    <w:name w:val="xl101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02">
    <w:name w:val="xl10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03">
    <w:name w:val="xl103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04">
    <w:name w:val="xl104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5">
    <w:name w:val="xl105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6">
    <w:name w:val="xl10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07">
    <w:name w:val="xl107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8">
    <w:name w:val="xl108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09">
    <w:name w:val="xl109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10">
    <w:name w:val="xl110"/>
    <w:basedOn w:val="a0"/>
    <w:qFormat/>
    <w:rsid w:val="0063206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11">
    <w:name w:val="xl111"/>
    <w:basedOn w:val="a0"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12">
    <w:name w:val="xl11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</w:rPr>
  </w:style>
  <w:style w:type="paragraph" w:customStyle="1" w:styleId="xl113">
    <w:name w:val="xl113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</w:rPr>
  </w:style>
  <w:style w:type="paragraph" w:customStyle="1" w:styleId="xl114">
    <w:name w:val="xl114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</w:rPr>
  </w:style>
  <w:style w:type="paragraph" w:customStyle="1" w:styleId="xl115">
    <w:name w:val="xl11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</w:rPr>
  </w:style>
  <w:style w:type="paragraph" w:customStyle="1" w:styleId="xl116">
    <w:name w:val="xl11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</w:rPr>
  </w:style>
  <w:style w:type="paragraph" w:customStyle="1" w:styleId="xl117">
    <w:name w:val="xl11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18">
    <w:name w:val="xl118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19">
    <w:name w:val="xl119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0">
    <w:name w:val="xl120"/>
    <w:basedOn w:val="a0"/>
    <w:qFormat/>
    <w:rsid w:val="0063206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1">
    <w:name w:val="xl121"/>
    <w:basedOn w:val="a0"/>
    <w:qFormat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2">
    <w:name w:val="xl122"/>
    <w:basedOn w:val="a0"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23">
    <w:name w:val="xl123"/>
    <w:basedOn w:val="a0"/>
    <w:qFormat/>
    <w:rsid w:val="006320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24">
    <w:name w:val="xl124"/>
    <w:basedOn w:val="a0"/>
    <w:qFormat/>
    <w:rsid w:val="006320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25">
    <w:name w:val="xl125"/>
    <w:basedOn w:val="a0"/>
    <w:qFormat/>
    <w:rsid w:val="006320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26">
    <w:name w:val="xl126"/>
    <w:basedOn w:val="a0"/>
    <w:qFormat/>
    <w:rsid w:val="006320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52">
    <w:name w:val="Знак5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30">
    <w:name w:val="Знак Знак43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20">
    <w:name w:val="Знак Знак42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8">
    <w:name w:val="Знак4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3d">
    <w:name w:val="Знак3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410">
    <w:name w:val="Знак Знак41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2b">
    <w:name w:val="Знак2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1b">
    <w:name w:val="Знак1"/>
    <w:basedOn w:val="a0"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character" w:customStyle="1" w:styleId="1c">
    <w:name w:val="Основной текст с отступом Знак1"/>
    <w:basedOn w:val="a1"/>
    <w:uiPriority w:val="99"/>
    <w:semiHidden/>
    <w:rsid w:val="00632065"/>
    <w:rPr>
      <w:rFonts w:ascii="Times New Roman" w:hAnsi="Times New Roman"/>
    </w:rPr>
  </w:style>
  <w:style w:type="table" w:customStyle="1" w:styleId="53">
    <w:name w:val="Сетка таблицы5"/>
    <w:basedOn w:val="a2"/>
    <w:uiPriority w:val="59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Классическая таблица 41"/>
    <w:basedOn w:val="a2"/>
    <w:rsid w:val="00632065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120">
    <w:name w:val="Сетка таблицы12"/>
    <w:basedOn w:val="a2"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rsid w:val="0063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6320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">
    <w:name w:val="xl151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152">
    <w:name w:val="xl152"/>
    <w:basedOn w:val="a0"/>
    <w:rsid w:val="00632065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53">
    <w:name w:val="xl153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154">
    <w:name w:val="xl154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</w:rPr>
  </w:style>
  <w:style w:type="paragraph" w:customStyle="1" w:styleId="xl155">
    <w:name w:val="xl15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6">
    <w:name w:val="xl156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157">
    <w:name w:val="xl15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58">
    <w:name w:val="xl158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xl159">
    <w:name w:val="xl159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60">
    <w:name w:val="xl16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1">
    <w:name w:val="xl161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2">
    <w:name w:val="xl162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eastAsia="Times New Roman"/>
      <w:b/>
      <w:bCs/>
      <w:sz w:val="12"/>
      <w:szCs w:val="12"/>
    </w:rPr>
  </w:style>
  <w:style w:type="paragraph" w:customStyle="1" w:styleId="xl163">
    <w:name w:val="xl163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</w:rPr>
  </w:style>
  <w:style w:type="paragraph" w:customStyle="1" w:styleId="xl164">
    <w:name w:val="xl164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</w:rPr>
  </w:style>
  <w:style w:type="paragraph" w:customStyle="1" w:styleId="xl165">
    <w:name w:val="xl16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66">
    <w:name w:val="xl166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7">
    <w:name w:val="xl16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68">
    <w:name w:val="xl168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2"/>
      <w:szCs w:val="12"/>
    </w:rPr>
  </w:style>
  <w:style w:type="paragraph" w:customStyle="1" w:styleId="xl169">
    <w:name w:val="xl169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  <w:b/>
      <w:bCs/>
      <w:sz w:val="12"/>
      <w:szCs w:val="12"/>
    </w:rPr>
  </w:style>
  <w:style w:type="paragraph" w:customStyle="1" w:styleId="xl170">
    <w:name w:val="xl170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msonormal0">
    <w:name w:val="msonormal"/>
    <w:basedOn w:val="a0"/>
    <w:rsid w:val="0063206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27">
    <w:name w:val="xl127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28">
    <w:name w:val="xl128"/>
    <w:basedOn w:val="a0"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29">
    <w:name w:val="xl129"/>
    <w:basedOn w:val="a0"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eastAsia="Times New Roman"/>
      <w:b/>
      <w:bCs/>
      <w:sz w:val="24"/>
    </w:rPr>
  </w:style>
  <w:style w:type="paragraph" w:customStyle="1" w:styleId="xl130">
    <w:name w:val="xl130"/>
    <w:basedOn w:val="a0"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31">
    <w:name w:val="xl131"/>
    <w:basedOn w:val="a0"/>
    <w:rsid w:val="00632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32">
    <w:name w:val="xl132"/>
    <w:basedOn w:val="a0"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33">
    <w:name w:val="xl133"/>
    <w:basedOn w:val="a0"/>
    <w:rsid w:val="00632065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4">
    <w:name w:val="xl134"/>
    <w:basedOn w:val="a0"/>
    <w:rsid w:val="006320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5">
    <w:name w:val="xl135"/>
    <w:basedOn w:val="a0"/>
    <w:rsid w:val="006320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6">
    <w:name w:val="xl136"/>
    <w:basedOn w:val="a0"/>
    <w:rsid w:val="006320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7">
    <w:name w:val="xl137"/>
    <w:basedOn w:val="a0"/>
    <w:rsid w:val="0063206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8">
    <w:name w:val="xl138"/>
    <w:basedOn w:val="a0"/>
    <w:rsid w:val="0063206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39">
    <w:name w:val="xl139"/>
    <w:basedOn w:val="a0"/>
    <w:rsid w:val="006320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0">
    <w:name w:val="xl140"/>
    <w:basedOn w:val="a0"/>
    <w:rsid w:val="0063206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1">
    <w:name w:val="xl141"/>
    <w:basedOn w:val="a0"/>
    <w:rsid w:val="006320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2">
    <w:name w:val="xl142"/>
    <w:basedOn w:val="a0"/>
    <w:rsid w:val="0063206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3">
    <w:name w:val="xl143"/>
    <w:basedOn w:val="a0"/>
    <w:rsid w:val="0063206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4">
    <w:name w:val="xl144"/>
    <w:basedOn w:val="a0"/>
    <w:rsid w:val="0063206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45">
    <w:name w:val="xl145"/>
    <w:basedOn w:val="a0"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46">
    <w:name w:val="xl146"/>
    <w:basedOn w:val="a0"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47">
    <w:name w:val="xl147"/>
    <w:basedOn w:val="a0"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48">
    <w:name w:val="xl148"/>
    <w:basedOn w:val="a0"/>
    <w:rsid w:val="006320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49">
    <w:name w:val="xl149"/>
    <w:basedOn w:val="a0"/>
    <w:rsid w:val="00632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50">
    <w:name w:val="xl150"/>
    <w:basedOn w:val="a0"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1">
    <w:name w:val="xl171"/>
    <w:basedOn w:val="a0"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72">
    <w:name w:val="xl172"/>
    <w:basedOn w:val="a0"/>
    <w:rsid w:val="0063206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73">
    <w:name w:val="xl173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74">
    <w:name w:val="xl174"/>
    <w:basedOn w:val="a0"/>
    <w:qFormat/>
    <w:rsid w:val="006320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5">
    <w:name w:val="xl175"/>
    <w:basedOn w:val="a0"/>
    <w:qFormat/>
    <w:rsid w:val="006320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6">
    <w:name w:val="xl176"/>
    <w:basedOn w:val="a0"/>
    <w:qFormat/>
    <w:rsid w:val="006320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7">
    <w:name w:val="xl177"/>
    <w:basedOn w:val="a0"/>
    <w:qFormat/>
    <w:rsid w:val="006320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178">
    <w:name w:val="xl178"/>
    <w:basedOn w:val="a0"/>
    <w:qFormat/>
    <w:rsid w:val="006320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79">
    <w:name w:val="xl179"/>
    <w:basedOn w:val="a0"/>
    <w:qFormat/>
    <w:rsid w:val="006320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0">
    <w:name w:val="xl180"/>
    <w:basedOn w:val="a0"/>
    <w:qFormat/>
    <w:rsid w:val="006320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1">
    <w:name w:val="xl181"/>
    <w:basedOn w:val="a0"/>
    <w:qFormat/>
    <w:rsid w:val="006320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24"/>
    </w:rPr>
  </w:style>
  <w:style w:type="paragraph" w:customStyle="1" w:styleId="xl182">
    <w:name w:val="xl182"/>
    <w:basedOn w:val="a0"/>
    <w:qFormat/>
    <w:rsid w:val="0063206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3">
    <w:name w:val="xl183"/>
    <w:basedOn w:val="a0"/>
    <w:qFormat/>
    <w:rsid w:val="0063206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xl184">
    <w:name w:val="xl184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85">
    <w:name w:val="xl185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86">
    <w:name w:val="xl18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87">
    <w:name w:val="xl187"/>
    <w:basedOn w:val="a0"/>
    <w:qFormat/>
    <w:rsid w:val="0063206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/>
    </w:pPr>
    <w:rPr>
      <w:rFonts w:eastAsia="Times New Roman"/>
      <w:b/>
      <w:bCs/>
      <w:sz w:val="24"/>
    </w:rPr>
  </w:style>
  <w:style w:type="paragraph" w:customStyle="1" w:styleId="xl188">
    <w:name w:val="xl188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eastAsia="Times New Roman"/>
      <w:b/>
      <w:bCs/>
      <w:sz w:val="24"/>
    </w:rPr>
  </w:style>
  <w:style w:type="paragraph" w:customStyle="1" w:styleId="xl189">
    <w:name w:val="xl189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0">
    <w:name w:val="xl190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1">
    <w:name w:val="xl191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2">
    <w:name w:val="xl192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93">
    <w:name w:val="xl193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94">
    <w:name w:val="xl194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95">
    <w:name w:val="xl195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</w:rPr>
  </w:style>
  <w:style w:type="paragraph" w:customStyle="1" w:styleId="xl196">
    <w:name w:val="xl196"/>
    <w:basedOn w:val="a0"/>
    <w:qFormat/>
    <w:rsid w:val="006320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7">
    <w:name w:val="xl197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198">
    <w:name w:val="xl198"/>
    <w:basedOn w:val="a0"/>
    <w:qFormat/>
    <w:rsid w:val="0063206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199">
    <w:name w:val="xl199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00">
    <w:name w:val="xl200"/>
    <w:basedOn w:val="a0"/>
    <w:qFormat/>
    <w:rsid w:val="0063206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1">
    <w:name w:val="xl201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2">
    <w:name w:val="xl202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eastAsia="Times New Roman"/>
      <w:b/>
      <w:bCs/>
      <w:sz w:val="24"/>
    </w:rPr>
  </w:style>
  <w:style w:type="paragraph" w:customStyle="1" w:styleId="xl203">
    <w:name w:val="xl203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4">
    <w:name w:val="xl204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</w:rPr>
  </w:style>
  <w:style w:type="paragraph" w:customStyle="1" w:styleId="xl205">
    <w:name w:val="xl205"/>
    <w:basedOn w:val="a0"/>
    <w:qFormat/>
    <w:rsid w:val="00632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4"/>
    </w:rPr>
  </w:style>
  <w:style w:type="paragraph" w:customStyle="1" w:styleId="xl206">
    <w:name w:val="xl206"/>
    <w:basedOn w:val="a0"/>
    <w:qFormat/>
    <w:rsid w:val="00632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4"/>
    </w:rPr>
  </w:style>
  <w:style w:type="paragraph" w:customStyle="1" w:styleId="xl207">
    <w:name w:val="xl207"/>
    <w:basedOn w:val="a0"/>
    <w:qFormat/>
    <w:rsid w:val="00632065"/>
    <w:pPr>
      <w:pBdr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08">
    <w:name w:val="xl208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09">
    <w:name w:val="xl209"/>
    <w:basedOn w:val="a0"/>
    <w:qFormat/>
    <w:rsid w:val="00632065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210">
    <w:name w:val="xl210"/>
    <w:basedOn w:val="a0"/>
    <w:qFormat/>
    <w:rsid w:val="006320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sz w:val="24"/>
    </w:rPr>
  </w:style>
  <w:style w:type="paragraph" w:customStyle="1" w:styleId="xl211">
    <w:name w:val="xl211"/>
    <w:basedOn w:val="a0"/>
    <w:qFormat/>
    <w:rsid w:val="0063206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12">
    <w:name w:val="xl212"/>
    <w:basedOn w:val="a0"/>
    <w:qFormat/>
    <w:rsid w:val="00632065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xl213">
    <w:name w:val="xl213"/>
    <w:basedOn w:val="a0"/>
    <w:qFormat/>
    <w:rsid w:val="0063206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</w:rPr>
  </w:style>
  <w:style w:type="paragraph" w:customStyle="1" w:styleId="a">
    <w:name w:val="РЯДОВОЙ С НОМЕРОМ"/>
    <w:basedOn w:val="a0"/>
    <w:link w:val="afff7"/>
    <w:qFormat/>
    <w:rsid w:val="00632065"/>
    <w:pPr>
      <w:numPr>
        <w:numId w:val="2"/>
      </w:numPr>
      <w:ind w:left="0" w:firstLine="709"/>
      <w:jc w:val="both"/>
    </w:pPr>
    <w:rPr>
      <w:sz w:val="30"/>
      <w:szCs w:val="30"/>
      <w:lang w:eastAsia="en-US"/>
    </w:rPr>
  </w:style>
  <w:style w:type="character" w:customStyle="1" w:styleId="afff7">
    <w:name w:val="РЯДОВОЙ С НОМЕРОМ Знак"/>
    <w:basedOn w:val="a1"/>
    <w:link w:val="a"/>
    <w:qFormat/>
    <w:rsid w:val="00632065"/>
    <w:rPr>
      <w:rFonts w:ascii="Times New Roman" w:hAnsi="Times New Roman"/>
      <w:sz w:val="30"/>
      <w:szCs w:val="30"/>
      <w:lang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63206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511">
    <w:name w:val="Заголовок 5 Знак1"/>
    <w:basedOn w:val="a1"/>
    <w:uiPriority w:val="9"/>
    <w:semiHidden/>
    <w:rsid w:val="00632065"/>
    <w:rPr>
      <w:rFonts w:asciiTheme="majorHAnsi" w:eastAsiaTheme="majorEastAsia" w:hAnsiTheme="majorHAnsi" w:cstheme="majorBidi"/>
      <w:color w:val="1F4E79" w:themeColor="accent1" w:themeShade="80"/>
      <w:sz w:val="28"/>
      <w:szCs w:val="24"/>
      <w:lang w:eastAsia="ru-RU"/>
    </w:rPr>
  </w:style>
  <w:style w:type="paragraph" w:customStyle="1" w:styleId="ConsNonformat">
    <w:name w:val="ConsNonformat"/>
    <w:rsid w:val="006320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ord-wrapper">
    <w:name w:val="word-wrapper"/>
    <w:rsid w:val="00632065"/>
  </w:style>
  <w:style w:type="paragraph" w:customStyle="1" w:styleId="ConsPlusTitle">
    <w:name w:val="ConsPlusTitle"/>
    <w:uiPriority w:val="99"/>
    <w:qFormat/>
    <w:rsid w:val="006320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afff8">
    <w:name w:val="Основной текст_формат"/>
    <w:basedOn w:val="a0"/>
    <w:link w:val="afff9"/>
    <w:qFormat/>
    <w:rsid w:val="00632065"/>
    <w:pPr>
      <w:ind w:firstLine="720"/>
      <w:jc w:val="both"/>
    </w:pPr>
    <w:rPr>
      <w:rFonts w:eastAsia="Times New Roman"/>
    </w:rPr>
  </w:style>
  <w:style w:type="character" w:customStyle="1" w:styleId="afff9">
    <w:name w:val="Основной текст_формат Знак"/>
    <w:link w:val="afff8"/>
    <w:qFormat/>
    <w:rsid w:val="00632065"/>
    <w:rPr>
      <w:rFonts w:ascii="Times New Roman" w:eastAsia="Times New Roman" w:hAnsi="Times New Roman"/>
      <w:sz w:val="28"/>
      <w:szCs w:val="24"/>
    </w:rPr>
  </w:style>
  <w:style w:type="paragraph" w:customStyle="1" w:styleId="afffa">
    <w:name w:val="Рисунки"/>
    <w:basedOn w:val="ab"/>
    <w:qFormat/>
    <w:rsid w:val="00632065"/>
    <w:pPr>
      <w:spacing w:line="276" w:lineRule="auto"/>
      <w:ind w:firstLine="0"/>
      <w:jc w:val="center"/>
    </w:pPr>
    <w:rPr>
      <w:sz w:val="24"/>
    </w:rPr>
  </w:style>
  <w:style w:type="paragraph" w:customStyle="1" w:styleId="1d">
    <w:name w:val="Знак Знак1"/>
    <w:basedOn w:val="a0"/>
    <w:qFormat/>
    <w:rsid w:val="00632065"/>
    <w:pPr>
      <w:spacing w:after="160" w:line="240" w:lineRule="exact"/>
    </w:pPr>
    <w:rPr>
      <w:rFonts w:eastAsia="Times New Roman" w:cs="Arial"/>
      <w:sz w:val="24"/>
      <w:szCs w:val="20"/>
      <w:lang w:val="en-US" w:eastAsia="en-US"/>
    </w:rPr>
  </w:style>
  <w:style w:type="paragraph" w:customStyle="1" w:styleId="newncpi0">
    <w:name w:val="newncpi0"/>
    <w:basedOn w:val="a0"/>
    <w:rsid w:val="00CD48AE"/>
    <w:pPr>
      <w:jc w:val="both"/>
    </w:pPr>
    <w:rPr>
      <w:rFonts w:eastAsia="Times New Roman"/>
      <w:sz w:val="24"/>
    </w:rPr>
  </w:style>
  <w:style w:type="paragraph" w:styleId="afffb">
    <w:name w:val="annotation text"/>
    <w:basedOn w:val="a0"/>
    <w:link w:val="afffc"/>
    <w:uiPriority w:val="99"/>
    <w:semiHidden/>
    <w:rsid w:val="00A8659C"/>
    <w:rPr>
      <w:rFonts w:eastAsia="Times New Roman"/>
      <w:sz w:val="20"/>
      <w:szCs w:val="20"/>
    </w:rPr>
  </w:style>
  <w:style w:type="character" w:customStyle="1" w:styleId="afffc">
    <w:name w:val="Текст примечания Знак"/>
    <w:basedOn w:val="a1"/>
    <w:link w:val="afffb"/>
    <w:uiPriority w:val="99"/>
    <w:semiHidden/>
    <w:rsid w:val="00A8659C"/>
    <w:rPr>
      <w:rFonts w:ascii="Times New Roman" w:eastAsia="Times New Roman" w:hAnsi="Times New Roman"/>
    </w:rPr>
  </w:style>
  <w:style w:type="paragraph" w:customStyle="1" w:styleId="afffd">
    <w:name w:val="Стиль маркированный"/>
    <w:basedOn w:val="a0"/>
    <w:uiPriority w:val="99"/>
    <w:rsid w:val="00853A25"/>
    <w:pPr>
      <w:tabs>
        <w:tab w:val="num" w:pos="1400"/>
      </w:tabs>
      <w:ind w:left="1400" w:hanging="34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Documents\&#1053;&#1072;&#1089;&#1090;&#1088;&#1072;&#1080;&#1074;&#1072;&#1077;&#1084;&#1099;&#1077;%20&#1096;&#1072;&#1073;&#1083;&#1086;&#1085;&#1099;%20Office\&#1079;&#1072;&#1087;&#1080;&#1089;&#1082;&#1072;%20&#1087;&#1086;&#1103;&#1089;&#1085;&#1080;&#1090;&#1077;&#1083;&#1100;&#1085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2067-B2CE-4669-9703-FE83C89D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записка пояснительная.dot</Template>
  <TotalTime>11</TotalTime>
  <Pages>8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2025-08-15T08:03:00Z</cp:lastPrinted>
  <dcterms:created xsi:type="dcterms:W3CDTF">2025-10-28T10:08:00Z</dcterms:created>
  <dcterms:modified xsi:type="dcterms:W3CDTF">2025-10-28T10:29:00Z</dcterms:modified>
</cp:coreProperties>
</file>